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shd w:val="clear" w:color="auto" w:fill="00AEEF"/>
        <w:tblLook w:val="04A0" w:firstRow="1" w:lastRow="0" w:firstColumn="1" w:lastColumn="0" w:noHBand="0" w:noVBand="1"/>
      </w:tblPr>
      <w:tblGrid>
        <w:gridCol w:w="5050"/>
      </w:tblGrid>
      <w:tr w:rsidR="002F0A00" w14:paraId="41DCB89C" w14:textId="77777777" w:rsidTr="00B01C7B">
        <w:trPr>
          <w:trHeight w:val="454"/>
        </w:trPr>
        <w:tc>
          <w:tcPr>
            <w:tcW w:w="0" w:type="auto"/>
            <w:shd w:val="clear" w:color="auto" w:fill="00AEEF"/>
          </w:tcPr>
          <w:tbl>
            <w:tblPr>
              <w:tblW w:w="0" w:type="auto"/>
              <w:shd w:val="clear" w:color="auto" w:fill="00AEEF"/>
              <w:tblLook w:val="04A0" w:firstRow="1" w:lastRow="0" w:firstColumn="1" w:lastColumn="0" w:noHBand="0" w:noVBand="1"/>
            </w:tblPr>
            <w:tblGrid>
              <w:gridCol w:w="4834"/>
            </w:tblGrid>
            <w:tr w:rsidR="002F0A00" w:rsidRPr="00B42F25" w14:paraId="2B2F29D5" w14:textId="77777777" w:rsidTr="00B01C7B">
              <w:trPr>
                <w:trHeight w:val="454"/>
              </w:trPr>
              <w:tc>
                <w:tcPr>
                  <w:tcW w:w="0" w:type="auto"/>
                  <w:shd w:val="clear" w:color="auto" w:fill="00AEEF"/>
                  <w:vAlign w:val="center"/>
                </w:tcPr>
                <w:tbl>
                  <w:tblPr>
                    <w:tblW w:w="0" w:type="auto"/>
                    <w:shd w:val="clear" w:color="auto" w:fill="00AEEF"/>
                    <w:tblLook w:val="04A0" w:firstRow="1" w:lastRow="0" w:firstColumn="1" w:lastColumn="0" w:noHBand="0" w:noVBand="1"/>
                  </w:tblPr>
                  <w:tblGrid>
                    <w:gridCol w:w="4618"/>
                  </w:tblGrid>
                  <w:tr w:rsidR="002F0A00" w:rsidRPr="00B42F25" w14:paraId="02DB8BED" w14:textId="77777777" w:rsidTr="00B01C7B">
                    <w:trPr>
                      <w:trHeight w:val="454"/>
                    </w:trPr>
                    <w:tc>
                      <w:tcPr>
                        <w:tcW w:w="0" w:type="auto"/>
                        <w:shd w:val="clear" w:color="auto" w:fill="00AEEF"/>
                        <w:vAlign w:val="center"/>
                      </w:tcPr>
                      <w:p w14:paraId="2A1BAD7E" w14:textId="4EE38DF5" w:rsidR="002F0A00" w:rsidRPr="00B42F25" w:rsidRDefault="002F0A00" w:rsidP="00482402">
                        <w:pPr>
                          <w:pStyle w:val="i-worksheettype"/>
                          <w:spacing w:line="276" w:lineRule="auto"/>
                          <w:rPr>
                            <w:i/>
                            <w:iCs/>
                          </w:rPr>
                        </w:pPr>
                        <w:bookmarkStart w:id="0" w:name="_Toc413953868"/>
                        <w:r w:rsidRPr="00B42F25">
                          <w:rPr>
                            <w:i/>
                            <w:iCs/>
                          </w:rPr>
                          <w:t xml:space="preserve">Human Perspectives ATAR Units </w:t>
                        </w:r>
                        <w:r w:rsidR="00750BA9">
                          <w:rPr>
                            <w:i/>
                            <w:iCs/>
                          </w:rPr>
                          <w:t>3</w:t>
                        </w:r>
                        <w:r w:rsidRPr="00B42F25">
                          <w:rPr>
                            <w:i/>
                            <w:iCs/>
                          </w:rPr>
                          <w:t xml:space="preserve"> &amp; </w:t>
                        </w:r>
                        <w:r w:rsidR="00750BA9">
                          <w:rPr>
                            <w:i/>
                            <w:iCs/>
                          </w:rPr>
                          <w:t>4</w:t>
                        </w:r>
                      </w:p>
                    </w:tc>
                  </w:tr>
                </w:tbl>
                <w:p w14:paraId="3B93ABB6" w14:textId="77777777" w:rsidR="002F0A00" w:rsidRPr="00B42F25" w:rsidRDefault="002F0A00" w:rsidP="00482402">
                  <w:pPr>
                    <w:pStyle w:val="i-worksheettype"/>
                    <w:spacing w:line="276" w:lineRule="auto"/>
                    <w:rPr>
                      <w:i/>
                      <w:iCs/>
                    </w:rPr>
                  </w:pPr>
                </w:p>
              </w:tc>
            </w:tr>
          </w:tbl>
          <w:p w14:paraId="46BC5384" w14:textId="6A89234A" w:rsidR="002F0A00" w:rsidRPr="00891818" w:rsidRDefault="002F0A00" w:rsidP="00482402">
            <w:pPr>
              <w:pStyle w:val="i-worksheettype"/>
              <w:spacing w:line="276" w:lineRule="auto"/>
            </w:pPr>
          </w:p>
        </w:tc>
      </w:tr>
    </w:tbl>
    <w:p w14:paraId="2400AA29" w14:textId="28BEEA13" w:rsidR="008D60C9" w:rsidRPr="00D72F89" w:rsidRDefault="00A6024B" w:rsidP="00482402">
      <w:pPr>
        <w:pStyle w:val="i-worksheettitle"/>
        <w:rPr>
          <w:sz w:val="36"/>
          <w:szCs w:val="36"/>
        </w:rPr>
      </w:pPr>
      <w:r w:rsidRPr="00A6024B">
        <w:t>Answer</w:t>
      </w:r>
      <w:r w:rsidR="008D60C9" w:rsidRPr="00D72F89">
        <w:t xml:space="preserve">s: Chapter </w:t>
      </w:r>
      <w:r w:rsidR="00482402" w:rsidRPr="00482402">
        <w:t>8 Technology is used to treat diseases</w:t>
      </w:r>
    </w:p>
    <w:p w14:paraId="72D09C17" w14:textId="77777777" w:rsidR="008D60C9" w:rsidRDefault="008D60C9" w:rsidP="00482402">
      <w:pPr>
        <w:spacing w:line="276" w:lineRule="auto"/>
        <w:rPr>
          <w:b/>
          <w:bCs/>
        </w:rPr>
      </w:pPr>
    </w:p>
    <w:p w14:paraId="4801169D" w14:textId="72E14757" w:rsidR="008D60C9" w:rsidRDefault="008D60C9" w:rsidP="00482402">
      <w:pPr>
        <w:pStyle w:val="i-bhead"/>
      </w:pPr>
      <w:r>
        <w:t xml:space="preserve">Questions </w:t>
      </w:r>
      <w:r w:rsidR="00482402">
        <w:t>8</w:t>
      </w:r>
      <w:r>
        <w:t>.1</w:t>
      </w:r>
    </w:p>
    <w:p w14:paraId="6CCD7367" w14:textId="76199D66" w:rsidR="008D60C9" w:rsidRDefault="008D60C9" w:rsidP="00482402">
      <w:pPr>
        <w:pStyle w:val="i-subhead"/>
      </w:pPr>
      <w:r w:rsidRPr="003F4C90">
        <w:t>RECALL KNOWLEDGE</w:t>
      </w:r>
    </w:p>
    <w:p w14:paraId="3903F7D7" w14:textId="77777777" w:rsidR="00482402" w:rsidRDefault="00482402" w:rsidP="00482402">
      <w:pPr>
        <w:spacing w:line="276" w:lineRule="auto"/>
      </w:pPr>
      <w:r w:rsidRPr="00E96222">
        <w:rPr>
          <w:b/>
          <w:bCs/>
        </w:rPr>
        <w:t xml:space="preserve">1 </w:t>
      </w:r>
      <w:r w:rsidRPr="00E96222">
        <w:t>Define:</w:t>
      </w:r>
    </w:p>
    <w:p w14:paraId="6847BEC8" w14:textId="77777777" w:rsidR="00482402" w:rsidRDefault="00482402" w:rsidP="00482402">
      <w:pPr>
        <w:spacing w:line="276" w:lineRule="auto"/>
      </w:pPr>
      <w:r w:rsidRPr="00E96222">
        <w:rPr>
          <w:b/>
          <w:bCs/>
        </w:rPr>
        <w:t xml:space="preserve">a </w:t>
      </w:r>
      <w:r w:rsidRPr="00E96222">
        <w:t>recombinant DNA technology</w:t>
      </w:r>
    </w:p>
    <w:p w14:paraId="236EEA08" w14:textId="47503878" w:rsidR="00482402" w:rsidRPr="007B24F1" w:rsidRDefault="00A6024B" w:rsidP="00482402">
      <w:pPr>
        <w:spacing w:line="276" w:lineRule="auto"/>
      </w:pPr>
      <w:r w:rsidRPr="00A6024B">
        <w:rPr>
          <w:i/>
          <w:iCs/>
          <w:color w:val="FF0000"/>
        </w:rPr>
        <w:t>Answer</w:t>
      </w:r>
      <w:r w:rsidR="00482402">
        <w:rPr>
          <w:i/>
          <w:iCs/>
        </w:rPr>
        <w:t>:</w:t>
      </w:r>
      <w:r w:rsidR="00482402">
        <w:t xml:space="preserve"> The procedures used to produce recombinant DNA, involving introducing DNA into a cell from a different type of organism or DNA that has been modified in some way. Also known as genetic engineering. </w:t>
      </w:r>
    </w:p>
    <w:p w14:paraId="0F612E1E" w14:textId="77777777" w:rsidR="000B3FC8" w:rsidRDefault="000B3FC8" w:rsidP="00482402">
      <w:pPr>
        <w:spacing w:line="276" w:lineRule="auto"/>
        <w:rPr>
          <w:b/>
          <w:bCs/>
        </w:rPr>
      </w:pPr>
    </w:p>
    <w:p w14:paraId="7114F38B" w14:textId="1FA4C689" w:rsidR="00482402" w:rsidRDefault="00482402" w:rsidP="00482402">
      <w:pPr>
        <w:spacing w:line="276" w:lineRule="auto"/>
      </w:pPr>
      <w:r w:rsidRPr="00E96222">
        <w:rPr>
          <w:b/>
          <w:bCs/>
        </w:rPr>
        <w:t xml:space="preserve">b </w:t>
      </w:r>
      <w:r w:rsidRPr="00E96222">
        <w:t>genetically modified organism</w:t>
      </w:r>
    </w:p>
    <w:p w14:paraId="4BD01601" w14:textId="067401D2" w:rsidR="00482402" w:rsidRPr="007B24F1" w:rsidRDefault="00A6024B" w:rsidP="00482402">
      <w:pPr>
        <w:spacing w:line="276" w:lineRule="auto"/>
      </w:pPr>
      <w:r w:rsidRPr="00A6024B">
        <w:rPr>
          <w:i/>
          <w:iCs/>
          <w:color w:val="FF0000"/>
        </w:rPr>
        <w:t>Answer</w:t>
      </w:r>
      <w:r w:rsidR="00482402">
        <w:rPr>
          <w:i/>
          <w:iCs/>
        </w:rPr>
        <w:t>:</w:t>
      </w:r>
      <w:r w:rsidR="00482402">
        <w:t xml:space="preserve"> An organism produced by genetic engineering.</w:t>
      </w:r>
    </w:p>
    <w:p w14:paraId="2573553C" w14:textId="77777777" w:rsidR="000B3FC8" w:rsidRDefault="000B3FC8" w:rsidP="00482402">
      <w:pPr>
        <w:spacing w:line="276" w:lineRule="auto"/>
        <w:rPr>
          <w:b/>
          <w:bCs/>
        </w:rPr>
      </w:pPr>
    </w:p>
    <w:p w14:paraId="08E8FD9B" w14:textId="1E32FF28" w:rsidR="00482402" w:rsidRDefault="00482402" w:rsidP="00482402">
      <w:pPr>
        <w:spacing w:line="276" w:lineRule="auto"/>
      </w:pPr>
      <w:r w:rsidRPr="00E96222">
        <w:rPr>
          <w:b/>
          <w:bCs/>
        </w:rPr>
        <w:t xml:space="preserve">c </w:t>
      </w:r>
      <w:r w:rsidRPr="00E96222">
        <w:t>transgenic organism</w:t>
      </w:r>
    </w:p>
    <w:p w14:paraId="6D55E398" w14:textId="7F0D45FD" w:rsidR="00482402" w:rsidRPr="007B24F1" w:rsidRDefault="00A6024B" w:rsidP="00482402">
      <w:pPr>
        <w:spacing w:line="276" w:lineRule="auto"/>
      </w:pPr>
      <w:r w:rsidRPr="00A6024B">
        <w:rPr>
          <w:i/>
          <w:iCs/>
          <w:color w:val="FF0000"/>
        </w:rPr>
        <w:t>Answer</w:t>
      </w:r>
      <w:r w:rsidR="00482402">
        <w:rPr>
          <w:i/>
          <w:iCs/>
        </w:rPr>
        <w:t>:</w:t>
      </w:r>
      <w:r w:rsidR="00482402">
        <w:t xml:space="preserve"> An organism that has had DNA from another species introduced into it artificially. </w:t>
      </w:r>
    </w:p>
    <w:p w14:paraId="2476031E" w14:textId="77777777" w:rsidR="000B3FC8" w:rsidRDefault="000B3FC8" w:rsidP="00482402">
      <w:pPr>
        <w:spacing w:line="276" w:lineRule="auto"/>
        <w:rPr>
          <w:b/>
          <w:bCs/>
        </w:rPr>
      </w:pPr>
    </w:p>
    <w:p w14:paraId="13093894" w14:textId="54999F02" w:rsidR="00482402" w:rsidRDefault="00482402" w:rsidP="00482402">
      <w:pPr>
        <w:spacing w:line="276" w:lineRule="auto"/>
      </w:pPr>
      <w:r w:rsidRPr="00E96222">
        <w:rPr>
          <w:b/>
          <w:bCs/>
        </w:rPr>
        <w:t xml:space="preserve">d </w:t>
      </w:r>
      <w:r w:rsidRPr="00E96222">
        <w:t>vector</w:t>
      </w:r>
    </w:p>
    <w:p w14:paraId="63CC5111" w14:textId="1568C51C" w:rsidR="00482402" w:rsidRPr="007B24F1" w:rsidRDefault="00A6024B" w:rsidP="00482402">
      <w:pPr>
        <w:spacing w:line="276" w:lineRule="auto"/>
      </w:pPr>
      <w:r w:rsidRPr="00A6024B">
        <w:rPr>
          <w:i/>
          <w:iCs/>
          <w:color w:val="FF0000"/>
        </w:rPr>
        <w:t>Answer</w:t>
      </w:r>
      <w:r w:rsidR="00482402">
        <w:rPr>
          <w:i/>
          <w:iCs/>
        </w:rPr>
        <w:t>:</w:t>
      </w:r>
      <w:r w:rsidR="00482402">
        <w:t xml:space="preserve"> A bacterial plasmid, viral phage or other such agent used to transfer genetic material from one cell to another. </w:t>
      </w:r>
    </w:p>
    <w:p w14:paraId="7FD3096F" w14:textId="77777777" w:rsidR="000B3FC8" w:rsidRDefault="000B3FC8" w:rsidP="00482402">
      <w:pPr>
        <w:spacing w:line="276" w:lineRule="auto"/>
        <w:rPr>
          <w:b/>
          <w:bCs/>
        </w:rPr>
      </w:pPr>
    </w:p>
    <w:p w14:paraId="304EE812" w14:textId="5E62653F" w:rsidR="00482402" w:rsidRDefault="00482402" w:rsidP="00482402">
      <w:pPr>
        <w:spacing w:line="276" w:lineRule="auto"/>
      </w:pPr>
      <w:r w:rsidRPr="00E96222">
        <w:rPr>
          <w:b/>
          <w:bCs/>
        </w:rPr>
        <w:t xml:space="preserve">e </w:t>
      </w:r>
      <w:r w:rsidRPr="00E96222">
        <w:t>palindromic</w:t>
      </w:r>
    </w:p>
    <w:p w14:paraId="5E29CDC8" w14:textId="185914B1" w:rsidR="00482402" w:rsidRPr="00302963" w:rsidRDefault="00A6024B" w:rsidP="00482402">
      <w:pPr>
        <w:spacing w:line="276" w:lineRule="auto"/>
      </w:pPr>
      <w:r w:rsidRPr="00A6024B">
        <w:rPr>
          <w:i/>
          <w:iCs/>
          <w:color w:val="FF0000"/>
        </w:rPr>
        <w:t>Answer</w:t>
      </w:r>
      <w:r w:rsidR="00482402">
        <w:rPr>
          <w:i/>
          <w:iCs/>
        </w:rPr>
        <w:t>:</w:t>
      </w:r>
      <w:r w:rsidR="00482402">
        <w:t xml:space="preserve"> A sequence that reads the same backwards and forwards. </w:t>
      </w:r>
    </w:p>
    <w:p w14:paraId="3C7035FB" w14:textId="77777777" w:rsidR="000B3FC8" w:rsidRDefault="000B3FC8" w:rsidP="00482402">
      <w:pPr>
        <w:spacing w:line="276" w:lineRule="auto"/>
        <w:rPr>
          <w:b/>
          <w:bCs/>
        </w:rPr>
      </w:pPr>
    </w:p>
    <w:p w14:paraId="04C86A4B" w14:textId="5E1DE893" w:rsidR="00482402" w:rsidRDefault="00482402" w:rsidP="00482402">
      <w:pPr>
        <w:spacing w:line="276" w:lineRule="auto"/>
      </w:pPr>
      <w:r w:rsidRPr="00E96222">
        <w:rPr>
          <w:b/>
          <w:bCs/>
        </w:rPr>
        <w:t xml:space="preserve">f </w:t>
      </w:r>
      <w:r w:rsidRPr="00E96222">
        <w:t>plasmid</w:t>
      </w:r>
    </w:p>
    <w:p w14:paraId="17A283A9" w14:textId="1A723780" w:rsidR="00482402" w:rsidRPr="00302963" w:rsidRDefault="00A6024B" w:rsidP="00482402">
      <w:pPr>
        <w:spacing w:line="276" w:lineRule="auto"/>
      </w:pPr>
      <w:r w:rsidRPr="00A6024B">
        <w:rPr>
          <w:i/>
          <w:iCs/>
          <w:color w:val="FF0000"/>
        </w:rPr>
        <w:t>Answer</w:t>
      </w:r>
      <w:r w:rsidR="00482402">
        <w:rPr>
          <w:i/>
          <w:iCs/>
        </w:rPr>
        <w:t>:</w:t>
      </w:r>
      <w:r w:rsidR="00482402">
        <w:t xml:space="preserve"> In a bacterial cell, small circular strands of DNA distinct form the main bacterial genome; composed of only a few genes and able to replicate independently within cells. </w:t>
      </w:r>
    </w:p>
    <w:p w14:paraId="049DCDA4" w14:textId="77777777" w:rsidR="000B3FC8" w:rsidRDefault="000B3FC8" w:rsidP="00482402">
      <w:pPr>
        <w:spacing w:line="276" w:lineRule="auto"/>
        <w:rPr>
          <w:b/>
          <w:bCs/>
        </w:rPr>
      </w:pPr>
    </w:p>
    <w:p w14:paraId="50A197A7" w14:textId="6A2E130D" w:rsidR="00482402" w:rsidRDefault="00482402" w:rsidP="00482402">
      <w:pPr>
        <w:spacing w:line="276" w:lineRule="auto"/>
      </w:pPr>
      <w:r w:rsidRPr="00E96222">
        <w:rPr>
          <w:b/>
          <w:bCs/>
        </w:rPr>
        <w:t xml:space="preserve">g </w:t>
      </w:r>
      <w:r w:rsidRPr="00E96222">
        <w:t>bacteriophage.</w:t>
      </w:r>
    </w:p>
    <w:p w14:paraId="6243B06A" w14:textId="515B2A25" w:rsidR="00482402" w:rsidRPr="00302963" w:rsidRDefault="00A6024B" w:rsidP="00482402">
      <w:pPr>
        <w:spacing w:line="276" w:lineRule="auto"/>
      </w:pPr>
      <w:r w:rsidRPr="00A6024B">
        <w:rPr>
          <w:i/>
          <w:iCs/>
          <w:color w:val="FF0000"/>
        </w:rPr>
        <w:t>Answer</w:t>
      </w:r>
      <w:r w:rsidR="00482402">
        <w:rPr>
          <w:i/>
          <w:iCs/>
        </w:rPr>
        <w:t>:</w:t>
      </w:r>
      <w:r w:rsidR="00482402">
        <w:t xml:space="preserve"> A virus that infects bacteria. </w:t>
      </w:r>
    </w:p>
    <w:p w14:paraId="22A637D7" w14:textId="77777777" w:rsidR="00482402" w:rsidRDefault="00482402" w:rsidP="00482402">
      <w:pPr>
        <w:spacing w:line="276" w:lineRule="auto"/>
        <w:rPr>
          <w:b/>
          <w:bCs/>
        </w:rPr>
      </w:pPr>
    </w:p>
    <w:p w14:paraId="59D3CF0A" w14:textId="21285088" w:rsidR="00482402" w:rsidRDefault="00482402" w:rsidP="00482402">
      <w:pPr>
        <w:spacing w:line="276" w:lineRule="auto"/>
      </w:pPr>
      <w:r w:rsidRPr="00E96222">
        <w:rPr>
          <w:b/>
          <w:bCs/>
        </w:rPr>
        <w:t xml:space="preserve">2 </w:t>
      </w:r>
      <w:r w:rsidRPr="00E96222">
        <w:t>Draw a labelled diagram to show the structure</w:t>
      </w:r>
      <w:r>
        <w:t xml:space="preserve"> </w:t>
      </w:r>
      <w:r w:rsidRPr="00E96222">
        <w:t>of DNA.</w:t>
      </w:r>
    </w:p>
    <w:p w14:paraId="2DBA8821" w14:textId="329EECB5" w:rsidR="00482402" w:rsidRPr="00302963" w:rsidRDefault="00A6024B" w:rsidP="00482402">
      <w:pPr>
        <w:spacing w:line="276" w:lineRule="auto"/>
      </w:pPr>
      <w:r w:rsidRPr="00A6024B">
        <w:rPr>
          <w:i/>
          <w:iCs/>
          <w:color w:val="FF0000"/>
        </w:rPr>
        <w:t>Answer</w:t>
      </w:r>
      <w:r w:rsidR="00482402">
        <w:rPr>
          <w:i/>
          <w:iCs/>
        </w:rPr>
        <w:t>:</w:t>
      </w:r>
      <w:r w:rsidR="00482402">
        <w:t xml:space="preserve"> Refer to Figure 8.2 on page 200 of the student book. </w:t>
      </w:r>
    </w:p>
    <w:p w14:paraId="1DB702A9" w14:textId="77777777" w:rsidR="00482402" w:rsidRDefault="00482402" w:rsidP="00482402">
      <w:pPr>
        <w:spacing w:line="276" w:lineRule="auto"/>
        <w:rPr>
          <w:b/>
          <w:bCs/>
        </w:rPr>
      </w:pPr>
    </w:p>
    <w:p w14:paraId="68051721" w14:textId="5DB9030D" w:rsidR="00482402" w:rsidRDefault="00482402" w:rsidP="00482402">
      <w:pPr>
        <w:spacing w:line="276" w:lineRule="auto"/>
      </w:pPr>
      <w:r w:rsidRPr="00E96222">
        <w:rPr>
          <w:b/>
          <w:bCs/>
        </w:rPr>
        <w:t xml:space="preserve">3 </w:t>
      </w:r>
      <w:r w:rsidRPr="00E96222">
        <w:t xml:space="preserve">What </w:t>
      </w:r>
      <w:proofErr w:type="gramStart"/>
      <w:r w:rsidRPr="00E96222">
        <w:t>base</w:t>
      </w:r>
      <w:proofErr w:type="gramEnd"/>
      <w:r w:rsidRPr="00E96222">
        <w:t xml:space="preserve"> is complementary to:</w:t>
      </w:r>
    </w:p>
    <w:p w14:paraId="26552F39" w14:textId="77777777" w:rsidR="00482402" w:rsidRDefault="00482402" w:rsidP="00482402">
      <w:pPr>
        <w:spacing w:line="276" w:lineRule="auto"/>
      </w:pPr>
      <w:proofErr w:type="spellStart"/>
      <w:proofErr w:type="gramStart"/>
      <w:r w:rsidRPr="00E96222">
        <w:rPr>
          <w:b/>
          <w:bCs/>
        </w:rPr>
        <w:t>a</w:t>
      </w:r>
      <w:proofErr w:type="spellEnd"/>
      <w:proofErr w:type="gramEnd"/>
      <w:r w:rsidRPr="00E96222">
        <w:rPr>
          <w:b/>
          <w:bCs/>
        </w:rPr>
        <w:t xml:space="preserve"> </w:t>
      </w:r>
      <w:r w:rsidRPr="00E96222">
        <w:t>adenine?</w:t>
      </w:r>
    </w:p>
    <w:p w14:paraId="2D015634" w14:textId="0A8C08F8" w:rsidR="00482402" w:rsidRPr="00302963" w:rsidRDefault="00A6024B" w:rsidP="00482402">
      <w:pPr>
        <w:spacing w:line="276" w:lineRule="auto"/>
      </w:pPr>
      <w:r w:rsidRPr="00A6024B">
        <w:rPr>
          <w:i/>
          <w:iCs/>
          <w:color w:val="FF0000"/>
        </w:rPr>
        <w:t>Answer</w:t>
      </w:r>
      <w:r w:rsidR="00482402">
        <w:rPr>
          <w:i/>
          <w:iCs/>
        </w:rPr>
        <w:t>:</w:t>
      </w:r>
      <w:r w:rsidR="00482402">
        <w:t xml:space="preserve"> Thymine</w:t>
      </w:r>
    </w:p>
    <w:p w14:paraId="135FCAE4" w14:textId="77777777" w:rsidR="000B3FC8" w:rsidRDefault="000B3FC8" w:rsidP="00482402">
      <w:pPr>
        <w:spacing w:line="276" w:lineRule="auto"/>
        <w:rPr>
          <w:b/>
          <w:bCs/>
        </w:rPr>
      </w:pPr>
    </w:p>
    <w:p w14:paraId="2754E115" w14:textId="34E6BFFB" w:rsidR="00482402" w:rsidRDefault="00482402" w:rsidP="00482402">
      <w:pPr>
        <w:spacing w:line="276" w:lineRule="auto"/>
      </w:pPr>
      <w:r w:rsidRPr="00E96222">
        <w:rPr>
          <w:b/>
          <w:bCs/>
        </w:rPr>
        <w:t xml:space="preserve">b </w:t>
      </w:r>
      <w:r w:rsidRPr="00E96222">
        <w:t>cytosine?</w:t>
      </w:r>
    </w:p>
    <w:p w14:paraId="7E4BB472" w14:textId="056C7DC4" w:rsidR="00482402" w:rsidRPr="00302963" w:rsidRDefault="00A6024B" w:rsidP="00482402">
      <w:pPr>
        <w:spacing w:line="276" w:lineRule="auto"/>
      </w:pPr>
      <w:r w:rsidRPr="00A6024B">
        <w:rPr>
          <w:i/>
          <w:iCs/>
          <w:color w:val="FF0000"/>
        </w:rPr>
        <w:t>Answer</w:t>
      </w:r>
      <w:r w:rsidR="00482402">
        <w:rPr>
          <w:i/>
          <w:iCs/>
        </w:rPr>
        <w:t>:</w:t>
      </w:r>
      <w:r w:rsidR="00482402">
        <w:t xml:space="preserve"> Guanine</w:t>
      </w:r>
    </w:p>
    <w:p w14:paraId="14F79BAC" w14:textId="77777777" w:rsidR="000B3FC8" w:rsidRDefault="000B3FC8" w:rsidP="00482402">
      <w:pPr>
        <w:spacing w:line="276" w:lineRule="auto"/>
        <w:rPr>
          <w:b/>
          <w:bCs/>
        </w:rPr>
      </w:pPr>
    </w:p>
    <w:p w14:paraId="3956871B" w14:textId="5CF743F9" w:rsidR="00482402" w:rsidRDefault="00482402" w:rsidP="00482402">
      <w:pPr>
        <w:spacing w:line="276" w:lineRule="auto"/>
      </w:pPr>
      <w:r w:rsidRPr="00E96222">
        <w:rPr>
          <w:b/>
          <w:bCs/>
        </w:rPr>
        <w:t xml:space="preserve">c </w:t>
      </w:r>
      <w:r w:rsidRPr="00E96222">
        <w:t>guanine?</w:t>
      </w:r>
    </w:p>
    <w:p w14:paraId="4789DCDE" w14:textId="55D790C7" w:rsidR="00482402" w:rsidRPr="00302963" w:rsidRDefault="00A6024B" w:rsidP="00482402">
      <w:pPr>
        <w:spacing w:line="276" w:lineRule="auto"/>
      </w:pPr>
      <w:r w:rsidRPr="00A6024B">
        <w:rPr>
          <w:i/>
          <w:iCs/>
          <w:color w:val="FF0000"/>
        </w:rPr>
        <w:t>Answer</w:t>
      </w:r>
      <w:r w:rsidR="00482402">
        <w:rPr>
          <w:i/>
          <w:iCs/>
        </w:rPr>
        <w:t>:</w:t>
      </w:r>
      <w:r w:rsidR="00482402">
        <w:t xml:space="preserve"> Cytosine</w:t>
      </w:r>
    </w:p>
    <w:p w14:paraId="1B23C710" w14:textId="77777777" w:rsidR="000B3FC8" w:rsidRDefault="000B3FC8" w:rsidP="00482402">
      <w:pPr>
        <w:spacing w:line="276" w:lineRule="auto"/>
        <w:rPr>
          <w:b/>
          <w:bCs/>
        </w:rPr>
      </w:pPr>
    </w:p>
    <w:p w14:paraId="0EEB041F" w14:textId="7A1BE4C1" w:rsidR="00482402" w:rsidRDefault="00482402" w:rsidP="00482402">
      <w:pPr>
        <w:spacing w:line="276" w:lineRule="auto"/>
      </w:pPr>
      <w:r w:rsidRPr="00E96222">
        <w:rPr>
          <w:b/>
          <w:bCs/>
        </w:rPr>
        <w:lastRenderedPageBreak/>
        <w:t xml:space="preserve">d </w:t>
      </w:r>
      <w:r w:rsidRPr="00E96222">
        <w:t>thymine?</w:t>
      </w:r>
    </w:p>
    <w:p w14:paraId="6909DA13" w14:textId="4D061ADD" w:rsidR="00482402" w:rsidRPr="00302963" w:rsidRDefault="00A6024B" w:rsidP="00482402">
      <w:pPr>
        <w:spacing w:line="276" w:lineRule="auto"/>
      </w:pPr>
      <w:r w:rsidRPr="00A6024B">
        <w:rPr>
          <w:i/>
          <w:iCs/>
          <w:color w:val="FF0000"/>
        </w:rPr>
        <w:t>Answer</w:t>
      </w:r>
      <w:r w:rsidR="00482402">
        <w:rPr>
          <w:i/>
          <w:iCs/>
        </w:rPr>
        <w:t>:</w:t>
      </w:r>
      <w:r w:rsidR="00482402">
        <w:t xml:space="preserve"> Adenine</w:t>
      </w:r>
    </w:p>
    <w:p w14:paraId="0D043191" w14:textId="77777777" w:rsidR="00482402" w:rsidRDefault="00482402" w:rsidP="00482402">
      <w:pPr>
        <w:spacing w:line="276" w:lineRule="auto"/>
        <w:rPr>
          <w:b/>
          <w:bCs/>
        </w:rPr>
      </w:pPr>
    </w:p>
    <w:p w14:paraId="39FFE950" w14:textId="10EDC751" w:rsidR="00482402" w:rsidRDefault="00482402" w:rsidP="00482402">
      <w:pPr>
        <w:spacing w:line="276" w:lineRule="auto"/>
      </w:pPr>
      <w:r w:rsidRPr="00E96222">
        <w:rPr>
          <w:b/>
          <w:bCs/>
        </w:rPr>
        <w:t xml:space="preserve">4 </w:t>
      </w:r>
      <w:r w:rsidRPr="00E96222">
        <w:t>Describe the function of:</w:t>
      </w:r>
    </w:p>
    <w:p w14:paraId="29A676CF" w14:textId="77777777" w:rsidR="00482402" w:rsidRDefault="00482402" w:rsidP="00482402">
      <w:pPr>
        <w:spacing w:line="276" w:lineRule="auto"/>
      </w:pPr>
      <w:r w:rsidRPr="00E96222">
        <w:rPr>
          <w:b/>
          <w:bCs/>
        </w:rPr>
        <w:t xml:space="preserve">a </w:t>
      </w:r>
      <w:r w:rsidRPr="00E96222">
        <w:t xml:space="preserve">restriction </w:t>
      </w:r>
      <w:proofErr w:type="gramStart"/>
      <w:r w:rsidRPr="00E96222">
        <w:t>enzymes</w:t>
      </w:r>
      <w:proofErr w:type="gramEnd"/>
    </w:p>
    <w:p w14:paraId="7228A762" w14:textId="310982D9" w:rsidR="00482402" w:rsidRPr="00302963" w:rsidRDefault="00A6024B" w:rsidP="00482402">
      <w:pPr>
        <w:spacing w:line="276" w:lineRule="auto"/>
      </w:pPr>
      <w:r w:rsidRPr="00A6024B">
        <w:rPr>
          <w:i/>
          <w:iCs/>
          <w:color w:val="FF0000"/>
        </w:rPr>
        <w:t>Answer</w:t>
      </w:r>
      <w:r w:rsidR="00482402">
        <w:rPr>
          <w:i/>
          <w:iCs/>
        </w:rPr>
        <w:t>:</w:t>
      </w:r>
      <w:r w:rsidR="00482402">
        <w:t xml:space="preserve"> Restriction enzymes cut strands of DNA at a specific sequence of nucleotides. </w:t>
      </w:r>
    </w:p>
    <w:p w14:paraId="60157380" w14:textId="77777777" w:rsidR="000B3FC8" w:rsidRDefault="000B3FC8" w:rsidP="00482402">
      <w:pPr>
        <w:spacing w:line="276" w:lineRule="auto"/>
        <w:rPr>
          <w:b/>
          <w:bCs/>
        </w:rPr>
      </w:pPr>
    </w:p>
    <w:p w14:paraId="1CAA3FAF" w14:textId="46986988" w:rsidR="00482402" w:rsidRDefault="00482402" w:rsidP="00482402">
      <w:pPr>
        <w:spacing w:line="276" w:lineRule="auto"/>
      </w:pPr>
      <w:r w:rsidRPr="00E96222">
        <w:rPr>
          <w:b/>
          <w:bCs/>
        </w:rPr>
        <w:t xml:space="preserve">b </w:t>
      </w:r>
      <w:r w:rsidRPr="00E96222">
        <w:t>DNA ligase.</w:t>
      </w:r>
    </w:p>
    <w:p w14:paraId="4A59D166" w14:textId="3657FA93" w:rsidR="00482402" w:rsidRPr="00302963" w:rsidRDefault="00A6024B" w:rsidP="00482402">
      <w:pPr>
        <w:spacing w:line="276" w:lineRule="auto"/>
      </w:pPr>
      <w:r w:rsidRPr="00A6024B">
        <w:rPr>
          <w:i/>
          <w:iCs/>
          <w:color w:val="FF0000"/>
        </w:rPr>
        <w:t>Answer</w:t>
      </w:r>
      <w:r w:rsidR="00482402">
        <w:rPr>
          <w:i/>
          <w:iCs/>
        </w:rPr>
        <w:t>:</w:t>
      </w:r>
      <w:r w:rsidR="00482402">
        <w:t xml:space="preserve"> DNA ligase is an enzyme capable of combining two small components of single-strand DNA into one single structure. </w:t>
      </w:r>
    </w:p>
    <w:p w14:paraId="5490D8C1" w14:textId="77777777" w:rsidR="00A53FE0" w:rsidRDefault="00A53FE0" w:rsidP="00482402">
      <w:pPr>
        <w:spacing w:line="276" w:lineRule="auto"/>
        <w:rPr>
          <w:b/>
          <w:bCs/>
        </w:rPr>
      </w:pPr>
    </w:p>
    <w:p w14:paraId="72C31210" w14:textId="556D1378" w:rsidR="00482402" w:rsidRDefault="00482402" w:rsidP="00482402">
      <w:pPr>
        <w:spacing w:line="276" w:lineRule="auto"/>
      </w:pPr>
      <w:r w:rsidRPr="00E96222">
        <w:rPr>
          <w:b/>
          <w:bCs/>
        </w:rPr>
        <w:t xml:space="preserve">5 </w:t>
      </w:r>
      <w:r w:rsidRPr="00E96222">
        <w:t xml:space="preserve">What </w:t>
      </w:r>
      <w:proofErr w:type="gramStart"/>
      <w:r w:rsidRPr="00E96222">
        <w:t>vector</w:t>
      </w:r>
      <w:proofErr w:type="gramEnd"/>
      <w:r w:rsidRPr="00E96222">
        <w:t xml:space="preserve"> is used in the production of</w:t>
      </w:r>
      <w:r>
        <w:t xml:space="preserve"> </w:t>
      </w:r>
      <w:r w:rsidRPr="00E96222">
        <w:t>insulin by recombinant DNA technology?</w:t>
      </w:r>
    </w:p>
    <w:p w14:paraId="4098F21D" w14:textId="4A14D474" w:rsidR="00482402" w:rsidRPr="00BD0A3A" w:rsidRDefault="00A6024B" w:rsidP="00482402">
      <w:pPr>
        <w:spacing w:line="276" w:lineRule="auto"/>
      </w:pPr>
      <w:r w:rsidRPr="00A6024B">
        <w:rPr>
          <w:i/>
          <w:iCs/>
          <w:color w:val="FF0000"/>
        </w:rPr>
        <w:t>Answer</w:t>
      </w:r>
      <w:r w:rsidR="00482402">
        <w:rPr>
          <w:i/>
          <w:iCs/>
        </w:rPr>
        <w:t>:</w:t>
      </w:r>
      <w:r w:rsidR="00482402">
        <w:t xml:space="preserve"> A plasmid. Circular strands of DNA distinct from the main bacterial genome. </w:t>
      </w:r>
    </w:p>
    <w:p w14:paraId="70F02964" w14:textId="77777777" w:rsidR="00482402" w:rsidRDefault="00482402" w:rsidP="00482402">
      <w:pPr>
        <w:spacing w:line="276" w:lineRule="auto"/>
        <w:rPr>
          <w:b/>
          <w:bCs/>
        </w:rPr>
      </w:pPr>
    </w:p>
    <w:p w14:paraId="468D1794" w14:textId="74EE318F" w:rsidR="00482402" w:rsidRDefault="00482402" w:rsidP="00482402">
      <w:pPr>
        <w:spacing w:line="276" w:lineRule="auto"/>
      </w:pPr>
      <w:r w:rsidRPr="00E96222">
        <w:rPr>
          <w:b/>
          <w:bCs/>
        </w:rPr>
        <w:t xml:space="preserve">6 </w:t>
      </w:r>
      <w:r w:rsidRPr="00E96222">
        <w:t>Explain how recombinant DNA technology is</w:t>
      </w:r>
      <w:r>
        <w:t xml:space="preserve"> </w:t>
      </w:r>
      <w:r w:rsidRPr="00E96222">
        <w:t>used to produce a vaccine for hepatitis B.</w:t>
      </w:r>
    </w:p>
    <w:p w14:paraId="2DCE68D3" w14:textId="2752E2EE" w:rsidR="00482402" w:rsidRPr="00BD0A3A" w:rsidRDefault="00A6024B" w:rsidP="00482402">
      <w:pPr>
        <w:spacing w:line="276" w:lineRule="auto"/>
      </w:pPr>
      <w:r w:rsidRPr="00A6024B">
        <w:rPr>
          <w:i/>
          <w:iCs/>
          <w:color w:val="FF0000"/>
        </w:rPr>
        <w:t>Answer</w:t>
      </w:r>
      <w:r w:rsidR="00482402">
        <w:rPr>
          <w:i/>
          <w:iCs/>
        </w:rPr>
        <w:t>:</w:t>
      </w:r>
      <w:r w:rsidR="00482402">
        <w:t xml:space="preserve"> The gene for the surface antigen on the virus is isolated and added to the plasmid. The plasmid is introduced into a yeast cell. When the yeast cell divides, the new cells also contain the plasmid with the gene for the antigen. This gene allows the yeast cells to produce the antigen protein, which can be collected and purified. </w:t>
      </w:r>
    </w:p>
    <w:p w14:paraId="62983B3F" w14:textId="77777777" w:rsidR="00482402" w:rsidRPr="00E96222" w:rsidRDefault="00482402" w:rsidP="00482402">
      <w:pPr>
        <w:pStyle w:val="i-subhead"/>
      </w:pPr>
      <w:r w:rsidRPr="00E96222">
        <w:t>APPLY KNOWLEDGE</w:t>
      </w:r>
    </w:p>
    <w:p w14:paraId="2C0D813A" w14:textId="77777777" w:rsidR="00482402" w:rsidRDefault="00482402" w:rsidP="00482402">
      <w:pPr>
        <w:spacing w:line="276" w:lineRule="auto"/>
        <w:rPr>
          <w:b/>
          <w:bCs/>
        </w:rPr>
      </w:pPr>
    </w:p>
    <w:p w14:paraId="0525BC81" w14:textId="4870D7A4" w:rsidR="00482402" w:rsidRDefault="00482402" w:rsidP="00482402">
      <w:pPr>
        <w:spacing w:line="276" w:lineRule="auto"/>
      </w:pPr>
      <w:r w:rsidRPr="00E96222">
        <w:rPr>
          <w:b/>
          <w:bCs/>
        </w:rPr>
        <w:t xml:space="preserve">7 </w:t>
      </w:r>
      <w:r w:rsidRPr="00E96222">
        <w:t xml:space="preserve">Use a Venn diagram or table to </w:t>
      </w:r>
      <w:proofErr w:type="gramStart"/>
      <w:r w:rsidRPr="00E96222">
        <w:t>compare</w:t>
      </w:r>
      <w:r>
        <w:t xml:space="preserve"> </w:t>
      </w:r>
      <w:r w:rsidRPr="00E96222">
        <w:t>and contrast</w:t>
      </w:r>
      <w:proofErr w:type="gramEnd"/>
      <w:r w:rsidRPr="00E96222">
        <w:t xml:space="preserve"> artificial breeding with genetic</w:t>
      </w:r>
      <w:r>
        <w:t xml:space="preserve"> </w:t>
      </w:r>
      <w:r w:rsidRPr="00E96222">
        <w:t>engineering.</w:t>
      </w:r>
    </w:p>
    <w:p w14:paraId="13BD4176" w14:textId="597538BC" w:rsidR="00482402" w:rsidRDefault="00A6024B" w:rsidP="00482402">
      <w:pPr>
        <w:spacing w:line="276" w:lineRule="auto"/>
      </w:pPr>
      <w:r w:rsidRPr="00A6024B">
        <w:rPr>
          <w:i/>
          <w:iCs/>
          <w:color w:val="FF0000"/>
        </w:rPr>
        <w:t>Answer</w:t>
      </w:r>
      <w:r w:rsidR="00482402">
        <w:rPr>
          <w:i/>
          <w:iCs/>
        </w:rPr>
        <w:t>:</w:t>
      </w:r>
      <w:r w:rsidR="00482402">
        <w:t xml:space="preserve"> </w:t>
      </w:r>
    </w:p>
    <w:tbl>
      <w:tblPr>
        <w:tblStyle w:val="TableGrid"/>
        <w:tblW w:w="0" w:type="auto"/>
        <w:tblLook w:val="04A0" w:firstRow="1" w:lastRow="0" w:firstColumn="1" w:lastColumn="0" w:noHBand="0" w:noVBand="1"/>
      </w:tblPr>
      <w:tblGrid>
        <w:gridCol w:w="3005"/>
        <w:gridCol w:w="3005"/>
        <w:gridCol w:w="3006"/>
      </w:tblGrid>
      <w:tr w:rsidR="00482402" w14:paraId="42E129BD" w14:textId="77777777" w:rsidTr="00482402">
        <w:tc>
          <w:tcPr>
            <w:tcW w:w="3005" w:type="dxa"/>
          </w:tcPr>
          <w:p w14:paraId="5E84FFDE" w14:textId="77777777" w:rsidR="00482402" w:rsidRPr="00C50087" w:rsidRDefault="00482402" w:rsidP="00482402">
            <w:pPr>
              <w:spacing w:line="276" w:lineRule="auto"/>
              <w:rPr>
                <w:b/>
                <w:bCs/>
              </w:rPr>
            </w:pPr>
            <w:r w:rsidRPr="00C50087">
              <w:rPr>
                <w:b/>
                <w:bCs/>
              </w:rPr>
              <w:t>Characteristic</w:t>
            </w:r>
          </w:p>
        </w:tc>
        <w:tc>
          <w:tcPr>
            <w:tcW w:w="3005" w:type="dxa"/>
          </w:tcPr>
          <w:p w14:paraId="2F58C3BD" w14:textId="77777777" w:rsidR="00482402" w:rsidRPr="00C50087" w:rsidRDefault="00482402" w:rsidP="00482402">
            <w:pPr>
              <w:spacing w:line="276" w:lineRule="auto"/>
              <w:rPr>
                <w:b/>
                <w:bCs/>
              </w:rPr>
            </w:pPr>
            <w:r w:rsidRPr="00C50087">
              <w:rPr>
                <w:b/>
                <w:bCs/>
              </w:rPr>
              <w:t xml:space="preserve">Artificial </w:t>
            </w:r>
            <w:r>
              <w:rPr>
                <w:b/>
                <w:bCs/>
              </w:rPr>
              <w:t>b</w:t>
            </w:r>
            <w:r w:rsidRPr="00C50087">
              <w:rPr>
                <w:b/>
                <w:bCs/>
              </w:rPr>
              <w:t>reeding</w:t>
            </w:r>
          </w:p>
        </w:tc>
        <w:tc>
          <w:tcPr>
            <w:tcW w:w="3006" w:type="dxa"/>
          </w:tcPr>
          <w:p w14:paraId="7B59E633" w14:textId="77777777" w:rsidR="00482402" w:rsidRPr="00C50087" w:rsidRDefault="00482402" w:rsidP="00482402">
            <w:pPr>
              <w:spacing w:line="276" w:lineRule="auto"/>
              <w:rPr>
                <w:b/>
                <w:bCs/>
              </w:rPr>
            </w:pPr>
            <w:r w:rsidRPr="00C50087">
              <w:rPr>
                <w:b/>
                <w:bCs/>
              </w:rPr>
              <w:t xml:space="preserve">Genetic </w:t>
            </w:r>
            <w:r>
              <w:rPr>
                <w:b/>
                <w:bCs/>
              </w:rPr>
              <w:t>e</w:t>
            </w:r>
            <w:r w:rsidRPr="00C50087">
              <w:rPr>
                <w:b/>
                <w:bCs/>
              </w:rPr>
              <w:t>ngineering</w:t>
            </w:r>
          </w:p>
        </w:tc>
      </w:tr>
      <w:tr w:rsidR="00482402" w14:paraId="7A5F5249" w14:textId="77777777" w:rsidTr="00482402">
        <w:tc>
          <w:tcPr>
            <w:tcW w:w="3005" w:type="dxa"/>
          </w:tcPr>
          <w:p w14:paraId="530B1133" w14:textId="77777777" w:rsidR="00482402" w:rsidRDefault="00482402" w:rsidP="00482402">
            <w:pPr>
              <w:spacing w:line="276" w:lineRule="auto"/>
            </w:pPr>
            <w:r>
              <w:t>Selection of characteristic</w:t>
            </w:r>
          </w:p>
        </w:tc>
        <w:tc>
          <w:tcPr>
            <w:tcW w:w="3005" w:type="dxa"/>
          </w:tcPr>
          <w:p w14:paraId="6A9FADB0" w14:textId="77777777" w:rsidR="00482402" w:rsidRDefault="00482402" w:rsidP="00482402">
            <w:pPr>
              <w:spacing w:line="276" w:lineRule="auto"/>
            </w:pPr>
            <w:r>
              <w:t>Selecting which male and female organisms to breed</w:t>
            </w:r>
          </w:p>
        </w:tc>
        <w:tc>
          <w:tcPr>
            <w:tcW w:w="3006" w:type="dxa"/>
          </w:tcPr>
          <w:p w14:paraId="0AD722D1" w14:textId="77777777" w:rsidR="00482402" w:rsidRDefault="00482402" w:rsidP="00482402">
            <w:pPr>
              <w:spacing w:line="276" w:lineRule="auto"/>
            </w:pPr>
            <w:r>
              <w:t>Identifying the organisms with the desired characteristic</w:t>
            </w:r>
          </w:p>
        </w:tc>
      </w:tr>
      <w:tr w:rsidR="00482402" w14:paraId="1646D31B" w14:textId="77777777" w:rsidTr="00482402">
        <w:tc>
          <w:tcPr>
            <w:tcW w:w="3005" w:type="dxa"/>
          </w:tcPr>
          <w:p w14:paraId="35E4BAB9" w14:textId="77777777" w:rsidR="00482402" w:rsidRDefault="00482402" w:rsidP="00482402">
            <w:pPr>
              <w:spacing w:line="276" w:lineRule="auto"/>
            </w:pPr>
            <w:r>
              <w:t>Isolation of the gene</w:t>
            </w:r>
          </w:p>
        </w:tc>
        <w:tc>
          <w:tcPr>
            <w:tcW w:w="3005" w:type="dxa"/>
          </w:tcPr>
          <w:p w14:paraId="22DC1CF5" w14:textId="77777777" w:rsidR="00482402" w:rsidRDefault="00482402" w:rsidP="00482402">
            <w:pPr>
              <w:spacing w:line="276" w:lineRule="auto"/>
            </w:pPr>
            <w:r>
              <w:t>If desired traits are bred, there is an increased chance of the gene being passed on</w:t>
            </w:r>
          </w:p>
        </w:tc>
        <w:tc>
          <w:tcPr>
            <w:tcW w:w="3006" w:type="dxa"/>
          </w:tcPr>
          <w:p w14:paraId="714F9CFF" w14:textId="77777777" w:rsidR="00482402" w:rsidRDefault="00482402" w:rsidP="00482402">
            <w:pPr>
              <w:spacing w:line="276" w:lineRule="auto"/>
            </w:pPr>
            <w:r>
              <w:t>DNA is added or removed from the genome</w:t>
            </w:r>
          </w:p>
        </w:tc>
      </w:tr>
      <w:tr w:rsidR="00482402" w14:paraId="5733A5F0" w14:textId="77777777" w:rsidTr="00482402">
        <w:tc>
          <w:tcPr>
            <w:tcW w:w="3005" w:type="dxa"/>
          </w:tcPr>
          <w:p w14:paraId="361D7F03" w14:textId="77777777" w:rsidR="00482402" w:rsidRDefault="00482402" w:rsidP="00482402">
            <w:pPr>
              <w:spacing w:line="276" w:lineRule="auto"/>
            </w:pPr>
            <w:r>
              <w:t>Incidence in the next generation</w:t>
            </w:r>
          </w:p>
        </w:tc>
        <w:tc>
          <w:tcPr>
            <w:tcW w:w="3005" w:type="dxa"/>
          </w:tcPr>
          <w:p w14:paraId="249E6584" w14:textId="77777777" w:rsidR="00482402" w:rsidRDefault="00482402" w:rsidP="00482402">
            <w:pPr>
              <w:spacing w:line="276" w:lineRule="auto"/>
            </w:pPr>
            <w:r>
              <w:t>Able to increase or decrease the incidence of certain genes</w:t>
            </w:r>
          </w:p>
        </w:tc>
        <w:tc>
          <w:tcPr>
            <w:tcW w:w="3006" w:type="dxa"/>
          </w:tcPr>
          <w:p w14:paraId="6BA9411B" w14:textId="77777777" w:rsidR="00482402" w:rsidRDefault="00482402" w:rsidP="00482402">
            <w:pPr>
              <w:spacing w:line="276" w:lineRule="auto"/>
            </w:pPr>
            <w:r>
              <w:t>Able to increase or decrease the incidence of certain genes</w:t>
            </w:r>
          </w:p>
        </w:tc>
      </w:tr>
      <w:tr w:rsidR="00482402" w14:paraId="7B3D613D" w14:textId="77777777" w:rsidTr="00482402">
        <w:tc>
          <w:tcPr>
            <w:tcW w:w="3005" w:type="dxa"/>
          </w:tcPr>
          <w:p w14:paraId="7371CF36" w14:textId="77777777" w:rsidR="00482402" w:rsidRDefault="00482402" w:rsidP="00482402">
            <w:pPr>
              <w:spacing w:line="276" w:lineRule="auto"/>
            </w:pPr>
            <w:r>
              <w:t>Efficiency</w:t>
            </w:r>
          </w:p>
        </w:tc>
        <w:tc>
          <w:tcPr>
            <w:tcW w:w="3005" w:type="dxa"/>
          </w:tcPr>
          <w:p w14:paraId="70274173" w14:textId="77777777" w:rsidR="00482402" w:rsidRDefault="00482402" w:rsidP="00482402">
            <w:pPr>
              <w:spacing w:line="276" w:lineRule="auto"/>
            </w:pPr>
            <w:r>
              <w:t>Low efficiency</w:t>
            </w:r>
          </w:p>
        </w:tc>
        <w:tc>
          <w:tcPr>
            <w:tcW w:w="3006" w:type="dxa"/>
          </w:tcPr>
          <w:p w14:paraId="2D06DC47" w14:textId="77777777" w:rsidR="00482402" w:rsidRDefault="00482402" w:rsidP="00482402">
            <w:pPr>
              <w:spacing w:line="276" w:lineRule="auto"/>
            </w:pPr>
            <w:r>
              <w:t>High efficiency</w:t>
            </w:r>
          </w:p>
        </w:tc>
      </w:tr>
    </w:tbl>
    <w:p w14:paraId="46A11BEE" w14:textId="77777777" w:rsidR="00482402" w:rsidRDefault="00482402" w:rsidP="00482402">
      <w:pPr>
        <w:spacing w:line="276" w:lineRule="auto"/>
        <w:rPr>
          <w:b/>
          <w:bCs/>
        </w:rPr>
      </w:pPr>
    </w:p>
    <w:p w14:paraId="7CC84C01" w14:textId="4DC98286" w:rsidR="00482402" w:rsidRDefault="00482402" w:rsidP="00482402">
      <w:pPr>
        <w:spacing w:line="276" w:lineRule="auto"/>
      </w:pPr>
      <w:r w:rsidRPr="00E96222">
        <w:rPr>
          <w:b/>
          <w:bCs/>
        </w:rPr>
        <w:t xml:space="preserve">8 </w:t>
      </w:r>
      <w:r w:rsidRPr="00E96222">
        <w:t>Explain why it is possible for an organism of</w:t>
      </w:r>
      <w:r>
        <w:t xml:space="preserve"> </w:t>
      </w:r>
      <w:r w:rsidRPr="00E96222">
        <w:t>one species to use a gene from another species</w:t>
      </w:r>
      <w:r>
        <w:t xml:space="preserve"> </w:t>
      </w:r>
      <w:r w:rsidRPr="00E96222">
        <w:t>to produce a protein.</w:t>
      </w:r>
    </w:p>
    <w:p w14:paraId="2B18C377" w14:textId="238E04BA" w:rsidR="00482402" w:rsidRPr="00E96222" w:rsidRDefault="00A6024B" w:rsidP="00482402">
      <w:pPr>
        <w:spacing w:line="276" w:lineRule="auto"/>
      </w:pPr>
      <w:r w:rsidRPr="00A6024B">
        <w:rPr>
          <w:i/>
          <w:iCs/>
          <w:color w:val="FF0000"/>
        </w:rPr>
        <w:t>Answer</w:t>
      </w:r>
      <w:r w:rsidR="00482402">
        <w:rPr>
          <w:i/>
          <w:iCs/>
        </w:rPr>
        <w:t>:</w:t>
      </w:r>
      <w:r w:rsidR="00482402">
        <w:t xml:space="preserve"> It is possible if the gene from one species is spliced into the genome of the other species. This is recombinant </w:t>
      </w:r>
      <w:proofErr w:type="gramStart"/>
      <w:r w:rsidR="00482402">
        <w:t>DNA</w:t>
      </w:r>
      <w:proofErr w:type="gramEnd"/>
      <w:r w:rsidR="00482402">
        <w:t xml:space="preserve"> and the organisms is a genetically modified organism (GMO). The GMO will produce the protein from the introduced gene.</w:t>
      </w:r>
    </w:p>
    <w:p w14:paraId="3B4D10AB" w14:textId="77777777" w:rsidR="00482402" w:rsidRDefault="00482402" w:rsidP="00482402">
      <w:pPr>
        <w:spacing w:line="276" w:lineRule="auto"/>
        <w:rPr>
          <w:b/>
          <w:bCs/>
        </w:rPr>
      </w:pPr>
    </w:p>
    <w:p w14:paraId="700F84DE" w14:textId="2DB95DB7" w:rsidR="00482402" w:rsidRDefault="00482402" w:rsidP="00482402">
      <w:pPr>
        <w:spacing w:line="276" w:lineRule="auto"/>
      </w:pPr>
      <w:r w:rsidRPr="00E96222">
        <w:rPr>
          <w:b/>
          <w:bCs/>
        </w:rPr>
        <w:t xml:space="preserve">9 </w:t>
      </w:r>
      <w:r w:rsidRPr="00E96222">
        <w:t>Explain the importance of complementary</w:t>
      </w:r>
      <w:r>
        <w:t xml:space="preserve"> </w:t>
      </w:r>
      <w:r w:rsidRPr="00E96222">
        <w:t>bases with respect to inserting a fragment of</w:t>
      </w:r>
      <w:r>
        <w:t xml:space="preserve"> </w:t>
      </w:r>
      <w:r w:rsidRPr="00E96222">
        <w:t>DNA into a vector.</w:t>
      </w:r>
    </w:p>
    <w:p w14:paraId="1E693448" w14:textId="4251C3A6" w:rsidR="00482402" w:rsidRPr="0064084A" w:rsidRDefault="00A6024B" w:rsidP="00482402">
      <w:pPr>
        <w:spacing w:line="276" w:lineRule="auto"/>
      </w:pPr>
      <w:r w:rsidRPr="00A6024B">
        <w:rPr>
          <w:i/>
          <w:iCs/>
          <w:color w:val="FF0000"/>
        </w:rPr>
        <w:t>Answer</w:t>
      </w:r>
      <w:r w:rsidR="00482402">
        <w:rPr>
          <w:i/>
          <w:iCs/>
        </w:rPr>
        <w:t>:</w:t>
      </w:r>
      <w:r w:rsidR="00482402">
        <w:t xml:space="preserve"> Complimentary bases will allow hydrogen bonds to form between the DNA fragment and the vectors genome. DNA Ligase is then able to join the backbone of each strand. If the bases were not complimentary then the splicing and uptake of the inserted gene would not be successful. </w:t>
      </w:r>
    </w:p>
    <w:p w14:paraId="12C6904B" w14:textId="77777777" w:rsidR="00482402" w:rsidRDefault="00482402" w:rsidP="00482402">
      <w:pPr>
        <w:spacing w:line="276" w:lineRule="auto"/>
        <w:rPr>
          <w:b/>
          <w:bCs/>
        </w:rPr>
      </w:pPr>
    </w:p>
    <w:p w14:paraId="45077CE8" w14:textId="31FCE153" w:rsidR="00482402" w:rsidRDefault="00482402" w:rsidP="00482402">
      <w:pPr>
        <w:spacing w:line="276" w:lineRule="auto"/>
        <w:rPr>
          <w:i/>
          <w:iCs/>
        </w:rPr>
      </w:pPr>
      <w:r w:rsidRPr="00E96222">
        <w:rPr>
          <w:b/>
          <w:bCs/>
        </w:rPr>
        <w:lastRenderedPageBreak/>
        <w:t xml:space="preserve">10 </w:t>
      </w:r>
      <w:r w:rsidRPr="00E96222">
        <w:t xml:space="preserve">What restriction </w:t>
      </w:r>
      <w:proofErr w:type="gramStart"/>
      <w:r w:rsidRPr="00E96222">
        <w:t>enzyme</w:t>
      </w:r>
      <w:proofErr w:type="gramEnd"/>
      <w:r w:rsidRPr="00E96222">
        <w:t xml:space="preserve"> is the third one</w:t>
      </w:r>
      <w:r>
        <w:t xml:space="preserve"> </w:t>
      </w:r>
      <w:r w:rsidRPr="00E96222">
        <w:t xml:space="preserve">isolated from the d strain of </w:t>
      </w:r>
      <w:proofErr w:type="spellStart"/>
      <w:r w:rsidRPr="00E96222">
        <w:rPr>
          <w:i/>
          <w:iCs/>
        </w:rPr>
        <w:t>Haemophilus</w:t>
      </w:r>
      <w:proofErr w:type="spellEnd"/>
      <w:r>
        <w:t xml:space="preserve"> </w:t>
      </w:r>
      <w:r w:rsidRPr="00E96222">
        <w:rPr>
          <w:i/>
          <w:iCs/>
        </w:rPr>
        <w:t>influenzae?</w:t>
      </w:r>
    </w:p>
    <w:p w14:paraId="4B4FA673" w14:textId="7C31A9BB" w:rsidR="00482402" w:rsidRPr="00E96222" w:rsidRDefault="00A6024B" w:rsidP="00482402">
      <w:pPr>
        <w:spacing w:line="276" w:lineRule="auto"/>
      </w:pPr>
      <w:r w:rsidRPr="00A6024B">
        <w:rPr>
          <w:i/>
          <w:iCs/>
          <w:color w:val="FF0000"/>
        </w:rPr>
        <w:t>Answer</w:t>
      </w:r>
      <w:r w:rsidR="00482402">
        <w:rPr>
          <w:i/>
          <w:iCs/>
        </w:rPr>
        <w:t>:</w:t>
      </w:r>
      <w:r w:rsidR="00482402">
        <w:t xml:space="preserve"> </w:t>
      </w:r>
      <w:proofErr w:type="spellStart"/>
      <w:r w:rsidR="00482402">
        <w:t>HindIII</w:t>
      </w:r>
      <w:proofErr w:type="spellEnd"/>
    </w:p>
    <w:p w14:paraId="45F6F349" w14:textId="77777777" w:rsidR="00482402" w:rsidRDefault="00482402" w:rsidP="00482402">
      <w:pPr>
        <w:spacing w:line="276" w:lineRule="auto"/>
        <w:rPr>
          <w:b/>
          <w:bCs/>
        </w:rPr>
      </w:pPr>
    </w:p>
    <w:p w14:paraId="49B15F45" w14:textId="669A3BD9" w:rsidR="00482402" w:rsidRDefault="00482402" w:rsidP="00482402">
      <w:pPr>
        <w:spacing w:line="276" w:lineRule="auto"/>
      </w:pPr>
      <w:r w:rsidRPr="00E96222">
        <w:rPr>
          <w:b/>
          <w:bCs/>
        </w:rPr>
        <w:t xml:space="preserve">11 </w:t>
      </w:r>
      <w:r w:rsidRPr="00E96222">
        <w:t>Classify each of the following as blunt ends or</w:t>
      </w:r>
      <w:r>
        <w:t xml:space="preserve"> </w:t>
      </w:r>
      <w:r w:rsidRPr="00E96222">
        <w:t>sticky ends.</w:t>
      </w:r>
    </w:p>
    <w:p w14:paraId="34A0BD92" w14:textId="53C26DE9" w:rsidR="00482402" w:rsidRPr="00C50087" w:rsidRDefault="00482402" w:rsidP="00482402">
      <w:pPr>
        <w:spacing w:line="276" w:lineRule="auto"/>
        <w:rPr>
          <w:b/>
          <w:bCs/>
          <w:noProof/>
        </w:rPr>
      </w:pPr>
      <w:r w:rsidRPr="00CF5D9C">
        <w:rPr>
          <w:b/>
          <w:bCs/>
          <w:noProof/>
        </w:rPr>
        <w:t xml:space="preserve">a </w:t>
      </w:r>
      <w:r w:rsidR="00A6024B" w:rsidRPr="00A6024B">
        <w:rPr>
          <w:i/>
          <w:iCs/>
          <w:color w:val="FF0000"/>
        </w:rPr>
        <w:t>Answer</w:t>
      </w:r>
      <w:r>
        <w:rPr>
          <w:i/>
          <w:iCs/>
        </w:rPr>
        <w:t>:</w:t>
      </w:r>
      <w:r>
        <w:t xml:space="preserve"> Sticky ends</w:t>
      </w:r>
    </w:p>
    <w:p w14:paraId="15956C46" w14:textId="3302D79C" w:rsidR="00482402" w:rsidRPr="00C50087" w:rsidRDefault="00482402" w:rsidP="00482402">
      <w:pPr>
        <w:spacing w:line="276" w:lineRule="auto"/>
        <w:rPr>
          <w:b/>
          <w:bCs/>
        </w:rPr>
      </w:pPr>
      <w:r w:rsidRPr="00CF5D9C">
        <w:rPr>
          <w:b/>
          <w:bCs/>
        </w:rPr>
        <w:t>b</w:t>
      </w:r>
      <w:r>
        <w:rPr>
          <w:b/>
          <w:bCs/>
        </w:rPr>
        <w:t xml:space="preserve"> </w:t>
      </w:r>
      <w:r w:rsidR="00A6024B" w:rsidRPr="00A6024B">
        <w:rPr>
          <w:i/>
          <w:iCs/>
          <w:color w:val="FF0000"/>
        </w:rPr>
        <w:t>Answer</w:t>
      </w:r>
      <w:r>
        <w:rPr>
          <w:i/>
          <w:iCs/>
        </w:rPr>
        <w:t>:</w:t>
      </w:r>
      <w:r>
        <w:t xml:space="preserve"> Blunt ends</w:t>
      </w:r>
    </w:p>
    <w:p w14:paraId="206771EE" w14:textId="6437D2A7" w:rsidR="00482402" w:rsidRPr="00C50087" w:rsidRDefault="00482402" w:rsidP="00482402">
      <w:pPr>
        <w:spacing w:line="276" w:lineRule="auto"/>
        <w:rPr>
          <w:b/>
          <w:bCs/>
        </w:rPr>
      </w:pPr>
      <w:r w:rsidRPr="00CF5D9C">
        <w:rPr>
          <w:b/>
          <w:bCs/>
        </w:rPr>
        <w:t>c</w:t>
      </w:r>
      <w:r>
        <w:rPr>
          <w:b/>
          <w:bCs/>
        </w:rPr>
        <w:t xml:space="preserve"> </w:t>
      </w:r>
      <w:r w:rsidR="00A6024B" w:rsidRPr="00A6024B">
        <w:rPr>
          <w:i/>
          <w:iCs/>
          <w:color w:val="FF0000"/>
        </w:rPr>
        <w:t>Answer</w:t>
      </w:r>
      <w:r>
        <w:rPr>
          <w:i/>
          <w:iCs/>
        </w:rPr>
        <w:t>:</w:t>
      </w:r>
      <w:r>
        <w:t xml:space="preserve"> Sticky ends</w:t>
      </w:r>
    </w:p>
    <w:p w14:paraId="3B8A694A" w14:textId="77777777" w:rsidR="00482402" w:rsidRDefault="00482402" w:rsidP="00482402">
      <w:pPr>
        <w:spacing w:line="276" w:lineRule="auto"/>
      </w:pPr>
    </w:p>
    <w:p w14:paraId="47F60DB4" w14:textId="3EC9C651" w:rsidR="00482402" w:rsidRDefault="00482402" w:rsidP="00482402">
      <w:pPr>
        <w:pStyle w:val="i-bhead"/>
      </w:pPr>
      <w:r>
        <w:t>Questions 8.2</w:t>
      </w:r>
    </w:p>
    <w:p w14:paraId="457899B7" w14:textId="77777777" w:rsidR="00482402" w:rsidRPr="00E96222" w:rsidRDefault="00482402" w:rsidP="00482402">
      <w:pPr>
        <w:pStyle w:val="i-subhead"/>
      </w:pPr>
      <w:r w:rsidRPr="00E96222">
        <w:t>RECALL KNOWLEDGE</w:t>
      </w:r>
    </w:p>
    <w:p w14:paraId="3EADEDD4" w14:textId="77777777" w:rsidR="00482402" w:rsidRDefault="00482402" w:rsidP="00482402">
      <w:pPr>
        <w:spacing w:line="276" w:lineRule="auto"/>
      </w:pPr>
      <w:r w:rsidRPr="00E96222">
        <w:rPr>
          <w:b/>
          <w:bCs/>
        </w:rPr>
        <w:t xml:space="preserve">1 </w:t>
      </w:r>
      <w:r w:rsidRPr="00E96222">
        <w:t>Define ‘</w:t>
      </w:r>
      <w:proofErr w:type="spellStart"/>
      <w:r w:rsidRPr="00E96222">
        <w:t>hyperglycaemia</w:t>
      </w:r>
      <w:proofErr w:type="spellEnd"/>
      <w:r w:rsidRPr="00E96222">
        <w:t>’ and explain why a lack of insulin results in this condition.</w:t>
      </w:r>
    </w:p>
    <w:p w14:paraId="3189AA85" w14:textId="2C569F83" w:rsidR="00482402" w:rsidRPr="00E96222" w:rsidRDefault="00A6024B" w:rsidP="00482402">
      <w:pPr>
        <w:spacing w:line="276" w:lineRule="auto"/>
      </w:pPr>
      <w:r w:rsidRPr="00A6024B">
        <w:rPr>
          <w:i/>
          <w:iCs/>
          <w:color w:val="FF0000"/>
        </w:rPr>
        <w:t>Answer</w:t>
      </w:r>
      <w:r w:rsidR="00482402">
        <w:rPr>
          <w:i/>
          <w:iCs/>
        </w:rPr>
        <w:t>:</w:t>
      </w:r>
      <w:r w:rsidR="00482402">
        <w:t xml:space="preserve"> </w:t>
      </w:r>
      <w:proofErr w:type="spellStart"/>
      <w:r w:rsidR="00482402">
        <w:t>Hyperglycaemia</w:t>
      </w:r>
      <w:proofErr w:type="spellEnd"/>
      <w:r w:rsidR="00482402">
        <w:t xml:space="preserve"> is a condition where a person has abnormally high blood glucose levels. Insulin normally acts to bring down blood glucose levels, so a lack of insulin will result in higher than normal blood glucose. </w:t>
      </w:r>
    </w:p>
    <w:p w14:paraId="07DBAA0A" w14:textId="77777777" w:rsidR="00482402" w:rsidRDefault="00482402" w:rsidP="00482402">
      <w:pPr>
        <w:spacing w:line="276" w:lineRule="auto"/>
        <w:rPr>
          <w:b/>
          <w:bCs/>
        </w:rPr>
      </w:pPr>
    </w:p>
    <w:p w14:paraId="095F7541" w14:textId="2DE0103C" w:rsidR="00482402" w:rsidRDefault="00482402" w:rsidP="00482402">
      <w:pPr>
        <w:spacing w:line="276" w:lineRule="auto"/>
      </w:pPr>
      <w:r w:rsidRPr="00E96222">
        <w:rPr>
          <w:b/>
          <w:bCs/>
        </w:rPr>
        <w:t xml:space="preserve">2 </w:t>
      </w:r>
      <w:r w:rsidRPr="00E96222">
        <w:t>What causes type 1 diabetes?</w:t>
      </w:r>
    </w:p>
    <w:p w14:paraId="2E21F649" w14:textId="689BB20F" w:rsidR="00482402" w:rsidRPr="00EF2D2A" w:rsidRDefault="00A6024B" w:rsidP="00482402">
      <w:pPr>
        <w:spacing w:line="276" w:lineRule="auto"/>
      </w:pPr>
      <w:r w:rsidRPr="00A6024B">
        <w:rPr>
          <w:i/>
          <w:iCs/>
          <w:color w:val="FF0000"/>
        </w:rPr>
        <w:t>Answer</w:t>
      </w:r>
      <w:r w:rsidR="00482402">
        <w:rPr>
          <w:i/>
          <w:iCs/>
        </w:rPr>
        <w:t>:</w:t>
      </w:r>
      <w:r w:rsidR="00482402">
        <w:t xml:space="preserve"> Type 1 diabetes is an autoimmune disease where the person</w:t>
      </w:r>
      <w:r>
        <w:t>’</w:t>
      </w:r>
      <w:r w:rsidR="00482402">
        <w:t xml:space="preserve">s immune system destroys beta cells in the </w:t>
      </w:r>
      <w:r w:rsidR="0070023C">
        <w:t>I</w:t>
      </w:r>
      <w:r w:rsidR="00482402">
        <w:t xml:space="preserve">slets of Langerhans in the pancreas. </w:t>
      </w:r>
    </w:p>
    <w:p w14:paraId="3678BF5B" w14:textId="77777777" w:rsidR="00482402" w:rsidRDefault="00482402" w:rsidP="00482402">
      <w:pPr>
        <w:spacing w:line="276" w:lineRule="auto"/>
        <w:rPr>
          <w:b/>
          <w:bCs/>
        </w:rPr>
      </w:pPr>
    </w:p>
    <w:p w14:paraId="67F226C8" w14:textId="1116E5C0" w:rsidR="00482402" w:rsidRDefault="00482402" w:rsidP="00482402">
      <w:pPr>
        <w:spacing w:line="276" w:lineRule="auto"/>
      </w:pPr>
      <w:r w:rsidRPr="00E96222">
        <w:rPr>
          <w:b/>
          <w:bCs/>
        </w:rPr>
        <w:t xml:space="preserve">3 </w:t>
      </w:r>
      <w:r w:rsidRPr="00E96222">
        <w:t>List the symptoms of hyperthyroidism.</w:t>
      </w:r>
    </w:p>
    <w:p w14:paraId="4FC6C5CF" w14:textId="5044E139" w:rsidR="00482402" w:rsidRPr="00EF2D2A" w:rsidRDefault="00A6024B" w:rsidP="00482402">
      <w:pPr>
        <w:spacing w:line="276" w:lineRule="auto"/>
      </w:pPr>
      <w:r w:rsidRPr="00A6024B">
        <w:rPr>
          <w:i/>
          <w:iCs/>
          <w:color w:val="FF0000"/>
        </w:rPr>
        <w:t>Answer</w:t>
      </w:r>
      <w:r w:rsidR="00482402">
        <w:rPr>
          <w:i/>
          <w:iCs/>
        </w:rPr>
        <w:t>:</w:t>
      </w:r>
      <w:r w:rsidR="00482402">
        <w:t xml:space="preserve"> Rapid heartbeat, weight loss, increased appetite, fatigue, sweating, </w:t>
      </w:r>
      <w:proofErr w:type="gramStart"/>
      <w:r w:rsidR="00482402">
        <w:t>anxiety</w:t>
      </w:r>
      <w:proofErr w:type="gramEnd"/>
      <w:r w:rsidR="00482402">
        <w:t xml:space="preserve"> and protruding eyeballs (Grave’s disease)</w:t>
      </w:r>
    </w:p>
    <w:p w14:paraId="4D15AB94" w14:textId="77777777" w:rsidR="00482402" w:rsidRDefault="00482402" w:rsidP="00482402">
      <w:pPr>
        <w:spacing w:line="276" w:lineRule="auto"/>
        <w:rPr>
          <w:b/>
          <w:bCs/>
        </w:rPr>
      </w:pPr>
    </w:p>
    <w:p w14:paraId="179F7968" w14:textId="5151E046" w:rsidR="00482402" w:rsidRDefault="00482402" w:rsidP="00482402">
      <w:pPr>
        <w:spacing w:line="276" w:lineRule="auto"/>
      </w:pPr>
      <w:r w:rsidRPr="00E96222">
        <w:rPr>
          <w:b/>
          <w:bCs/>
        </w:rPr>
        <w:t xml:space="preserve">4 a </w:t>
      </w:r>
      <w:r w:rsidRPr="00E96222">
        <w:t xml:space="preserve">Is </w:t>
      </w:r>
      <w:proofErr w:type="spellStart"/>
      <w:r w:rsidRPr="00E96222">
        <w:t>goitre</w:t>
      </w:r>
      <w:proofErr w:type="spellEnd"/>
      <w:r w:rsidRPr="00E96222">
        <w:t xml:space="preserve"> a symptom of hypothyroidism or hyperthyroidism?</w:t>
      </w:r>
    </w:p>
    <w:p w14:paraId="5C015123" w14:textId="5DE829EB" w:rsidR="00482402" w:rsidRPr="00EF2D2A" w:rsidRDefault="00A6024B" w:rsidP="00482402">
      <w:pPr>
        <w:spacing w:line="276" w:lineRule="auto"/>
      </w:pPr>
      <w:r w:rsidRPr="00A6024B">
        <w:rPr>
          <w:i/>
          <w:iCs/>
          <w:color w:val="FF0000"/>
        </w:rPr>
        <w:t>Answer</w:t>
      </w:r>
      <w:r w:rsidR="00482402">
        <w:rPr>
          <w:i/>
          <w:iCs/>
        </w:rPr>
        <w:t>:</w:t>
      </w:r>
      <w:r w:rsidR="00482402">
        <w:t xml:space="preserve"> Hypothyroidism will result in a </w:t>
      </w:r>
      <w:proofErr w:type="spellStart"/>
      <w:r w:rsidR="00482402">
        <w:t>goitre</w:t>
      </w:r>
      <w:proofErr w:type="spellEnd"/>
      <w:r w:rsidR="00482402">
        <w:t>.</w:t>
      </w:r>
    </w:p>
    <w:p w14:paraId="6F8B4FF9" w14:textId="77777777" w:rsidR="000B3FC8" w:rsidRDefault="000B3FC8" w:rsidP="00482402">
      <w:pPr>
        <w:spacing w:line="276" w:lineRule="auto"/>
        <w:rPr>
          <w:b/>
          <w:bCs/>
        </w:rPr>
      </w:pPr>
    </w:p>
    <w:p w14:paraId="39929B0F" w14:textId="7CEB7242" w:rsidR="00482402" w:rsidRDefault="00482402" w:rsidP="00482402">
      <w:pPr>
        <w:spacing w:line="276" w:lineRule="auto"/>
      </w:pPr>
      <w:r w:rsidRPr="00E96222">
        <w:rPr>
          <w:b/>
          <w:bCs/>
        </w:rPr>
        <w:t xml:space="preserve">b </w:t>
      </w:r>
      <w:r w:rsidRPr="00E96222">
        <w:t xml:space="preserve">Explain why </w:t>
      </w:r>
      <w:proofErr w:type="spellStart"/>
      <w:r w:rsidRPr="00E96222">
        <w:t>goitre</w:t>
      </w:r>
      <w:proofErr w:type="spellEnd"/>
      <w:r w:rsidRPr="00E96222">
        <w:t xml:space="preserve"> occurs.</w:t>
      </w:r>
    </w:p>
    <w:p w14:paraId="48536524" w14:textId="586A3299" w:rsidR="00482402" w:rsidRPr="00EF2D2A" w:rsidRDefault="00A6024B" w:rsidP="00482402">
      <w:pPr>
        <w:spacing w:line="276" w:lineRule="auto"/>
      </w:pPr>
      <w:r w:rsidRPr="00A6024B">
        <w:rPr>
          <w:i/>
          <w:iCs/>
          <w:color w:val="FF0000"/>
        </w:rPr>
        <w:t>Answer</w:t>
      </w:r>
      <w:r w:rsidR="00482402">
        <w:rPr>
          <w:i/>
          <w:iCs/>
        </w:rPr>
        <w:t>:</w:t>
      </w:r>
      <w:r w:rsidR="00482402">
        <w:t xml:space="preserve"> If there is a lack of iodine in the diet, the thyroid gland becomes enlarged </w:t>
      </w:r>
      <w:proofErr w:type="gramStart"/>
      <w:r w:rsidR="00482402">
        <w:t>in an effort to</w:t>
      </w:r>
      <w:proofErr w:type="gramEnd"/>
      <w:r w:rsidR="00482402">
        <w:t xml:space="preserve"> increase hormone production. </w:t>
      </w:r>
    </w:p>
    <w:p w14:paraId="46C1DC1B" w14:textId="77777777" w:rsidR="00482402" w:rsidRDefault="00482402" w:rsidP="00482402">
      <w:pPr>
        <w:spacing w:line="276" w:lineRule="auto"/>
        <w:rPr>
          <w:b/>
          <w:bCs/>
        </w:rPr>
      </w:pPr>
    </w:p>
    <w:p w14:paraId="425BF5FD" w14:textId="536437EA" w:rsidR="00482402" w:rsidRDefault="00482402" w:rsidP="00482402">
      <w:pPr>
        <w:spacing w:line="276" w:lineRule="auto"/>
      </w:pPr>
      <w:r w:rsidRPr="00E96222">
        <w:rPr>
          <w:b/>
          <w:bCs/>
        </w:rPr>
        <w:t xml:space="preserve">5 </w:t>
      </w:r>
      <w:r w:rsidRPr="00E96222">
        <w:t>Explain why iodine supplements are used to treat some forms of hypothyroidism.</w:t>
      </w:r>
    </w:p>
    <w:p w14:paraId="5CF8B191" w14:textId="65CC5B18" w:rsidR="00482402" w:rsidRPr="00C833CE" w:rsidRDefault="00A6024B" w:rsidP="00482402">
      <w:pPr>
        <w:spacing w:line="276" w:lineRule="auto"/>
      </w:pPr>
      <w:r w:rsidRPr="00A6024B">
        <w:rPr>
          <w:i/>
          <w:iCs/>
          <w:color w:val="FF0000"/>
        </w:rPr>
        <w:t>Answer</w:t>
      </w:r>
      <w:r w:rsidR="00482402">
        <w:rPr>
          <w:i/>
          <w:iCs/>
        </w:rPr>
        <w:t>:</w:t>
      </w:r>
      <w:r w:rsidR="00482402">
        <w:t xml:space="preserve"> Thyroxine molecule contains four iodine molecules, and a tri-iodothyronine molecule contains three iodine molecules. If there is a lack of iodine in the diet, the thyroid gland is unable to make enough hormones, resulting in hypothyroidism. </w:t>
      </w:r>
    </w:p>
    <w:p w14:paraId="44E87377" w14:textId="77777777" w:rsidR="00482402" w:rsidRDefault="00482402" w:rsidP="00482402">
      <w:pPr>
        <w:spacing w:line="276" w:lineRule="auto"/>
        <w:rPr>
          <w:b/>
          <w:bCs/>
        </w:rPr>
      </w:pPr>
    </w:p>
    <w:p w14:paraId="4BC0EC87" w14:textId="1625D852" w:rsidR="00482402" w:rsidRDefault="00482402" w:rsidP="00482402">
      <w:pPr>
        <w:spacing w:line="276" w:lineRule="auto"/>
      </w:pPr>
      <w:r w:rsidRPr="00E96222">
        <w:rPr>
          <w:b/>
          <w:bCs/>
        </w:rPr>
        <w:t xml:space="preserve">6 </w:t>
      </w:r>
      <w:r w:rsidRPr="00E96222">
        <w:t>Explain why levothyroxine is considered the preferred treatment for hypothyroidism.</w:t>
      </w:r>
    </w:p>
    <w:p w14:paraId="433EE39D" w14:textId="18195E08" w:rsidR="00482402" w:rsidRPr="00C833CE" w:rsidRDefault="00A6024B" w:rsidP="00482402">
      <w:pPr>
        <w:spacing w:line="276" w:lineRule="auto"/>
      </w:pPr>
      <w:r w:rsidRPr="00A6024B">
        <w:rPr>
          <w:i/>
          <w:iCs/>
          <w:color w:val="FF0000"/>
        </w:rPr>
        <w:t>Answer</w:t>
      </w:r>
      <w:r w:rsidR="00482402">
        <w:rPr>
          <w:i/>
          <w:iCs/>
        </w:rPr>
        <w:t>:</w:t>
      </w:r>
      <w:r w:rsidR="00482402">
        <w:t xml:space="preserve"> Levothyroxine is a manufactured form of thyroxine. Previously hypothyroid patients were treated with tablets made from the dried and powdered thyroid glands of animals. </w:t>
      </w:r>
    </w:p>
    <w:p w14:paraId="5EAEDF71" w14:textId="77777777" w:rsidR="00482402" w:rsidRPr="00E96222" w:rsidRDefault="00482402" w:rsidP="00482402">
      <w:pPr>
        <w:pStyle w:val="i-subhead"/>
      </w:pPr>
      <w:r w:rsidRPr="00E96222">
        <w:t>APPLY KNOWLEDGE</w:t>
      </w:r>
    </w:p>
    <w:p w14:paraId="75BED0FB" w14:textId="77777777" w:rsidR="00482402" w:rsidRDefault="00482402" w:rsidP="00482402">
      <w:pPr>
        <w:spacing w:line="276" w:lineRule="auto"/>
      </w:pPr>
      <w:r w:rsidRPr="00E96222">
        <w:rPr>
          <w:b/>
          <w:bCs/>
        </w:rPr>
        <w:t xml:space="preserve">7 </w:t>
      </w:r>
      <w:r w:rsidRPr="00E96222">
        <w:t>Explain why insulin in not an effective treatment for type 2 diabetes.</w:t>
      </w:r>
    </w:p>
    <w:p w14:paraId="346432B5" w14:textId="1062DA84" w:rsidR="00482402" w:rsidRPr="00C833CE" w:rsidRDefault="00A6024B" w:rsidP="00482402">
      <w:pPr>
        <w:spacing w:line="276" w:lineRule="auto"/>
      </w:pPr>
      <w:r w:rsidRPr="00A6024B">
        <w:rPr>
          <w:i/>
          <w:iCs/>
          <w:color w:val="FF0000"/>
        </w:rPr>
        <w:t>Answer</w:t>
      </w:r>
      <w:r w:rsidR="00482402">
        <w:rPr>
          <w:i/>
          <w:iCs/>
        </w:rPr>
        <w:t>:</w:t>
      </w:r>
      <w:r w:rsidR="00482402">
        <w:t xml:space="preserve"> Type 2 diabetics produce insulin, but their body cells no longer respond to the hormone. Giving more insulin will be ineffective to treat </w:t>
      </w:r>
      <w:r w:rsidR="0070023C">
        <w:t>t</w:t>
      </w:r>
      <w:r w:rsidR="00482402">
        <w:t xml:space="preserve">ype 2 diabetics. </w:t>
      </w:r>
    </w:p>
    <w:p w14:paraId="0A0DE5E4" w14:textId="77777777" w:rsidR="00482402" w:rsidRDefault="00482402" w:rsidP="00482402">
      <w:pPr>
        <w:spacing w:line="276" w:lineRule="auto"/>
        <w:rPr>
          <w:b/>
          <w:bCs/>
        </w:rPr>
      </w:pPr>
    </w:p>
    <w:p w14:paraId="53DBB250" w14:textId="77777777" w:rsidR="000B3FC8" w:rsidRDefault="000B3FC8" w:rsidP="00482402">
      <w:pPr>
        <w:spacing w:line="276" w:lineRule="auto"/>
        <w:rPr>
          <w:b/>
          <w:bCs/>
        </w:rPr>
      </w:pPr>
    </w:p>
    <w:p w14:paraId="02FA179C" w14:textId="4E88095A" w:rsidR="00482402" w:rsidRDefault="00482402" w:rsidP="00482402">
      <w:pPr>
        <w:spacing w:line="276" w:lineRule="auto"/>
      </w:pPr>
      <w:r w:rsidRPr="00E96222">
        <w:rPr>
          <w:b/>
          <w:bCs/>
        </w:rPr>
        <w:lastRenderedPageBreak/>
        <w:t xml:space="preserve">8 </w:t>
      </w:r>
      <w:r w:rsidRPr="00E96222">
        <w:t>Insulin pumps are programmed to deliver a surge of insulin after meals and a small, steady rate of</w:t>
      </w:r>
      <w:r>
        <w:t xml:space="preserve"> </w:t>
      </w:r>
      <w:r w:rsidRPr="00E96222">
        <w:t>insulin at other times. Explain why this is preferred over traditional injections.</w:t>
      </w:r>
    </w:p>
    <w:p w14:paraId="4F686495" w14:textId="538BB692" w:rsidR="00482402" w:rsidRPr="00C833CE" w:rsidRDefault="00A6024B" w:rsidP="00482402">
      <w:pPr>
        <w:spacing w:line="276" w:lineRule="auto"/>
      </w:pPr>
      <w:r w:rsidRPr="00A6024B">
        <w:rPr>
          <w:i/>
          <w:iCs/>
          <w:color w:val="FF0000"/>
        </w:rPr>
        <w:t>Answer</w:t>
      </w:r>
      <w:r w:rsidR="00482402">
        <w:rPr>
          <w:i/>
          <w:iCs/>
        </w:rPr>
        <w:t>:</w:t>
      </w:r>
      <w:r w:rsidR="00482402">
        <w:t xml:space="preserve"> Insulin pumps can be programmed to change the basal insulin dosage to meet an anticipated increase or decrease in need. This mimics the normal insulin delivery of the pancreas. Insulin can also be delivered while </w:t>
      </w:r>
      <w:r w:rsidR="0070023C">
        <w:t xml:space="preserve">a person is </w:t>
      </w:r>
      <w:r w:rsidR="00482402">
        <w:t xml:space="preserve">asleep. Traditional injections are needed more regularly. </w:t>
      </w:r>
    </w:p>
    <w:p w14:paraId="74B6365B" w14:textId="77777777" w:rsidR="00482402" w:rsidRDefault="00482402" w:rsidP="00482402">
      <w:pPr>
        <w:spacing w:line="276" w:lineRule="auto"/>
        <w:rPr>
          <w:b/>
          <w:bCs/>
        </w:rPr>
      </w:pPr>
    </w:p>
    <w:p w14:paraId="72E788B6" w14:textId="03D9D442" w:rsidR="00482402" w:rsidRDefault="00482402" w:rsidP="00482402">
      <w:pPr>
        <w:spacing w:line="276" w:lineRule="auto"/>
      </w:pPr>
      <w:r w:rsidRPr="00E96222">
        <w:rPr>
          <w:b/>
          <w:bCs/>
        </w:rPr>
        <w:t xml:space="preserve">9 </w:t>
      </w:r>
      <w:r w:rsidRPr="00E96222">
        <w:t>Suggest why type 2 diabetes is more common in adults.</w:t>
      </w:r>
    </w:p>
    <w:p w14:paraId="3774A421" w14:textId="70A1A23C" w:rsidR="00482402" w:rsidRPr="00247D1F" w:rsidRDefault="00A6024B" w:rsidP="00482402">
      <w:pPr>
        <w:spacing w:line="276" w:lineRule="auto"/>
      </w:pPr>
      <w:r w:rsidRPr="00A6024B">
        <w:rPr>
          <w:i/>
          <w:iCs/>
          <w:color w:val="FF0000"/>
        </w:rPr>
        <w:t>Answer</w:t>
      </w:r>
      <w:r w:rsidR="00482402">
        <w:rPr>
          <w:i/>
          <w:iCs/>
        </w:rPr>
        <w:t>:</w:t>
      </w:r>
      <w:r w:rsidR="00482402">
        <w:t xml:space="preserve"> Type 2 diabetes is also called adult-onset diabetes. Type 2 diabetes is a lifestyle disease and is more common in people who are not physically active and are overweight or obese. Lifestyle habits that contribute to the risk of developing </w:t>
      </w:r>
      <w:r w:rsidR="0070023C">
        <w:t>t</w:t>
      </w:r>
      <w:r w:rsidR="00482402">
        <w:t xml:space="preserve">ype 2 diabetes include a diet high in fat, </w:t>
      </w:r>
      <w:proofErr w:type="gramStart"/>
      <w:r w:rsidR="00482402">
        <w:t>sugar</w:t>
      </w:r>
      <w:proofErr w:type="gramEnd"/>
      <w:r w:rsidR="00482402">
        <w:t xml:space="preserve"> and salt and low in </w:t>
      </w:r>
      <w:proofErr w:type="spellStart"/>
      <w:r w:rsidR="00482402">
        <w:t>fibre</w:t>
      </w:r>
      <w:proofErr w:type="spellEnd"/>
      <w:r w:rsidR="00482402">
        <w:t xml:space="preserve">, high blood pressure, high cholesterol and smoking. </w:t>
      </w:r>
    </w:p>
    <w:p w14:paraId="582FB854" w14:textId="77777777" w:rsidR="00482402" w:rsidRDefault="00482402" w:rsidP="00482402">
      <w:pPr>
        <w:spacing w:line="276" w:lineRule="auto"/>
        <w:rPr>
          <w:b/>
          <w:bCs/>
        </w:rPr>
      </w:pPr>
    </w:p>
    <w:p w14:paraId="10C96321" w14:textId="0D502F35" w:rsidR="00482402" w:rsidRDefault="00482402" w:rsidP="00482402">
      <w:pPr>
        <w:spacing w:line="276" w:lineRule="auto"/>
      </w:pPr>
      <w:r w:rsidRPr="00E96222">
        <w:rPr>
          <w:b/>
          <w:bCs/>
        </w:rPr>
        <w:t xml:space="preserve">10 </w:t>
      </w:r>
      <w:r w:rsidRPr="00E96222">
        <w:t xml:space="preserve">Label </w:t>
      </w:r>
      <w:r>
        <w:t xml:space="preserve">parts A–G on </w:t>
      </w:r>
      <w:r w:rsidRPr="00E96222">
        <w:t>the diagram below to show the steps involved in producing insulin.</w:t>
      </w:r>
    </w:p>
    <w:p w14:paraId="18EC9400" w14:textId="77777777" w:rsidR="00482402" w:rsidRDefault="00482402" w:rsidP="00482402">
      <w:pPr>
        <w:spacing w:line="276" w:lineRule="auto"/>
      </w:pPr>
      <w:r>
        <w:rPr>
          <w:noProof/>
        </w:rPr>
        <w:drawing>
          <wp:inline distT="0" distB="0" distL="0" distR="0" wp14:anchorId="77876D1D" wp14:editId="2171EE38">
            <wp:extent cx="4352925" cy="290420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63192" cy="2911051"/>
                    </a:xfrm>
                    <a:prstGeom prst="rect">
                      <a:avLst/>
                    </a:prstGeom>
                  </pic:spPr>
                </pic:pic>
              </a:graphicData>
            </a:graphic>
          </wp:inline>
        </w:drawing>
      </w:r>
    </w:p>
    <w:p w14:paraId="46F68184" w14:textId="7C706F71" w:rsidR="00482402" w:rsidRDefault="00A6024B" w:rsidP="00482402">
      <w:pPr>
        <w:spacing w:line="276" w:lineRule="auto"/>
      </w:pPr>
      <w:r w:rsidRPr="00A6024B">
        <w:rPr>
          <w:i/>
          <w:iCs/>
          <w:color w:val="FF0000"/>
        </w:rPr>
        <w:t>Answer</w:t>
      </w:r>
      <w:r w:rsidR="00482402">
        <w:rPr>
          <w:i/>
          <w:iCs/>
        </w:rPr>
        <w:t>:</w:t>
      </w:r>
    </w:p>
    <w:p w14:paraId="79D383A9" w14:textId="77777777" w:rsidR="00482402" w:rsidRDefault="00482402" w:rsidP="00482402">
      <w:pPr>
        <w:spacing w:line="276" w:lineRule="auto"/>
      </w:pPr>
      <w:r>
        <w:t>A – Isolate the insulin gene</w:t>
      </w:r>
    </w:p>
    <w:p w14:paraId="426EDB03" w14:textId="77777777" w:rsidR="00482402" w:rsidRDefault="00482402" w:rsidP="00482402">
      <w:pPr>
        <w:spacing w:line="276" w:lineRule="auto"/>
      </w:pPr>
      <w:r>
        <w:t>B – Cut the gene out of the human genome using a restriction enzyme to produce sticky ends</w:t>
      </w:r>
    </w:p>
    <w:p w14:paraId="31D4DC3B" w14:textId="77777777" w:rsidR="00482402" w:rsidRDefault="00482402" w:rsidP="00482402">
      <w:pPr>
        <w:spacing w:line="276" w:lineRule="auto"/>
      </w:pPr>
      <w:r>
        <w:t>C – Isolate a plasmid from a bacterium</w:t>
      </w:r>
    </w:p>
    <w:p w14:paraId="4E118A9D" w14:textId="77777777" w:rsidR="00482402" w:rsidRDefault="00482402" w:rsidP="00482402">
      <w:pPr>
        <w:spacing w:line="276" w:lineRule="auto"/>
      </w:pPr>
      <w:r>
        <w:t>D – Splice the insulin gene into the plasmid and use DNA Ligase to join the ends together</w:t>
      </w:r>
    </w:p>
    <w:p w14:paraId="11FF984F" w14:textId="77777777" w:rsidR="00482402" w:rsidRDefault="00482402" w:rsidP="00482402">
      <w:pPr>
        <w:spacing w:line="276" w:lineRule="auto"/>
      </w:pPr>
      <w:r>
        <w:t>E – The plasmid will produce the insulin hormone</w:t>
      </w:r>
    </w:p>
    <w:p w14:paraId="1582B810" w14:textId="77777777" w:rsidR="00482402" w:rsidRDefault="00482402" w:rsidP="00482402">
      <w:pPr>
        <w:spacing w:line="276" w:lineRule="auto"/>
      </w:pPr>
      <w:r>
        <w:t>F – Transgenic bacterium / recombinant bacterium</w:t>
      </w:r>
    </w:p>
    <w:p w14:paraId="52DBFB7A" w14:textId="77777777" w:rsidR="00482402" w:rsidRDefault="00482402" w:rsidP="00482402">
      <w:pPr>
        <w:spacing w:line="276" w:lineRule="auto"/>
      </w:pPr>
      <w:r>
        <w:t xml:space="preserve">G – Extraction and purification of insulin. </w:t>
      </w:r>
    </w:p>
    <w:p w14:paraId="7BA92CD2" w14:textId="77777777" w:rsidR="00482402" w:rsidRDefault="00482402" w:rsidP="00482402">
      <w:pPr>
        <w:spacing w:line="276" w:lineRule="auto"/>
        <w:rPr>
          <w:b/>
          <w:bCs/>
        </w:rPr>
      </w:pPr>
    </w:p>
    <w:p w14:paraId="5C4B63F7" w14:textId="39BF5192" w:rsidR="00482402" w:rsidRDefault="00482402" w:rsidP="00482402">
      <w:pPr>
        <w:spacing w:line="276" w:lineRule="auto"/>
      </w:pPr>
      <w:r w:rsidRPr="00E96222">
        <w:rPr>
          <w:b/>
          <w:bCs/>
        </w:rPr>
        <w:t xml:space="preserve">11 </w:t>
      </w:r>
      <w:r w:rsidRPr="00E96222">
        <w:t>Thyroxine hormone replacement is used to treat hypothyroidism. Explain why some patients with</w:t>
      </w:r>
      <w:r>
        <w:t xml:space="preserve"> </w:t>
      </w:r>
      <w:r w:rsidRPr="00E96222">
        <w:t>hyperthyroidism may need to receive hormone replacement after initial treatments.</w:t>
      </w:r>
    </w:p>
    <w:p w14:paraId="5346E31B" w14:textId="6D09909A" w:rsidR="00482402" w:rsidRDefault="00A6024B" w:rsidP="00482402">
      <w:pPr>
        <w:spacing w:line="276" w:lineRule="auto"/>
      </w:pPr>
      <w:r w:rsidRPr="00A6024B">
        <w:rPr>
          <w:i/>
          <w:iCs/>
          <w:color w:val="FF0000"/>
        </w:rPr>
        <w:t>Answer</w:t>
      </w:r>
      <w:r w:rsidR="00482402">
        <w:rPr>
          <w:i/>
          <w:iCs/>
        </w:rPr>
        <w:t>:</w:t>
      </w:r>
      <w:r w:rsidR="00482402">
        <w:t xml:space="preserve"> The treatment of hyperthyroidism involves drugs used to block the uptake pf iodine, taking radioactive iodine to kill thyroid cells or surgery to remove some or </w:t>
      </w:r>
      <w:proofErr w:type="gramStart"/>
      <w:r w:rsidR="00482402">
        <w:t>all of</w:t>
      </w:r>
      <w:proofErr w:type="gramEnd"/>
      <w:r w:rsidR="00482402">
        <w:t xml:space="preserve"> the thyroid gland. All these result in less thyroxine being produced, which poses a risk that the person may develop hypothyroidism and then will need to be treated with synthetic thyroxine.</w:t>
      </w:r>
    </w:p>
    <w:p w14:paraId="61835D9F" w14:textId="77777777" w:rsidR="00482402" w:rsidRPr="006763FC" w:rsidRDefault="00482402" w:rsidP="00482402">
      <w:pPr>
        <w:spacing w:line="276" w:lineRule="auto"/>
      </w:pPr>
      <w:r>
        <w:t xml:space="preserve"> </w:t>
      </w:r>
    </w:p>
    <w:p w14:paraId="7AEA8F33" w14:textId="77777777" w:rsidR="000B3FC8" w:rsidRDefault="000B3FC8" w:rsidP="00482402">
      <w:pPr>
        <w:pStyle w:val="i-bhead"/>
      </w:pPr>
    </w:p>
    <w:p w14:paraId="07AB7C4D" w14:textId="2E548121" w:rsidR="00482402" w:rsidRDefault="00482402" w:rsidP="00482402">
      <w:pPr>
        <w:pStyle w:val="i-bhead"/>
      </w:pPr>
      <w:r>
        <w:lastRenderedPageBreak/>
        <w:t>Questions 8.3</w:t>
      </w:r>
    </w:p>
    <w:p w14:paraId="58CC39CA" w14:textId="77777777" w:rsidR="00482402" w:rsidRPr="00485F00" w:rsidRDefault="00482402" w:rsidP="00482402">
      <w:pPr>
        <w:pStyle w:val="i-subhead"/>
      </w:pPr>
      <w:r w:rsidRPr="00485F00">
        <w:t>RECALL KNOWLEDGE</w:t>
      </w:r>
    </w:p>
    <w:p w14:paraId="2DD1CD7B" w14:textId="77777777" w:rsidR="00482402" w:rsidRDefault="00482402" w:rsidP="00482402">
      <w:pPr>
        <w:spacing w:line="276" w:lineRule="auto"/>
      </w:pPr>
      <w:r w:rsidRPr="00485F00">
        <w:rPr>
          <w:b/>
          <w:bCs/>
        </w:rPr>
        <w:t xml:space="preserve">1 </w:t>
      </w:r>
      <w:r w:rsidRPr="00485F00">
        <w:t>Define ‘gene therapy</w:t>
      </w:r>
      <w:proofErr w:type="gramStart"/>
      <w:r w:rsidRPr="00485F00">
        <w:t>’, and</w:t>
      </w:r>
      <w:proofErr w:type="gramEnd"/>
      <w:r w:rsidRPr="00485F00">
        <w:t xml:space="preserve"> give an example of</w:t>
      </w:r>
      <w:r>
        <w:t xml:space="preserve"> </w:t>
      </w:r>
      <w:r w:rsidRPr="00485F00">
        <w:t>its possible use.</w:t>
      </w:r>
    </w:p>
    <w:p w14:paraId="64C4AC04" w14:textId="694938F1" w:rsidR="00482402" w:rsidRPr="00CD3B4F" w:rsidRDefault="00A6024B" w:rsidP="00482402">
      <w:pPr>
        <w:spacing w:line="276" w:lineRule="auto"/>
      </w:pPr>
      <w:r w:rsidRPr="00A6024B">
        <w:rPr>
          <w:i/>
          <w:iCs/>
          <w:color w:val="FF0000"/>
        </w:rPr>
        <w:t>Answer</w:t>
      </w:r>
      <w:r w:rsidR="00482402">
        <w:rPr>
          <w:i/>
          <w:iCs/>
        </w:rPr>
        <w:t>:</w:t>
      </w:r>
      <w:r w:rsidR="00482402">
        <w:t xml:space="preserve"> Gene therapy is the replacement of faulty genes with healthy genes. Research is currently concentrating on single-gene disorders such as cystic fibrosis, Huntington’s disease, muscular </w:t>
      </w:r>
      <w:proofErr w:type="gramStart"/>
      <w:r w:rsidR="00482402">
        <w:t>dystrophy</w:t>
      </w:r>
      <w:proofErr w:type="gramEnd"/>
      <w:r w:rsidR="00482402">
        <w:t xml:space="preserve"> and sickle-cell </w:t>
      </w:r>
      <w:proofErr w:type="spellStart"/>
      <w:r w:rsidR="00482402">
        <w:t>anaemia</w:t>
      </w:r>
      <w:proofErr w:type="spellEnd"/>
      <w:r w:rsidR="00482402">
        <w:t xml:space="preserve">. </w:t>
      </w:r>
    </w:p>
    <w:p w14:paraId="641C4651" w14:textId="77777777" w:rsidR="00482402" w:rsidRDefault="00482402" w:rsidP="00482402">
      <w:pPr>
        <w:spacing w:line="276" w:lineRule="auto"/>
        <w:rPr>
          <w:b/>
          <w:bCs/>
        </w:rPr>
      </w:pPr>
    </w:p>
    <w:p w14:paraId="68080877" w14:textId="24296BE0" w:rsidR="00482402" w:rsidRDefault="00482402" w:rsidP="00482402">
      <w:pPr>
        <w:spacing w:line="276" w:lineRule="auto"/>
      </w:pPr>
      <w:r w:rsidRPr="00485F00">
        <w:rPr>
          <w:b/>
          <w:bCs/>
        </w:rPr>
        <w:t xml:space="preserve">2 </w:t>
      </w:r>
      <w:r w:rsidRPr="00485F00">
        <w:t>List three ways that gene therapy could</w:t>
      </w:r>
      <w:r>
        <w:t xml:space="preserve"> </w:t>
      </w:r>
      <w:r w:rsidRPr="00485F00">
        <w:t>possibly correct faulty genes.</w:t>
      </w:r>
    </w:p>
    <w:p w14:paraId="1739B678" w14:textId="45BCEEF3" w:rsidR="00482402" w:rsidRDefault="00A6024B" w:rsidP="00482402">
      <w:pPr>
        <w:spacing w:line="276" w:lineRule="auto"/>
      </w:pPr>
      <w:r w:rsidRPr="00A6024B">
        <w:rPr>
          <w:i/>
          <w:iCs/>
          <w:color w:val="FF0000"/>
        </w:rPr>
        <w:t>Answer</w:t>
      </w:r>
      <w:r w:rsidR="00482402">
        <w:rPr>
          <w:i/>
          <w:iCs/>
        </w:rPr>
        <w:t>:</w:t>
      </w:r>
      <w:r w:rsidR="00482402">
        <w:t xml:space="preserve"> </w:t>
      </w:r>
    </w:p>
    <w:p w14:paraId="1C19C907" w14:textId="77777777" w:rsidR="00482402" w:rsidRPr="0070023C" w:rsidRDefault="00482402" w:rsidP="00482402">
      <w:pPr>
        <w:pStyle w:val="ListParagraph"/>
        <w:numPr>
          <w:ilvl w:val="0"/>
          <w:numId w:val="21"/>
        </w:numPr>
        <w:spacing w:after="160" w:line="276" w:lineRule="auto"/>
        <w:rPr>
          <w:rFonts w:asciiTheme="minorHAnsi" w:hAnsiTheme="minorHAnsi" w:cstheme="minorHAnsi"/>
          <w:sz w:val="22"/>
          <w:szCs w:val="22"/>
        </w:rPr>
      </w:pPr>
      <w:r w:rsidRPr="0070023C">
        <w:rPr>
          <w:rFonts w:asciiTheme="minorHAnsi" w:hAnsiTheme="minorHAnsi" w:cstheme="minorHAnsi"/>
          <w:sz w:val="22"/>
          <w:szCs w:val="22"/>
        </w:rPr>
        <w:t>Replacing a mutated gene with a healthy copy</w:t>
      </w:r>
    </w:p>
    <w:p w14:paraId="2441C432" w14:textId="77777777" w:rsidR="00482402" w:rsidRPr="0070023C" w:rsidRDefault="00482402" w:rsidP="00482402">
      <w:pPr>
        <w:pStyle w:val="ListParagraph"/>
        <w:numPr>
          <w:ilvl w:val="0"/>
          <w:numId w:val="21"/>
        </w:numPr>
        <w:spacing w:after="160" w:line="276" w:lineRule="auto"/>
        <w:rPr>
          <w:rFonts w:asciiTheme="minorHAnsi" w:hAnsiTheme="minorHAnsi" w:cstheme="minorHAnsi"/>
          <w:sz w:val="22"/>
          <w:szCs w:val="22"/>
        </w:rPr>
      </w:pPr>
      <w:r w:rsidRPr="0070023C">
        <w:rPr>
          <w:rFonts w:asciiTheme="minorHAnsi" w:hAnsiTheme="minorHAnsi" w:cstheme="minorHAnsi"/>
          <w:sz w:val="22"/>
          <w:szCs w:val="22"/>
        </w:rPr>
        <w:t>Fixing or inactivating mutated gens</w:t>
      </w:r>
    </w:p>
    <w:p w14:paraId="0A1083EA" w14:textId="77777777" w:rsidR="00482402" w:rsidRPr="0070023C" w:rsidRDefault="00482402" w:rsidP="00482402">
      <w:pPr>
        <w:pStyle w:val="ListParagraph"/>
        <w:numPr>
          <w:ilvl w:val="0"/>
          <w:numId w:val="21"/>
        </w:numPr>
        <w:spacing w:after="160" w:line="276" w:lineRule="auto"/>
        <w:rPr>
          <w:rFonts w:asciiTheme="minorHAnsi" w:hAnsiTheme="minorHAnsi" w:cstheme="minorHAnsi"/>
          <w:sz w:val="22"/>
          <w:szCs w:val="22"/>
        </w:rPr>
      </w:pPr>
      <w:r w:rsidRPr="0070023C">
        <w:rPr>
          <w:rFonts w:asciiTheme="minorHAnsi" w:hAnsiTheme="minorHAnsi" w:cstheme="minorHAnsi"/>
          <w:sz w:val="22"/>
          <w:szCs w:val="22"/>
        </w:rPr>
        <w:t>Inserting a new gene that will fight the disease</w:t>
      </w:r>
    </w:p>
    <w:p w14:paraId="36A16201" w14:textId="77777777" w:rsidR="00482402" w:rsidRPr="0070023C" w:rsidRDefault="00482402" w:rsidP="00482402">
      <w:pPr>
        <w:pStyle w:val="ListParagraph"/>
        <w:numPr>
          <w:ilvl w:val="0"/>
          <w:numId w:val="21"/>
        </w:numPr>
        <w:spacing w:after="160" w:line="276" w:lineRule="auto"/>
        <w:rPr>
          <w:rFonts w:asciiTheme="minorHAnsi" w:hAnsiTheme="minorHAnsi" w:cstheme="minorHAnsi"/>
          <w:sz w:val="22"/>
          <w:szCs w:val="22"/>
        </w:rPr>
      </w:pPr>
      <w:r w:rsidRPr="0070023C">
        <w:rPr>
          <w:rFonts w:asciiTheme="minorHAnsi" w:hAnsiTheme="minorHAnsi" w:cstheme="minorHAnsi"/>
          <w:sz w:val="22"/>
          <w:szCs w:val="22"/>
        </w:rPr>
        <w:t xml:space="preserve">Making the immune system recognise diseased cells. </w:t>
      </w:r>
    </w:p>
    <w:p w14:paraId="3CB83A84" w14:textId="77777777" w:rsidR="0070023C" w:rsidRDefault="0070023C" w:rsidP="00482402">
      <w:pPr>
        <w:spacing w:line="276" w:lineRule="auto"/>
        <w:rPr>
          <w:b/>
          <w:bCs/>
        </w:rPr>
      </w:pPr>
    </w:p>
    <w:p w14:paraId="68398A77" w14:textId="365D84B1" w:rsidR="00482402" w:rsidRDefault="00482402" w:rsidP="00482402">
      <w:pPr>
        <w:spacing w:line="276" w:lineRule="auto"/>
      </w:pPr>
      <w:r w:rsidRPr="00485F00">
        <w:rPr>
          <w:b/>
          <w:bCs/>
        </w:rPr>
        <w:t xml:space="preserve">3 </w:t>
      </w:r>
      <w:r w:rsidRPr="00485F00">
        <w:t>Explain the role of a vector in gene therapy.</w:t>
      </w:r>
    </w:p>
    <w:p w14:paraId="0281E9BA" w14:textId="1D802707" w:rsidR="00482402" w:rsidRPr="00CD3B4F" w:rsidRDefault="00A6024B" w:rsidP="00482402">
      <w:pPr>
        <w:spacing w:line="276" w:lineRule="auto"/>
      </w:pPr>
      <w:r w:rsidRPr="00A6024B">
        <w:rPr>
          <w:i/>
          <w:iCs/>
          <w:color w:val="FF0000"/>
        </w:rPr>
        <w:t>Answer</w:t>
      </w:r>
      <w:r w:rsidR="00482402">
        <w:rPr>
          <w:i/>
          <w:iCs/>
        </w:rPr>
        <w:t>:</w:t>
      </w:r>
      <w:r w:rsidR="00482402">
        <w:t xml:space="preserve"> A vector is used to deliver the desired DNA into a cell. The DNA can be incorporated into the cells’ nucleus and produce the desired protein. </w:t>
      </w:r>
    </w:p>
    <w:p w14:paraId="5E90EABE" w14:textId="77777777" w:rsidR="00482402" w:rsidRDefault="00482402" w:rsidP="00482402">
      <w:pPr>
        <w:spacing w:line="276" w:lineRule="auto"/>
        <w:rPr>
          <w:b/>
          <w:bCs/>
        </w:rPr>
      </w:pPr>
    </w:p>
    <w:p w14:paraId="4CF026AA" w14:textId="2BC27861" w:rsidR="00482402" w:rsidRDefault="00482402" w:rsidP="00482402">
      <w:pPr>
        <w:spacing w:line="276" w:lineRule="auto"/>
      </w:pPr>
      <w:r w:rsidRPr="00485F00">
        <w:rPr>
          <w:b/>
          <w:bCs/>
        </w:rPr>
        <w:t xml:space="preserve">4 </w:t>
      </w:r>
      <w:r w:rsidRPr="00485F00">
        <w:t>Explain why it is important to diagnose cystic</w:t>
      </w:r>
      <w:r>
        <w:t xml:space="preserve"> </w:t>
      </w:r>
      <w:r w:rsidRPr="00485F00">
        <w:t>fibrosis at infancy.</w:t>
      </w:r>
    </w:p>
    <w:p w14:paraId="3408140A" w14:textId="5996E93F" w:rsidR="00482402" w:rsidRPr="00CD3B4F" w:rsidRDefault="00A6024B" w:rsidP="00482402">
      <w:pPr>
        <w:spacing w:line="276" w:lineRule="auto"/>
      </w:pPr>
      <w:r w:rsidRPr="00A6024B">
        <w:rPr>
          <w:i/>
          <w:iCs/>
          <w:color w:val="FF0000"/>
        </w:rPr>
        <w:t>Answer</w:t>
      </w:r>
      <w:r w:rsidR="00482402">
        <w:rPr>
          <w:i/>
          <w:iCs/>
        </w:rPr>
        <w:t>:</w:t>
      </w:r>
      <w:r w:rsidR="00482402">
        <w:t xml:space="preserve"> Early diagnosis will allow a low-fat, high-carbohydrate and high-protein diet to be established. This will allow CF parents to keep their child as healthy as possible and to delay or prevent serious lifelong health problems related to CF. </w:t>
      </w:r>
    </w:p>
    <w:p w14:paraId="6EFD4769" w14:textId="77777777" w:rsidR="00482402" w:rsidRDefault="00482402" w:rsidP="00482402">
      <w:pPr>
        <w:spacing w:line="276" w:lineRule="auto"/>
        <w:rPr>
          <w:b/>
          <w:bCs/>
        </w:rPr>
      </w:pPr>
    </w:p>
    <w:p w14:paraId="34F58AAA" w14:textId="788A5C21" w:rsidR="00482402" w:rsidRDefault="00482402" w:rsidP="00482402">
      <w:pPr>
        <w:spacing w:line="276" w:lineRule="auto"/>
      </w:pPr>
      <w:r w:rsidRPr="00485F00">
        <w:rPr>
          <w:b/>
          <w:bCs/>
        </w:rPr>
        <w:t xml:space="preserve">5 </w:t>
      </w:r>
      <w:r w:rsidRPr="00485F00">
        <w:t>Huntington’s disease results in the death of</w:t>
      </w:r>
      <w:r>
        <w:t xml:space="preserve"> </w:t>
      </w:r>
      <w:r w:rsidRPr="00485F00">
        <w:t>brain cells. Explain how scientists believe gene</w:t>
      </w:r>
      <w:r>
        <w:t xml:space="preserve"> </w:t>
      </w:r>
      <w:r w:rsidRPr="00485F00">
        <w:t>therapy could work to treat this disease.</w:t>
      </w:r>
    </w:p>
    <w:p w14:paraId="4AD57D17" w14:textId="5997460D" w:rsidR="00482402" w:rsidRPr="00CD3B4F" w:rsidRDefault="00A6024B" w:rsidP="00482402">
      <w:pPr>
        <w:spacing w:line="276" w:lineRule="auto"/>
      </w:pPr>
      <w:r w:rsidRPr="00A6024B">
        <w:rPr>
          <w:i/>
          <w:iCs/>
          <w:color w:val="FF0000"/>
        </w:rPr>
        <w:t>Answer</w:t>
      </w:r>
      <w:r w:rsidR="00482402">
        <w:rPr>
          <w:i/>
          <w:iCs/>
        </w:rPr>
        <w:t>:</w:t>
      </w:r>
      <w:r w:rsidR="00482402">
        <w:t xml:space="preserve"> Research has indicted that gene therapy could be effective by using a modified virus to deliver a corrective gene into brain cells that boosts a natural shield against the effects of the defective Huntington protein. </w:t>
      </w:r>
    </w:p>
    <w:p w14:paraId="5141CF88" w14:textId="77777777" w:rsidR="00482402" w:rsidRDefault="00482402" w:rsidP="00482402">
      <w:pPr>
        <w:spacing w:line="276" w:lineRule="auto"/>
        <w:rPr>
          <w:b/>
          <w:bCs/>
        </w:rPr>
      </w:pPr>
    </w:p>
    <w:p w14:paraId="7B2CB351" w14:textId="05A976DE" w:rsidR="00482402" w:rsidRDefault="00482402" w:rsidP="00482402">
      <w:pPr>
        <w:spacing w:line="276" w:lineRule="auto"/>
      </w:pPr>
      <w:r w:rsidRPr="00485F00">
        <w:rPr>
          <w:b/>
          <w:bCs/>
        </w:rPr>
        <w:t xml:space="preserve">6 </w:t>
      </w:r>
      <w:r w:rsidRPr="00485F00">
        <w:t>What are stem cells, and why are they suitable</w:t>
      </w:r>
      <w:r>
        <w:t xml:space="preserve"> </w:t>
      </w:r>
      <w:r w:rsidRPr="00485F00">
        <w:t>for cell replacement therapy?</w:t>
      </w:r>
    </w:p>
    <w:p w14:paraId="7CE83411" w14:textId="6512D764" w:rsidR="00482402" w:rsidRPr="0007089F" w:rsidRDefault="00A6024B" w:rsidP="00482402">
      <w:pPr>
        <w:spacing w:line="276" w:lineRule="auto"/>
      </w:pPr>
      <w:r w:rsidRPr="00A6024B">
        <w:rPr>
          <w:i/>
          <w:iCs/>
          <w:color w:val="FF0000"/>
        </w:rPr>
        <w:t>Answer</w:t>
      </w:r>
      <w:r w:rsidR="00482402">
        <w:rPr>
          <w:i/>
          <w:iCs/>
        </w:rPr>
        <w:t>:</w:t>
      </w:r>
      <w:r w:rsidR="00482402">
        <w:t xml:space="preserve"> Stem cells are undifferentiated cells that are capable of repetitive mitotic divisions for long periods of time, and given the right conditions, can differentiate into </w:t>
      </w:r>
      <w:proofErr w:type="spellStart"/>
      <w:r w:rsidR="00482402">
        <w:t>specialised</w:t>
      </w:r>
      <w:proofErr w:type="spellEnd"/>
      <w:r w:rsidR="00482402">
        <w:t xml:space="preserve"> cells. They are suitable for cell replacement therapy as these characteristics make them ideal for producing replacement tissues. </w:t>
      </w:r>
    </w:p>
    <w:p w14:paraId="3746E59F" w14:textId="77777777" w:rsidR="00482402" w:rsidRDefault="00482402" w:rsidP="00482402">
      <w:pPr>
        <w:spacing w:line="276" w:lineRule="auto"/>
        <w:rPr>
          <w:b/>
          <w:bCs/>
        </w:rPr>
      </w:pPr>
    </w:p>
    <w:p w14:paraId="732263F0" w14:textId="64C366AD" w:rsidR="00482402" w:rsidRDefault="00482402" w:rsidP="00482402">
      <w:pPr>
        <w:spacing w:line="276" w:lineRule="auto"/>
      </w:pPr>
      <w:r w:rsidRPr="00485F00">
        <w:rPr>
          <w:b/>
          <w:bCs/>
        </w:rPr>
        <w:t xml:space="preserve">7 </w:t>
      </w:r>
      <w:r w:rsidRPr="00485F00">
        <w:t>Why is it possible that cell replacement</w:t>
      </w:r>
      <w:r>
        <w:t xml:space="preserve"> </w:t>
      </w:r>
      <w:r w:rsidRPr="00485F00">
        <w:t>therapy could be used to treat patients with</w:t>
      </w:r>
      <w:r>
        <w:t xml:space="preserve"> </w:t>
      </w:r>
      <w:r w:rsidRPr="00485F00">
        <w:t>Alzheimer’s or Parkinson’s disease?</w:t>
      </w:r>
    </w:p>
    <w:p w14:paraId="0960E075" w14:textId="48C0D382" w:rsidR="00482402" w:rsidRDefault="00A6024B" w:rsidP="00482402">
      <w:pPr>
        <w:spacing w:line="276" w:lineRule="auto"/>
      </w:pPr>
      <w:r w:rsidRPr="00A6024B">
        <w:rPr>
          <w:i/>
          <w:iCs/>
          <w:color w:val="FF0000"/>
        </w:rPr>
        <w:t>Answer</w:t>
      </w:r>
      <w:r w:rsidR="00482402">
        <w:rPr>
          <w:i/>
          <w:iCs/>
        </w:rPr>
        <w:t>:</w:t>
      </w:r>
      <w:r w:rsidR="00482402">
        <w:t xml:space="preserve"> Alzheimer’s disease is a progressive disorder that causes brain cells to degenerate and die. This results in a loss of brain volume, memory loss and dementia. Current treatment includes acetylcholine drugs, or drugs that inhibit acetylcholinesterase. Cell replacement therapy could be used to replace the brain cells lost to Alzheimer’s and to produce acetylcholine within the body. </w:t>
      </w:r>
    </w:p>
    <w:p w14:paraId="648F9C21" w14:textId="02A9A6FC" w:rsidR="00482402" w:rsidRPr="0007089F" w:rsidRDefault="00482402" w:rsidP="00482402">
      <w:pPr>
        <w:spacing w:line="276" w:lineRule="auto"/>
      </w:pPr>
      <w:r>
        <w:t xml:space="preserve">Parkinson’s disease is a progressive, degenerative neurological condition that affects the control of body movements. It is caused by the death of neurons that produce dopamine in the brain. Cell replacement therapy could be used to replace the neurons lost, and to produce the required level of dopamine in the brain. </w:t>
      </w:r>
    </w:p>
    <w:p w14:paraId="74657D98" w14:textId="4177BA88" w:rsidR="00482402" w:rsidRPr="00485F00" w:rsidRDefault="00482402" w:rsidP="00482402">
      <w:pPr>
        <w:pStyle w:val="i-subhead"/>
      </w:pPr>
      <w:r w:rsidRPr="00485F00">
        <w:lastRenderedPageBreak/>
        <w:t>APPLY KNOWLEDGE</w:t>
      </w:r>
    </w:p>
    <w:p w14:paraId="749027BA" w14:textId="77777777" w:rsidR="00482402" w:rsidRDefault="00482402" w:rsidP="00482402">
      <w:pPr>
        <w:spacing w:line="276" w:lineRule="auto"/>
      </w:pPr>
      <w:r w:rsidRPr="00485F00">
        <w:rPr>
          <w:b/>
          <w:bCs/>
        </w:rPr>
        <w:t xml:space="preserve">8 </w:t>
      </w:r>
      <w:r w:rsidRPr="00485F00">
        <w:t>Suggest why gene therapy is more difficult</w:t>
      </w:r>
      <w:r>
        <w:t xml:space="preserve"> </w:t>
      </w:r>
      <w:r w:rsidRPr="00485F00">
        <w:t>than recombinant DNA technology to develop</w:t>
      </w:r>
      <w:r>
        <w:t xml:space="preserve"> </w:t>
      </w:r>
      <w:r w:rsidRPr="00485F00">
        <w:t>safely and effectively.</w:t>
      </w:r>
    </w:p>
    <w:p w14:paraId="5950FFFB" w14:textId="2D78C8BE" w:rsidR="00482402" w:rsidRDefault="00A6024B" w:rsidP="00482402">
      <w:pPr>
        <w:spacing w:line="276" w:lineRule="auto"/>
      </w:pPr>
      <w:r w:rsidRPr="00A6024B">
        <w:rPr>
          <w:i/>
          <w:iCs/>
          <w:color w:val="FF0000"/>
        </w:rPr>
        <w:t>Answer</w:t>
      </w:r>
      <w:r w:rsidR="00482402">
        <w:rPr>
          <w:i/>
          <w:iCs/>
        </w:rPr>
        <w:t>:</w:t>
      </w:r>
      <w:r w:rsidR="00482402">
        <w:t xml:space="preserve"> </w:t>
      </w:r>
      <w:r w:rsidR="00482402" w:rsidRPr="00DF491C">
        <w:t>Gene therapy relies on the use of a vector to deliver the replacement gene into the desired cells so that these cells will produce the required protein. Recombinant DNA technology is used to produce vaccine or pharmaceuticals outside of the human body. It is harder to ensure the body cells will uptake the replacement genes. The products produced from recombinant DNA technology is also refined and purified before human use.</w:t>
      </w:r>
      <w:r w:rsidR="00482402">
        <w:t xml:space="preserve"> </w:t>
      </w:r>
    </w:p>
    <w:p w14:paraId="00F0F65B" w14:textId="77777777" w:rsidR="00482402" w:rsidRDefault="00482402" w:rsidP="00482402">
      <w:pPr>
        <w:spacing w:line="276" w:lineRule="auto"/>
        <w:rPr>
          <w:b/>
          <w:bCs/>
        </w:rPr>
      </w:pPr>
    </w:p>
    <w:p w14:paraId="1379324D" w14:textId="35E3D862" w:rsidR="00482402" w:rsidRDefault="00482402" w:rsidP="00482402">
      <w:pPr>
        <w:spacing w:line="276" w:lineRule="auto"/>
      </w:pPr>
      <w:r w:rsidRPr="00485F00">
        <w:rPr>
          <w:b/>
          <w:bCs/>
        </w:rPr>
        <w:t xml:space="preserve">9 </w:t>
      </w:r>
      <w:r w:rsidRPr="00485F00">
        <w:t>Discuss why gene therapy for type 1 diabetes is</w:t>
      </w:r>
      <w:r>
        <w:t xml:space="preserve"> </w:t>
      </w:r>
      <w:r w:rsidRPr="00485F00">
        <w:t>focused on introducing the gene into</w:t>
      </w:r>
      <w:r>
        <w:t xml:space="preserve"> </w:t>
      </w:r>
      <w:r w:rsidRPr="00485F00">
        <w:t>alpha cells.</w:t>
      </w:r>
    </w:p>
    <w:p w14:paraId="2B8B7FF4" w14:textId="2FE8A3D7" w:rsidR="00482402" w:rsidRPr="00BB0C29" w:rsidRDefault="00A6024B" w:rsidP="00482402">
      <w:pPr>
        <w:spacing w:line="276" w:lineRule="auto"/>
      </w:pPr>
      <w:r w:rsidRPr="00A6024B">
        <w:rPr>
          <w:i/>
          <w:iCs/>
          <w:color w:val="FF0000"/>
        </w:rPr>
        <w:t>Answer</w:t>
      </w:r>
      <w:r w:rsidR="00482402">
        <w:rPr>
          <w:i/>
          <w:iCs/>
        </w:rPr>
        <w:t>:</w:t>
      </w:r>
      <w:r w:rsidR="00482402">
        <w:t xml:space="preserve"> Type 1 diabetes is caused by an autoimmune disease that destroys beta cells in the pancreas. Gene therapy is used to reprogram the alpha cells to produce insulin as alpha cells are not damaged by the autoimmune disease. </w:t>
      </w:r>
    </w:p>
    <w:p w14:paraId="08B8E3C9" w14:textId="77777777" w:rsidR="00482402" w:rsidRDefault="00482402" w:rsidP="00482402">
      <w:pPr>
        <w:spacing w:line="276" w:lineRule="auto"/>
        <w:rPr>
          <w:b/>
          <w:bCs/>
        </w:rPr>
      </w:pPr>
    </w:p>
    <w:p w14:paraId="21B86E29" w14:textId="3727B0DD" w:rsidR="00482402" w:rsidRDefault="00482402" w:rsidP="00482402">
      <w:pPr>
        <w:spacing w:line="276" w:lineRule="auto"/>
      </w:pPr>
      <w:r w:rsidRPr="00485F00">
        <w:rPr>
          <w:b/>
          <w:bCs/>
        </w:rPr>
        <w:t xml:space="preserve">10 </w:t>
      </w:r>
      <w:r w:rsidRPr="00485F00">
        <w:t>Discuss why research into cell replacement</w:t>
      </w:r>
      <w:r>
        <w:t xml:space="preserve"> </w:t>
      </w:r>
      <w:r w:rsidRPr="00485F00">
        <w:t>therapy has focused on neurological</w:t>
      </w:r>
      <w:r>
        <w:t xml:space="preserve"> </w:t>
      </w:r>
      <w:r w:rsidRPr="00485F00">
        <w:t>conditions.</w:t>
      </w:r>
    </w:p>
    <w:p w14:paraId="3B66EF6A" w14:textId="2F66584A" w:rsidR="00482402" w:rsidRPr="00BB0C29" w:rsidRDefault="00A6024B" w:rsidP="00482402">
      <w:pPr>
        <w:spacing w:line="276" w:lineRule="auto"/>
      </w:pPr>
      <w:r w:rsidRPr="00A6024B">
        <w:rPr>
          <w:i/>
          <w:iCs/>
          <w:color w:val="FF0000"/>
        </w:rPr>
        <w:t>Answer</w:t>
      </w:r>
      <w:r w:rsidR="00482402">
        <w:rPr>
          <w:i/>
          <w:iCs/>
        </w:rPr>
        <w:t>:</w:t>
      </w:r>
      <w:r w:rsidR="00482402">
        <w:t xml:space="preserve"> </w:t>
      </w:r>
      <w:r w:rsidR="00482402" w:rsidRPr="003479CF">
        <w:t>The wide</w:t>
      </w:r>
      <w:r w:rsidR="0070023C">
        <w:t>spread</w:t>
      </w:r>
      <w:r w:rsidR="00482402" w:rsidRPr="003479CF">
        <w:t xml:space="preserve"> occurrence and debilitating nature of neurological diseases, such as Alzheimer’s and Parkinson’s, makes research into these disorders important and relevant.</w:t>
      </w:r>
      <w:r w:rsidR="00482402">
        <w:t xml:space="preserve"> As demographics change and we move into an ageing society</w:t>
      </w:r>
      <w:r w:rsidR="0070023C">
        <w:t>,</w:t>
      </w:r>
      <w:r w:rsidR="00482402">
        <w:t xml:space="preserve"> the prevalence of these conditions is increasing. The central nervous system has a limited capacity of regenerating lost tissue, so transplantation of stem cells is seen as a therapeutic solution to repair the damaged brain. </w:t>
      </w:r>
    </w:p>
    <w:p w14:paraId="08063C8F" w14:textId="77777777" w:rsidR="00482402" w:rsidRDefault="00482402" w:rsidP="00482402">
      <w:pPr>
        <w:spacing w:line="276" w:lineRule="auto"/>
        <w:rPr>
          <w:b/>
          <w:bCs/>
        </w:rPr>
      </w:pPr>
    </w:p>
    <w:p w14:paraId="76FB8B26" w14:textId="38073843" w:rsidR="00482402" w:rsidRDefault="00482402" w:rsidP="00482402">
      <w:pPr>
        <w:spacing w:line="276" w:lineRule="auto"/>
      </w:pPr>
      <w:r w:rsidRPr="00485F00">
        <w:rPr>
          <w:b/>
          <w:bCs/>
        </w:rPr>
        <w:t xml:space="preserve">11 </w:t>
      </w:r>
      <w:r w:rsidRPr="00485F00">
        <w:t xml:space="preserve">Tissue engineering </w:t>
      </w:r>
      <w:proofErr w:type="spellStart"/>
      <w:r w:rsidRPr="00485F00">
        <w:t>utilises</w:t>
      </w:r>
      <w:proofErr w:type="spellEnd"/>
      <w:r w:rsidRPr="00485F00">
        <w:t xml:space="preserve"> a scaffold</w:t>
      </w:r>
      <w:r>
        <w:t xml:space="preserve"> </w:t>
      </w:r>
      <w:r w:rsidRPr="00485F00">
        <w:t>for the tissues to grow on. Explain why</w:t>
      </w:r>
      <w:r>
        <w:t xml:space="preserve"> </w:t>
      </w:r>
      <w:r w:rsidRPr="00485F00">
        <w:t>this is necessary, and why it needs to be</w:t>
      </w:r>
      <w:r>
        <w:t xml:space="preserve"> </w:t>
      </w:r>
      <w:r w:rsidRPr="00485F00">
        <w:t>biodegradable.</w:t>
      </w:r>
    </w:p>
    <w:p w14:paraId="2B16223F" w14:textId="2D51061E" w:rsidR="00482402" w:rsidRDefault="00A6024B" w:rsidP="00482402">
      <w:pPr>
        <w:spacing w:line="276" w:lineRule="auto"/>
      </w:pPr>
      <w:r w:rsidRPr="00A6024B">
        <w:rPr>
          <w:i/>
          <w:iCs/>
          <w:color w:val="FF0000"/>
        </w:rPr>
        <w:t>Answer</w:t>
      </w:r>
      <w:r w:rsidR="00482402">
        <w:rPr>
          <w:i/>
          <w:iCs/>
        </w:rPr>
        <w:t>:</w:t>
      </w:r>
      <w:r w:rsidR="00482402">
        <w:t xml:space="preserve"> The scaffold is required to generate a three-dimensional tissue. The scaffold serves as a template for tissue growth and can allow for diffusion of nutrients and to encourage cells to grow at the same rate and size. They need to be biodegradable so they can be absorbed by the surrounding tissue and not have to be surgically removed. </w:t>
      </w:r>
    </w:p>
    <w:p w14:paraId="30D9D472" w14:textId="77777777" w:rsidR="00482402" w:rsidRDefault="00482402" w:rsidP="00482402">
      <w:pPr>
        <w:spacing w:line="276" w:lineRule="auto"/>
        <w:rPr>
          <w:b/>
          <w:bCs/>
        </w:rPr>
      </w:pPr>
    </w:p>
    <w:p w14:paraId="0B2CA507" w14:textId="2AA0E90F" w:rsidR="00482402" w:rsidRDefault="00482402" w:rsidP="00482402">
      <w:pPr>
        <w:spacing w:line="276" w:lineRule="auto"/>
      </w:pPr>
      <w:r w:rsidRPr="00A94595">
        <w:rPr>
          <w:b/>
          <w:bCs/>
        </w:rPr>
        <w:t>12</w:t>
      </w:r>
      <w:r>
        <w:t xml:space="preserve"> </w:t>
      </w:r>
      <w:r w:rsidR="0070023C">
        <w:t>‘</w:t>
      </w:r>
      <w:r>
        <w:t>Gene therapy has suffered from skepticism from both [the] scientific community and [the] pharmaceutical industry. In addition to the risk of insertional mutagenesis/tumorigenesis, the widespread clinical application of gene therapy is hampered due to the inefficient systemic delivery. However, in recent years, new approaches, including stem cell-based gene therapy, have boosted the potential comeback of gene therapy</w:t>
      </w:r>
      <w:r w:rsidR="0070023C">
        <w:t>’</w:t>
      </w:r>
      <w:r>
        <w:t xml:space="preserve"> (Ye, Z and </w:t>
      </w:r>
      <w:proofErr w:type="spellStart"/>
      <w:r>
        <w:t>Mahato</w:t>
      </w:r>
      <w:proofErr w:type="spellEnd"/>
      <w:r>
        <w:t xml:space="preserve">, R, </w:t>
      </w:r>
      <w:r w:rsidR="0070023C">
        <w:t>‘</w:t>
      </w:r>
      <w:r>
        <w:t>Combining Stem Cells and Genes for Effective Therapeutics</w:t>
      </w:r>
      <w:r w:rsidR="0070023C">
        <w:t>’</w:t>
      </w:r>
      <w:r>
        <w:t xml:space="preserve">, NCBI Online, 2009: </w:t>
      </w:r>
      <w:hyperlink r:id="rId10" w:history="1">
        <w:r w:rsidRPr="00A749EF">
          <w:rPr>
            <w:rStyle w:val="Hyperlink"/>
          </w:rPr>
          <w:t>https://www.ncbi.nlm.nih.gov/pmc/articles/</w:t>
        </w:r>
      </w:hyperlink>
      <w:r>
        <w:t xml:space="preserve"> PMC3207237/ [Accessed 30 August 2020].</w:t>
      </w:r>
    </w:p>
    <w:p w14:paraId="4AC3C4B9" w14:textId="77777777" w:rsidR="00482402" w:rsidRDefault="00482402" w:rsidP="00482402">
      <w:pPr>
        <w:spacing w:line="276" w:lineRule="auto"/>
      </w:pPr>
      <w:r w:rsidRPr="00A94595">
        <w:rPr>
          <w:b/>
          <w:bCs/>
        </w:rPr>
        <w:t>a</w:t>
      </w:r>
      <w:r>
        <w:t xml:space="preserve"> Suggest how stem cell replacement therapy can be combined with gene therapy.</w:t>
      </w:r>
    </w:p>
    <w:p w14:paraId="535EDC7A" w14:textId="6010FAAE" w:rsidR="00482402" w:rsidRDefault="00A6024B" w:rsidP="00482402">
      <w:pPr>
        <w:spacing w:line="276" w:lineRule="auto"/>
      </w:pPr>
      <w:r w:rsidRPr="00A6024B">
        <w:rPr>
          <w:i/>
          <w:iCs/>
          <w:color w:val="FF0000"/>
        </w:rPr>
        <w:t>Answer</w:t>
      </w:r>
      <w:r w:rsidR="00482402">
        <w:rPr>
          <w:i/>
          <w:iCs/>
        </w:rPr>
        <w:t>:</w:t>
      </w:r>
      <w:r w:rsidR="00482402">
        <w:t xml:space="preserve"> Gene therapy and cell replacement therapy can be combined by inserting, via a vector, the replacement gene into a pluripotent stem cell. The stem cell can then be </w:t>
      </w:r>
      <w:proofErr w:type="spellStart"/>
      <w:r w:rsidR="00482402">
        <w:t>specialised</w:t>
      </w:r>
      <w:proofErr w:type="spellEnd"/>
      <w:r w:rsidR="00482402">
        <w:t xml:space="preserve"> and introduced into a human. The cells will multiply via mitosis and produce functional tissue all containing the replaced gene. </w:t>
      </w:r>
    </w:p>
    <w:p w14:paraId="6D75B794" w14:textId="77777777" w:rsidR="000B3FC8" w:rsidRDefault="000B3FC8" w:rsidP="00482402">
      <w:pPr>
        <w:spacing w:line="276" w:lineRule="auto"/>
        <w:rPr>
          <w:b/>
          <w:bCs/>
        </w:rPr>
      </w:pPr>
    </w:p>
    <w:p w14:paraId="793D040A" w14:textId="3F710265" w:rsidR="00482402" w:rsidRDefault="00482402" w:rsidP="00482402">
      <w:pPr>
        <w:spacing w:line="276" w:lineRule="auto"/>
      </w:pPr>
      <w:r w:rsidRPr="00A94595">
        <w:rPr>
          <w:b/>
          <w:bCs/>
        </w:rPr>
        <w:t>b</w:t>
      </w:r>
      <w:r>
        <w:t xml:space="preserve"> Discuss why </w:t>
      </w:r>
      <w:proofErr w:type="spellStart"/>
      <w:r>
        <w:t>tumour</w:t>
      </w:r>
      <w:proofErr w:type="spellEnd"/>
      <w:r>
        <w:t xml:space="preserve"> growth is a possible risk with this technology.</w:t>
      </w:r>
    </w:p>
    <w:p w14:paraId="34D0FE07" w14:textId="3E2CC607" w:rsidR="00482402" w:rsidRDefault="00A6024B" w:rsidP="00482402">
      <w:pPr>
        <w:spacing w:line="276" w:lineRule="auto"/>
      </w:pPr>
      <w:r w:rsidRPr="00A6024B">
        <w:rPr>
          <w:i/>
          <w:iCs/>
          <w:color w:val="FF0000"/>
        </w:rPr>
        <w:t>Answer</w:t>
      </w:r>
      <w:r w:rsidR="00482402">
        <w:rPr>
          <w:i/>
          <w:iCs/>
        </w:rPr>
        <w:t>:</w:t>
      </w:r>
      <w:r w:rsidR="00482402">
        <w:t xml:space="preserve"> There is a risk of introducing genes that may result in malignant properties in normal cells. The insertion of the gene in the wrong location may cause harmful mutations and could result in cancerous growth. </w:t>
      </w:r>
    </w:p>
    <w:p w14:paraId="44534058" w14:textId="77777777" w:rsidR="0070023C" w:rsidRDefault="0070023C">
      <w:pPr>
        <w:widowControl/>
        <w:rPr>
          <w:b/>
          <w:bCs/>
        </w:rPr>
      </w:pPr>
      <w:r>
        <w:rPr>
          <w:b/>
          <w:bCs/>
        </w:rPr>
        <w:br w:type="page"/>
      </w:r>
    </w:p>
    <w:p w14:paraId="50AE18E6" w14:textId="53D84F1C" w:rsidR="00482402" w:rsidRDefault="00482402" w:rsidP="00482402">
      <w:pPr>
        <w:spacing w:line="276" w:lineRule="auto"/>
      </w:pPr>
      <w:r w:rsidRPr="00A94595">
        <w:rPr>
          <w:b/>
          <w:bCs/>
        </w:rPr>
        <w:lastRenderedPageBreak/>
        <w:t>c</w:t>
      </w:r>
      <w:r>
        <w:t xml:space="preserve"> Suggest a disorder for which this combined therapy may be a viable treatment and explain how it could work.</w:t>
      </w:r>
    </w:p>
    <w:p w14:paraId="41FE1EE6" w14:textId="2E9404DA" w:rsidR="00482402" w:rsidRPr="00DF491C" w:rsidRDefault="00A6024B" w:rsidP="00482402">
      <w:pPr>
        <w:spacing w:line="276" w:lineRule="auto"/>
      </w:pPr>
      <w:r w:rsidRPr="00A6024B">
        <w:rPr>
          <w:i/>
          <w:iCs/>
          <w:color w:val="FF0000"/>
        </w:rPr>
        <w:t>Answer</w:t>
      </w:r>
      <w:r w:rsidR="00482402">
        <w:rPr>
          <w:i/>
          <w:iCs/>
        </w:rPr>
        <w:t>:</w:t>
      </w:r>
      <w:r w:rsidR="00482402">
        <w:t xml:space="preserve"> ADA-SCID (adenosine deaminase deficiency – severe combined immunodeficiency) has been treated with gene therapy and cell therapy combined. ADA gene therapy improve</w:t>
      </w:r>
      <w:r w:rsidR="0070023C">
        <w:t>s</w:t>
      </w:r>
      <w:r w:rsidR="00482402">
        <w:t xml:space="preserve"> immune function in patients. The treatment for SCID is bone marrow transplant</w:t>
      </w:r>
      <w:r w:rsidR="0070023C">
        <w:t>,</w:t>
      </w:r>
      <w:r w:rsidR="00482402">
        <w:t xml:space="preserve"> which provides a new immune system to the patient. Bone marrow contains adult stem cells, which could have the faulty gene edited, and the functional gene inserted. When the bone marrow is then donated, the patient will receive the functional gene to produce the enzyme ADA, plus the ability to repair their damaged immune system from the stem cells. </w:t>
      </w:r>
    </w:p>
    <w:p w14:paraId="4CF4343F" w14:textId="77777777" w:rsidR="00482402" w:rsidRDefault="00482402" w:rsidP="00482402">
      <w:pPr>
        <w:spacing w:line="276" w:lineRule="auto"/>
        <w:rPr>
          <w:b/>
          <w:bCs/>
        </w:rPr>
      </w:pPr>
    </w:p>
    <w:p w14:paraId="4F8534CB" w14:textId="77777777" w:rsidR="00482402" w:rsidRDefault="00482402" w:rsidP="00482402">
      <w:pPr>
        <w:pStyle w:val="i-bhead"/>
      </w:pPr>
      <w:r>
        <w:t>Chapter 8 Activities</w:t>
      </w:r>
    </w:p>
    <w:p w14:paraId="44473CC4" w14:textId="77777777" w:rsidR="00482402" w:rsidRDefault="00482402" w:rsidP="00482402">
      <w:pPr>
        <w:pStyle w:val="i-subhead"/>
      </w:pPr>
      <w:r>
        <w:t xml:space="preserve">Activity 8.1 </w:t>
      </w:r>
      <w:r w:rsidRPr="00FB6171">
        <w:t>Investigating restriction enzymes</w:t>
      </w:r>
    </w:p>
    <w:p w14:paraId="7BF3100E" w14:textId="0828CDE8" w:rsidR="00482402" w:rsidRPr="00485F00" w:rsidRDefault="00A6024B" w:rsidP="00482402">
      <w:pPr>
        <w:spacing w:line="276" w:lineRule="auto"/>
      </w:pPr>
      <w:r w:rsidRPr="0070023C">
        <w:t>Answer</w:t>
      </w:r>
      <w:r w:rsidR="00482402" w:rsidRPr="00485F00">
        <w:t xml:space="preserve"> the questions below, referring to the relevant parts of this chapter where necessary.</w:t>
      </w:r>
    </w:p>
    <w:p w14:paraId="36BBD5A8" w14:textId="77777777" w:rsidR="00482402" w:rsidRDefault="00482402" w:rsidP="00482402">
      <w:pPr>
        <w:spacing w:line="276" w:lineRule="auto"/>
      </w:pPr>
      <w:r w:rsidRPr="00485F00">
        <w:rPr>
          <w:b/>
          <w:bCs/>
        </w:rPr>
        <w:t xml:space="preserve">1 </w:t>
      </w:r>
      <w:r w:rsidRPr="00485F00">
        <w:t>Explain the following terms by describing their role in recombinant DNA technology.</w:t>
      </w:r>
    </w:p>
    <w:p w14:paraId="5F006F83" w14:textId="77777777" w:rsidR="00482402" w:rsidRDefault="00482402" w:rsidP="00482402">
      <w:pPr>
        <w:spacing w:line="276" w:lineRule="auto"/>
      </w:pPr>
      <w:r w:rsidRPr="00485F00">
        <w:rPr>
          <w:b/>
          <w:bCs/>
        </w:rPr>
        <w:t xml:space="preserve">a </w:t>
      </w:r>
      <w:proofErr w:type="gramStart"/>
      <w:r w:rsidRPr="00485F00">
        <w:t>Restriction enzymes</w:t>
      </w:r>
      <w:proofErr w:type="gramEnd"/>
    </w:p>
    <w:p w14:paraId="2EC2DA7E" w14:textId="003222A3" w:rsidR="00482402" w:rsidRDefault="00A6024B" w:rsidP="00482402">
      <w:pPr>
        <w:spacing w:line="276" w:lineRule="auto"/>
      </w:pPr>
      <w:r w:rsidRPr="00A6024B">
        <w:rPr>
          <w:i/>
          <w:iCs/>
          <w:color w:val="FF0000"/>
        </w:rPr>
        <w:t>Answer</w:t>
      </w:r>
      <w:r w:rsidR="00482402" w:rsidRPr="00F467C9">
        <w:rPr>
          <w:i/>
          <w:iCs/>
        </w:rPr>
        <w:t>:</w:t>
      </w:r>
      <w:r w:rsidR="00482402">
        <w:t xml:space="preserve"> Restriction enzymes cut the DNA at sites that are identified by </w:t>
      </w:r>
      <w:proofErr w:type="gramStart"/>
      <w:r w:rsidR="00482402">
        <w:t>particular nucleotides</w:t>
      </w:r>
      <w:proofErr w:type="gramEnd"/>
      <w:r w:rsidR="00482402">
        <w:t>. Some restriction enzymes produce a straight cut at the sequence (blunt ends), while others produce a staggered cut (sticky ends).</w:t>
      </w:r>
    </w:p>
    <w:p w14:paraId="0E551021" w14:textId="77777777" w:rsidR="000B3FC8" w:rsidRDefault="000B3FC8" w:rsidP="00482402">
      <w:pPr>
        <w:spacing w:line="276" w:lineRule="auto"/>
        <w:rPr>
          <w:b/>
          <w:bCs/>
        </w:rPr>
      </w:pPr>
    </w:p>
    <w:p w14:paraId="0444EED1" w14:textId="58108F44" w:rsidR="00482402" w:rsidRDefault="00482402" w:rsidP="00482402">
      <w:pPr>
        <w:spacing w:line="276" w:lineRule="auto"/>
      </w:pPr>
      <w:r w:rsidRPr="00485F00">
        <w:rPr>
          <w:b/>
          <w:bCs/>
        </w:rPr>
        <w:t xml:space="preserve">b </w:t>
      </w:r>
      <w:r w:rsidRPr="00485F00">
        <w:t>Recognition sites</w:t>
      </w:r>
    </w:p>
    <w:p w14:paraId="638A6FA3" w14:textId="02F768AF" w:rsidR="00482402" w:rsidRDefault="00A6024B" w:rsidP="00482402">
      <w:pPr>
        <w:spacing w:line="276" w:lineRule="auto"/>
      </w:pPr>
      <w:r w:rsidRPr="00A6024B">
        <w:rPr>
          <w:i/>
          <w:iCs/>
          <w:color w:val="FF0000"/>
        </w:rPr>
        <w:t>Answer</w:t>
      </w:r>
      <w:r w:rsidR="00482402" w:rsidRPr="00F467C9">
        <w:rPr>
          <w:i/>
          <w:iCs/>
        </w:rPr>
        <w:t>:</w:t>
      </w:r>
      <w:r w:rsidR="00482402">
        <w:t xml:space="preserve"> The recognition site is the specific sequence of nucleotides in the DNA where the restriction enzyme cuts.</w:t>
      </w:r>
    </w:p>
    <w:p w14:paraId="0BAAD2E6" w14:textId="77777777" w:rsidR="000B3FC8" w:rsidRDefault="000B3FC8" w:rsidP="00482402">
      <w:pPr>
        <w:spacing w:line="276" w:lineRule="auto"/>
        <w:rPr>
          <w:b/>
          <w:bCs/>
        </w:rPr>
      </w:pPr>
    </w:p>
    <w:p w14:paraId="50E9A465" w14:textId="70586F18" w:rsidR="00482402" w:rsidRDefault="00482402" w:rsidP="00482402">
      <w:pPr>
        <w:spacing w:line="276" w:lineRule="auto"/>
      </w:pPr>
      <w:r w:rsidRPr="00485F00">
        <w:rPr>
          <w:b/>
          <w:bCs/>
        </w:rPr>
        <w:t xml:space="preserve">c </w:t>
      </w:r>
      <w:r w:rsidRPr="00485F00">
        <w:t>Blunt ends</w:t>
      </w:r>
    </w:p>
    <w:p w14:paraId="2E548AEA" w14:textId="5512F241" w:rsidR="00482402" w:rsidRDefault="00A6024B" w:rsidP="00482402">
      <w:pPr>
        <w:spacing w:line="276" w:lineRule="auto"/>
      </w:pPr>
      <w:r w:rsidRPr="00A6024B">
        <w:rPr>
          <w:i/>
          <w:iCs/>
          <w:color w:val="FF0000"/>
        </w:rPr>
        <w:t>Answer</w:t>
      </w:r>
      <w:r w:rsidR="00482402" w:rsidRPr="00F467C9">
        <w:rPr>
          <w:i/>
          <w:iCs/>
        </w:rPr>
        <w:t>:</w:t>
      </w:r>
      <w:r w:rsidR="00482402">
        <w:t xml:space="preserve"> A blunt end is that produced from a straight cut, which is when the restriction enzyme makes a clean break across the two strands of DNA. A blunt end is when both strands terminate in a base pair.</w:t>
      </w:r>
    </w:p>
    <w:p w14:paraId="706DBD8F" w14:textId="77777777" w:rsidR="000B3FC8" w:rsidRDefault="000B3FC8" w:rsidP="00482402">
      <w:pPr>
        <w:spacing w:line="276" w:lineRule="auto"/>
        <w:rPr>
          <w:b/>
          <w:bCs/>
        </w:rPr>
      </w:pPr>
    </w:p>
    <w:p w14:paraId="7C61ECC6" w14:textId="336979AD" w:rsidR="00482402" w:rsidRDefault="00482402" w:rsidP="00482402">
      <w:pPr>
        <w:spacing w:line="276" w:lineRule="auto"/>
      </w:pPr>
      <w:r w:rsidRPr="00485F00">
        <w:rPr>
          <w:b/>
          <w:bCs/>
        </w:rPr>
        <w:t xml:space="preserve">d </w:t>
      </w:r>
      <w:r w:rsidRPr="00485F00">
        <w:t>Sticky ends</w:t>
      </w:r>
    </w:p>
    <w:p w14:paraId="53C569DB" w14:textId="273DC32A" w:rsidR="00482402" w:rsidRPr="00485F00" w:rsidRDefault="00A6024B" w:rsidP="00482402">
      <w:pPr>
        <w:spacing w:line="276" w:lineRule="auto"/>
      </w:pPr>
      <w:r w:rsidRPr="00A6024B">
        <w:rPr>
          <w:i/>
          <w:iCs/>
          <w:color w:val="FF0000"/>
        </w:rPr>
        <w:t>Answer</w:t>
      </w:r>
      <w:r w:rsidR="00482402" w:rsidRPr="00FB6171">
        <w:rPr>
          <w:i/>
          <w:iCs/>
        </w:rPr>
        <w:t>:</w:t>
      </w:r>
      <w:r w:rsidR="00482402">
        <w:t xml:space="preserve"> A sticky end is that produced from the staggered cut of specific restriction enzymes. Sticky ends, so called because of their ability to combine with sections of DNA that have a complementary ending, are very useful in recombinant DNA technology.</w:t>
      </w:r>
    </w:p>
    <w:p w14:paraId="5CBE3167" w14:textId="77777777" w:rsidR="000B3FC8" w:rsidRDefault="000B3FC8" w:rsidP="00482402">
      <w:pPr>
        <w:spacing w:line="276" w:lineRule="auto"/>
        <w:rPr>
          <w:b/>
          <w:bCs/>
        </w:rPr>
      </w:pPr>
    </w:p>
    <w:p w14:paraId="577ACF33" w14:textId="3D0DFD60" w:rsidR="00482402" w:rsidRDefault="00482402" w:rsidP="00482402">
      <w:pPr>
        <w:spacing w:line="276" w:lineRule="auto"/>
      </w:pPr>
      <w:r w:rsidRPr="00485F00">
        <w:rPr>
          <w:b/>
          <w:bCs/>
        </w:rPr>
        <w:t xml:space="preserve">2 </w:t>
      </w:r>
      <w:r w:rsidRPr="00485F00">
        <w:t>Use Table 8.1</w:t>
      </w:r>
      <w:r>
        <w:t xml:space="preserve"> (page 203)</w:t>
      </w:r>
      <w:r w:rsidRPr="00485F00">
        <w:t xml:space="preserve"> to identify the restriction enzyme that is being used in the following figure</w:t>
      </w:r>
      <w:r>
        <w:t xml:space="preserve"> </w:t>
      </w:r>
      <w:r w:rsidRPr="00485F00">
        <w:t>and the organism from which it was first isolated.</w:t>
      </w:r>
    </w:p>
    <w:p w14:paraId="1D6BACCC" w14:textId="77777777" w:rsidR="00482402" w:rsidRDefault="00482402" w:rsidP="00482402">
      <w:pPr>
        <w:spacing w:line="276" w:lineRule="auto"/>
      </w:pPr>
      <w:r>
        <w:rPr>
          <w:noProof/>
        </w:rPr>
        <w:drawing>
          <wp:inline distT="0" distB="0" distL="0" distR="0" wp14:anchorId="2ACC9769" wp14:editId="0D09F9E7">
            <wp:extent cx="3328396" cy="2088290"/>
            <wp:effectExtent l="0" t="0" r="571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50843" cy="2102374"/>
                    </a:xfrm>
                    <a:prstGeom prst="rect">
                      <a:avLst/>
                    </a:prstGeom>
                  </pic:spPr>
                </pic:pic>
              </a:graphicData>
            </a:graphic>
          </wp:inline>
        </w:drawing>
      </w:r>
    </w:p>
    <w:p w14:paraId="46D0DCB6" w14:textId="289CFA72" w:rsidR="00482402" w:rsidRDefault="00A6024B" w:rsidP="00482402">
      <w:pPr>
        <w:spacing w:line="276" w:lineRule="auto"/>
      </w:pPr>
      <w:r w:rsidRPr="00A6024B">
        <w:rPr>
          <w:i/>
          <w:iCs/>
          <w:color w:val="FF0000"/>
        </w:rPr>
        <w:lastRenderedPageBreak/>
        <w:t>Answer</w:t>
      </w:r>
      <w:r w:rsidR="00482402" w:rsidRPr="00FB6171">
        <w:rPr>
          <w:i/>
          <w:iCs/>
        </w:rPr>
        <w:t>:</w:t>
      </w:r>
      <w:r w:rsidR="00482402">
        <w:t xml:space="preserve"> The restriction enzyme is </w:t>
      </w:r>
      <w:proofErr w:type="spellStart"/>
      <w:r w:rsidR="00482402" w:rsidRPr="00FB6171">
        <w:rPr>
          <w:i/>
          <w:iCs/>
        </w:rPr>
        <w:t>Hind</w:t>
      </w:r>
      <w:r w:rsidR="00482402">
        <w:t>III</w:t>
      </w:r>
      <w:proofErr w:type="spellEnd"/>
      <w:r w:rsidR="00482402">
        <w:t xml:space="preserve"> from </w:t>
      </w:r>
      <w:proofErr w:type="spellStart"/>
      <w:r w:rsidR="00482402" w:rsidRPr="00FB6171">
        <w:rPr>
          <w:i/>
          <w:iCs/>
        </w:rPr>
        <w:t>Haemophilus</w:t>
      </w:r>
      <w:proofErr w:type="spellEnd"/>
      <w:r w:rsidR="00482402" w:rsidRPr="00FB6171">
        <w:rPr>
          <w:i/>
          <w:iCs/>
        </w:rPr>
        <w:t xml:space="preserve"> influenzae</w:t>
      </w:r>
      <w:r w:rsidR="00482402">
        <w:t>.</w:t>
      </w:r>
    </w:p>
    <w:p w14:paraId="55AFFA59" w14:textId="77777777" w:rsidR="00482402" w:rsidRDefault="00482402" w:rsidP="00482402">
      <w:pPr>
        <w:spacing w:line="276" w:lineRule="auto"/>
      </w:pPr>
      <w:r>
        <w:t xml:space="preserve">The recognition site is </w:t>
      </w:r>
      <m:oMath>
        <m:f>
          <m:fPr>
            <m:ctrlPr>
              <w:rPr>
                <w:rFonts w:ascii="Cambria Math" w:hAnsi="Cambria Math"/>
                <w:i/>
              </w:rPr>
            </m:ctrlPr>
          </m:fPr>
          <m:num>
            <m:r>
              <m:rPr>
                <m:nor/>
              </m:rPr>
              <w:rPr>
                <w:rFonts w:ascii="Cambria Math" w:hAnsi="Cambria Math"/>
              </w:rPr>
              <m:t>AAGCTT</m:t>
            </m:r>
          </m:num>
          <m:den>
            <m:r>
              <m:rPr>
                <m:nor/>
              </m:rPr>
              <w:rPr>
                <w:rFonts w:ascii="Cambria Math" w:hAnsi="Cambria Math"/>
              </w:rPr>
              <m:t>TTCGAA</m:t>
            </m:r>
          </m:den>
        </m:f>
      </m:oMath>
    </w:p>
    <w:p w14:paraId="7269CB80" w14:textId="77777777" w:rsidR="000B3FC8" w:rsidRDefault="000B3FC8" w:rsidP="00482402">
      <w:pPr>
        <w:spacing w:line="276" w:lineRule="auto"/>
        <w:rPr>
          <w:b/>
          <w:bCs/>
        </w:rPr>
      </w:pPr>
    </w:p>
    <w:p w14:paraId="5B240611" w14:textId="077A1AFB" w:rsidR="00482402" w:rsidRDefault="00482402" w:rsidP="00482402">
      <w:pPr>
        <w:spacing w:line="276" w:lineRule="auto"/>
      </w:pPr>
      <w:r w:rsidRPr="00485F00">
        <w:rPr>
          <w:b/>
          <w:bCs/>
        </w:rPr>
        <w:t>3</w:t>
      </w:r>
      <w:r>
        <w:t xml:space="preserve"> Imagine that you are a genetic engineer and need to cut the DNA sequence shown on the following page. Using the five restriction enzymes listed in Table 8.1, study the sequence carefully and circle every recognition site that could be cut by each of the enzymes in turn. You may wish to use pens or pencils of four different </w:t>
      </w:r>
      <w:proofErr w:type="spellStart"/>
      <w:r>
        <w:t>colours</w:t>
      </w:r>
      <w:proofErr w:type="spellEnd"/>
      <w:r>
        <w:t>. How many fragments of DNA have you created for each enzyme?</w:t>
      </w:r>
    </w:p>
    <w:p w14:paraId="10099CEF" w14:textId="77777777" w:rsidR="00482402" w:rsidRDefault="00482402" w:rsidP="00482402">
      <w:pPr>
        <w:spacing w:line="276" w:lineRule="auto"/>
      </w:pPr>
      <w:r>
        <w:rPr>
          <w:noProof/>
        </w:rPr>
        <w:drawing>
          <wp:inline distT="0" distB="0" distL="0" distR="0" wp14:anchorId="0206E2C4" wp14:editId="28898C6F">
            <wp:extent cx="4460681" cy="168445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32011" cy="1711389"/>
                    </a:xfrm>
                    <a:prstGeom prst="rect">
                      <a:avLst/>
                    </a:prstGeom>
                  </pic:spPr>
                </pic:pic>
              </a:graphicData>
            </a:graphic>
          </wp:inline>
        </w:drawing>
      </w:r>
    </w:p>
    <w:p w14:paraId="5BD63FBC" w14:textId="2FD33F5F" w:rsidR="00482402" w:rsidRPr="00FB6171" w:rsidRDefault="00A6024B" w:rsidP="00482402">
      <w:pPr>
        <w:spacing w:line="276" w:lineRule="auto"/>
        <w:rPr>
          <w:i/>
          <w:iCs/>
        </w:rPr>
      </w:pPr>
      <w:r w:rsidRPr="00A6024B">
        <w:rPr>
          <w:i/>
          <w:iCs/>
          <w:color w:val="FF0000"/>
        </w:rPr>
        <w:t>Answer</w:t>
      </w:r>
      <w:r w:rsidR="00482402" w:rsidRPr="00FB6171">
        <w:rPr>
          <w:i/>
          <w:iCs/>
        </w:rPr>
        <w:t>:</w:t>
      </w:r>
    </w:p>
    <w:p w14:paraId="59C587CE" w14:textId="77777777" w:rsidR="00482402" w:rsidRDefault="00482402" w:rsidP="00482402">
      <w:pPr>
        <w:spacing w:line="276" w:lineRule="auto"/>
      </w:pPr>
      <w:r>
        <w:rPr>
          <w:noProof/>
        </w:rPr>
        <w:drawing>
          <wp:inline distT="0" distB="0" distL="0" distR="0" wp14:anchorId="020F4462" wp14:editId="1EBF0373">
            <wp:extent cx="4876800" cy="1638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76800" cy="1638300"/>
                    </a:xfrm>
                    <a:prstGeom prst="rect">
                      <a:avLst/>
                    </a:prstGeom>
                  </pic:spPr>
                </pic:pic>
              </a:graphicData>
            </a:graphic>
          </wp:inline>
        </w:drawing>
      </w:r>
    </w:p>
    <w:p w14:paraId="09F7DEE1" w14:textId="77777777" w:rsidR="00482402" w:rsidRDefault="00482402" w:rsidP="00482402">
      <w:pPr>
        <w:spacing w:line="276" w:lineRule="auto"/>
      </w:pPr>
      <w:r>
        <w:t xml:space="preserve">For enzyme </w:t>
      </w:r>
      <w:proofErr w:type="spellStart"/>
      <w:r>
        <w:t>BamHI</w:t>
      </w:r>
      <w:proofErr w:type="spellEnd"/>
      <w:r>
        <w:t xml:space="preserve"> there will be five fragments produced. </w:t>
      </w:r>
    </w:p>
    <w:p w14:paraId="052E0694" w14:textId="77777777" w:rsidR="00482402" w:rsidRPr="00687954" w:rsidRDefault="00482402" w:rsidP="00482402">
      <w:pPr>
        <w:spacing w:line="276" w:lineRule="auto"/>
      </w:pPr>
      <w:r>
        <w:t xml:space="preserve">For enzyme </w:t>
      </w:r>
      <w:proofErr w:type="spellStart"/>
      <w:r>
        <w:t>TaqI</w:t>
      </w:r>
      <w:proofErr w:type="spellEnd"/>
      <w:r>
        <w:t xml:space="preserve"> there will be four fragments produced. </w:t>
      </w:r>
    </w:p>
    <w:p w14:paraId="3D8BE6D7" w14:textId="77777777" w:rsidR="00482402" w:rsidRDefault="00482402" w:rsidP="00482402">
      <w:pPr>
        <w:spacing w:line="276" w:lineRule="auto"/>
        <w:rPr>
          <w:b/>
          <w:bCs/>
        </w:rPr>
      </w:pPr>
    </w:p>
    <w:p w14:paraId="51BF0F04" w14:textId="2FB7E9AA" w:rsidR="00482402" w:rsidRDefault="00482402" w:rsidP="00482402">
      <w:pPr>
        <w:spacing w:line="276" w:lineRule="auto"/>
      </w:pPr>
      <w:r w:rsidRPr="00485F00">
        <w:rPr>
          <w:b/>
          <w:bCs/>
        </w:rPr>
        <w:t xml:space="preserve">4 </w:t>
      </w:r>
      <w:r w:rsidRPr="00485F00">
        <w:t>A process called ligation is used to reassemble the fragments. Name the enzyme involved in</w:t>
      </w:r>
      <w:r>
        <w:t xml:space="preserve"> </w:t>
      </w:r>
      <w:r w:rsidRPr="00485F00">
        <w:t>this process.</w:t>
      </w:r>
    </w:p>
    <w:p w14:paraId="29AFEF96" w14:textId="793F09C6" w:rsidR="00482402" w:rsidRPr="00485F00" w:rsidRDefault="00A6024B" w:rsidP="00482402">
      <w:pPr>
        <w:spacing w:line="276" w:lineRule="auto"/>
      </w:pPr>
      <w:r w:rsidRPr="00A6024B">
        <w:rPr>
          <w:i/>
          <w:iCs/>
          <w:color w:val="FF0000"/>
        </w:rPr>
        <w:t>Answer</w:t>
      </w:r>
      <w:r w:rsidR="00482402" w:rsidRPr="00FB6171">
        <w:rPr>
          <w:i/>
          <w:iCs/>
        </w:rPr>
        <w:t>:</w:t>
      </w:r>
      <w:r w:rsidR="00482402" w:rsidRPr="00FB6171">
        <w:t xml:space="preserve"> DNA ligase</w:t>
      </w:r>
    </w:p>
    <w:p w14:paraId="5F3AA9EA" w14:textId="77777777" w:rsidR="00482402" w:rsidRDefault="00482402" w:rsidP="00482402">
      <w:pPr>
        <w:spacing w:line="276" w:lineRule="auto"/>
        <w:rPr>
          <w:b/>
          <w:bCs/>
        </w:rPr>
      </w:pPr>
    </w:p>
    <w:p w14:paraId="5D870CE1" w14:textId="3B2395E8" w:rsidR="00482402" w:rsidRDefault="00482402" w:rsidP="00482402">
      <w:pPr>
        <w:spacing w:line="276" w:lineRule="auto"/>
      </w:pPr>
      <w:r w:rsidRPr="00485F00">
        <w:rPr>
          <w:b/>
          <w:bCs/>
        </w:rPr>
        <w:t xml:space="preserve">5 </w:t>
      </w:r>
      <w:r w:rsidRPr="00485F00">
        <w:t>Explain why the process of ligation can be viewed as the reverse of the restriction enzyme</w:t>
      </w:r>
      <w:r>
        <w:t xml:space="preserve"> </w:t>
      </w:r>
      <w:r w:rsidRPr="00485F00">
        <w:t>procedure.</w:t>
      </w:r>
    </w:p>
    <w:p w14:paraId="21060734" w14:textId="419F5E23" w:rsidR="00482402" w:rsidRPr="00485F00" w:rsidRDefault="00A6024B" w:rsidP="00482402">
      <w:pPr>
        <w:spacing w:line="276" w:lineRule="auto"/>
      </w:pPr>
      <w:r w:rsidRPr="00A6024B">
        <w:rPr>
          <w:i/>
          <w:iCs/>
          <w:color w:val="FF0000"/>
        </w:rPr>
        <w:t>Answer</w:t>
      </w:r>
      <w:r w:rsidR="00482402" w:rsidRPr="00FB6171">
        <w:rPr>
          <w:i/>
          <w:iCs/>
        </w:rPr>
        <w:t>:</w:t>
      </w:r>
      <w:r w:rsidR="00482402" w:rsidRPr="00FB6171">
        <w:t xml:space="preserve"> Restriction enzymes cut DNA into fragments and DNA ligase joins DNA fragments.</w:t>
      </w:r>
    </w:p>
    <w:p w14:paraId="45587028" w14:textId="77777777" w:rsidR="00482402" w:rsidRDefault="00482402" w:rsidP="00482402">
      <w:pPr>
        <w:spacing w:line="276" w:lineRule="auto"/>
        <w:rPr>
          <w:b/>
          <w:bCs/>
        </w:rPr>
      </w:pPr>
    </w:p>
    <w:p w14:paraId="7F4F2C34" w14:textId="68955E88" w:rsidR="00482402" w:rsidRDefault="00482402" w:rsidP="00482402">
      <w:pPr>
        <w:spacing w:line="276" w:lineRule="auto"/>
      </w:pPr>
      <w:r w:rsidRPr="00485F00">
        <w:rPr>
          <w:b/>
          <w:bCs/>
        </w:rPr>
        <w:t xml:space="preserve">6 </w:t>
      </w:r>
      <w:r w:rsidRPr="00485F00">
        <w:t xml:space="preserve">Use a short </w:t>
      </w:r>
      <w:proofErr w:type="spellStart"/>
      <w:r w:rsidRPr="00485F00">
        <w:t>summarising</w:t>
      </w:r>
      <w:proofErr w:type="spellEnd"/>
      <w:r w:rsidRPr="00485F00">
        <w:t xml:space="preserve"> statement to explain why the discovery of restriction enzymes</w:t>
      </w:r>
      <w:r>
        <w:t xml:space="preserve"> </w:t>
      </w:r>
      <w:r w:rsidRPr="00485F00">
        <w:t>and DNA ligase has been so important for the advancement of genetic engineering.</w:t>
      </w:r>
    </w:p>
    <w:p w14:paraId="1B5FD0B0" w14:textId="0CD547E8" w:rsidR="00482402" w:rsidRDefault="00A6024B" w:rsidP="00482402">
      <w:pPr>
        <w:spacing w:line="276" w:lineRule="auto"/>
      </w:pPr>
      <w:r w:rsidRPr="00A6024B">
        <w:rPr>
          <w:i/>
          <w:iCs/>
          <w:color w:val="FF0000"/>
        </w:rPr>
        <w:t>Answer</w:t>
      </w:r>
      <w:r w:rsidR="00482402" w:rsidRPr="00FB6171">
        <w:rPr>
          <w:i/>
          <w:iCs/>
        </w:rPr>
        <w:t>:</w:t>
      </w:r>
      <w:r w:rsidR="00482402">
        <w:t xml:space="preserve"> Restriction enzymes and DNA ligase have allowed DNA recombinant technology to develop. By cutting, and then rejoining strands of DNA, genetic engineering has been able to advance. For example, the manufacture of vaccines and insulin has been </w:t>
      </w:r>
      <w:r w:rsidR="0070023C">
        <w:t>achieved</w:t>
      </w:r>
      <w:r w:rsidR="00482402">
        <w:t xml:space="preserve"> using recombinant DNA technology. Gene therapy is likely to become possible on an increasing scale.</w:t>
      </w:r>
    </w:p>
    <w:p w14:paraId="45D5A4E9" w14:textId="77777777" w:rsidR="00482402" w:rsidRDefault="00482402" w:rsidP="00482402">
      <w:pPr>
        <w:spacing w:line="276" w:lineRule="auto"/>
      </w:pPr>
    </w:p>
    <w:p w14:paraId="2941584B" w14:textId="77777777" w:rsidR="0070023C" w:rsidRDefault="0070023C">
      <w:pPr>
        <w:widowControl/>
        <w:rPr>
          <w:rFonts w:ascii="Verdana" w:eastAsia="Calibri" w:hAnsi="Verdana" w:cs="Times New Roman"/>
          <w:color w:val="00B050"/>
          <w:szCs w:val="24"/>
          <w:lang w:val="en-AU"/>
        </w:rPr>
      </w:pPr>
      <w:r>
        <w:br w:type="page"/>
      </w:r>
    </w:p>
    <w:p w14:paraId="30246898" w14:textId="3FDD5637" w:rsidR="00482402" w:rsidRPr="00AB7C4D" w:rsidRDefault="00482402" w:rsidP="00482402">
      <w:pPr>
        <w:pStyle w:val="i-subhead"/>
      </w:pPr>
      <w:r w:rsidRPr="00AB7C4D">
        <w:lastRenderedPageBreak/>
        <w:t>ACTIVITY 8.2 Investigating bacterial transformation</w:t>
      </w:r>
    </w:p>
    <w:p w14:paraId="7FCD62E9" w14:textId="77777777" w:rsidR="00482402" w:rsidRPr="00F072A4" w:rsidRDefault="00482402" w:rsidP="00482402">
      <w:pPr>
        <w:spacing w:line="276" w:lineRule="auto"/>
        <w:rPr>
          <w:b/>
          <w:bCs/>
        </w:rPr>
      </w:pPr>
      <w:r w:rsidRPr="00F072A4">
        <w:rPr>
          <w:b/>
          <w:bCs/>
        </w:rPr>
        <w:t>Discussion</w:t>
      </w:r>
    </w:p>
    <w:p w14:paraId="055880BB" w14:textId="77777777" w:rsidR="00482402" w:rsidRDefault="00482402" w:rsidP="00482402">
      <w:pPr>
        <w:spacing w:line="276" w:lineRule="auto"/>
      </w:pPr>
      <w:r w:rsidRPr="00F072A4">
        <w:rPr>
          <w:b/>
          <w:bCs/>
        </w:rPr>
        <w:t>1</w:t>
      </w:r>
      <w:r>
        <w:t xml:space="preserve"> Explain what a plasmid is.</w:t>
      </w:r>
    </w:p>
    <w:p w14:paraId="2F4F319E" w14:textId="6752C622" w:rsidR="00482402" w:rsidRDefault="00A6024B" w:rsidP="00482402">
      <w:pPr>
        <w:spacing w:line="276" w:lineRule="auto"/>
      </w:pPr>
      <w:r w:rsidRPr="00A6024B">
        <w:rPr>
          <w:i/>
          <w:iCs/>
          <w:color w:val="FF0000"/>
        </w:rPr>
        <w:t>Answer</w:t>
      </w:r>
      <w:r w:rsidR="00482402" w:rsidRPr="00FB6171">
        <w:rPr>
          <w:i/>
          <w:iCs/>
        </w:rPr>
        <w:t>:</w:t>
      </w:r>
      <w:r w:rsidR="00482402">
        <w:t xml:space="preserve"> </w:t>
      </w:r>
      <w:r w:rsidR="00482402" w:rsidRPr="00F072A4">
        <w:t xml:space="preserve">Plasmid is a genetic structure, typically circular, located within the cytoplasm of a cell. This structure </w:t>
      </w:r>
      <w:proofErr w:type="gramStart"/>
      <w:r w:rsidR="00482402" w:rsidRPr="00F072A4">
        <w:t>has the ability to</w:t>
      </w:r>
      <w:proofErr w:type="gramEnd"/>
      <w:r w:rsidR="00482402" w:rsidRPr="00F072A4">
        <w:t xml:space="preserve"> replicate independently of the chromosomes.</w:t>
      </w:r>
    </w:p>
    <w:p w14:paraId="09C1BA96" w14:textId="77777777" w:rsidR="00482402" w:rsidRDefault="00482402" w:rsidP="00482402">
      <w:pPr>
        <w:spacing w:line="276" w:lineRule="auto"/>
        <w:rPr>
          <w:b/>
          <w:bCs/>
        </w:rPr>
      </w:pPr>
    </w:p>
    <w:p w14:paraId="0C2F5045" w14:textId="6CD385D2" w:rsidR="00482402" w:rsidRDefault="00482402" w:rsidP="00482402">
      <w:pPr>
        <w:spacing w:line="276" w:lineRule="auto"/>
      </w:pPr>
      <w:r w:rsidRPr="00F072A4">
        <w:rPr>
          <w:b/>
          <w:bCs/>
        </w:rPr>
        <w:t>2</w:t>
      </w:r>
      <w:r>
        <w:t xml:space="preserve"> Why is the plasmid</w:t>
      </w:r>
      <w:r>
        <w:sym w:font="Symbol" w:char="F02D"/>
      </w:r>
      <w:r>
        <w:t>bacteria solution placed on ice for 5 minutes?</w:t>
      </w:r>
    </w:p>
    <w:p w14:paraId="0E2720B1" w14:textId="1498DC78" w:rsidR="00482402" w:rsidRDefault="00A6024B" w:rsidP="00482402">
      <w:pPr>
        <w:spacing w:line="276" w:lineRule="auto"/>
      </w:pPr>
      <w:r w:rsidRPr="00A6024B">
        <w:rPr>
          <w:i/>
          <w:iCs/>
          <w:color w:val="FF0000"/>
        </w:rPr>
        <w:t>Answer</w:t>
      </w:r>
      <w:r w:rsidR="00482402" w:rsidRPr="00FB6171">
        <w:rPr>
          <w:i/>
          <w:iCs/>
        </w:rPr>
        <w:t>:</w:t>
      </w:r>
      <w:r w:rsidR="00482402">
        <w:t xml:space="preserve"> </w:t>
      </w:r>
      <w:r w:rsidR="00482402" w:rsidRPr="00F072A4">
        <w:t>The cold increases the effectiveness of the heat shock step by increasing the sudden change in temperature. The change in temperature affects the structure of the cell wall, allowing the plasmid to enter.</w:t>
      </w:r>
    </w:p>
    <w:p w14:paraId="23037690" w14:textId="77777777" w:rsidR="00482402" w:rsidRDefault="00482402" w:rsidP="00482402">
      <w:pPr>
        <w:spacing w:line="276" w:lineRule="auto"/>
        <w:rPr>
          <w:b/>
          <w:bCs/>
        </w:rPr>
      </w:pPr>
    </w:p>
    <w:p w14:paraId="0E1DCD91" w14:textId="681FB22E" w:rsidR="00482402" w:rsidRDefault="00482402" w:rsidP="00482402">
      <w:pPr>
        <w:spacing w:line="276" w:lineRule="auto"/>
      </w:pPr>
      <w:r w:rsidRPr="00F072A4">
        <w:rPr>
          <w:b/>
          <w:bCs/>
        </w:rPr>
        <w:t>3</w:t>
      </w:r>
      <w:r>
        <w:t xml:space="preserve"> Which plate forms the control in this experiment? Explain.</w:t>
      </w:r>
    </w:p>
    <w:p w14:paraId="2863EE0C" w14:textId="3120AADD" w:rsidR="00482402" w:rsidRDefault="00A6024B" w:rsidP="00482402">
      <w:pPr>
        <w:spacing w:line="276" w:lineRule="auto"/>
      </w:pPr>
      <w:r w:rsidRPr="00A6024B">
        <w:rPr>
          <w:i/>
          <w:iCs/>
          <w:color w:val="FF0000"/>
        </w:rPr>
        <w:t>Answer</w:t>
      </w:r>
      <w:r w:rsidR="00482402" w:rsidRPr="00FB6171">
        <w:rPr>
          <w:i/>
          <w:iCs/>
        </w:rPr>
        <w:t>:</w:t>
      </w:r>
      <w:r w:rsidR="00482402">
        <w:t xml:space="preserve"> </w:t>
      </w:r>
      <w:r w:rsidR="00482402" w:rsidRPr="00F072A4">
        <w:t xml:space="preserve">The LB </w:t>
      </w:r>
      <w:r w:rsidR="00482402">
        <w:sym w:font="Symbol" w:char="F02D"/>
      </w:r>
      <w:r w:rsidR="00482402" w:rsidRPr="00F072A4">
        <w:t xml:space="preserve"> </w:t>
      </w:r>
      <w:r w:rsidR="00482402">
        <w:t>P</w:t>
      </w:r>
      <w:r w:rsidR="00482402" w:rsidRPr="00F072A4">
        <w:t>lasmid plate is the control because it allows us to check that the bacteria has grown as expected without the interference of the plasmid or the ampicillin.</w:t>
      </w:r>
    </w:p>
    <w:p w14:paraId="27541623" w14:textId="77777777" w:rsidR="00482402" w:rsidRDefault="00482402" w:rsidP="00482402">
      <w:pPr>
        <w:spacing w:line="276" w:lineRule="auto"/>
        <w:rPr>
          <w:b/>
          <w:bCs/>
        </w:rPr>
      </w:pPr>
    </w:p>
    <w:p w14:paraId="1CB008F2" w14:textId="56E842B6" w:rsidR="00482402" w:rsidRDefault="00482402" w:rsidP="00482402">
      <w:pPr>
        <w:spacing w:line="276" w:lineRule="auto"/>
      </w:pPr>
      <w:r w:rsidRPr="00F072A4">
        <w:rPr>
          <w:b/>
          <w:bCs/>
        </w:rPr>
        <w:t>4</w:t>
      </w:r>
      <w:r>
        <w:t xml:space="preserve"> Explain the function of the LB broth. What is the purpose of incubating the cells at room temperature?</w:t>
      </w:r>
    </w:p>
    <w:p w14:paraId="2853E370" w14:textId="50B41237" w:rsidR="00482402" w:rsidRDefault="00A6024B" w:rsidP="00482402">
      <w:pPr>
        <w:spacing w:line="276" w:lineRule="auto"/>
      </w:pPr>
      <w:r w:rsidRPr="00A6024B">
        <w:rPr>
          <w:i/>
          <w:iCs/>
          <w:color w:val="FF0000"/>
        </w:rPr>
        <w:t>Answer</w:t>
      </w:r>
      <w:r w:rsidR="00482402" w:rsidRPr="00FB6171">
        <w:rPr>
          <w:i/>
          <w:iCs/>
        </w:rPr>
        <w:t>:</w:t>
      </w:r>
      <w:r w:rsidR="00482402">
        <w:t xml:space="preserve"> </w:t>
      </w:r>
      <w:r w:rsidR="00482402" w:rsidRPr="00F072A4">
        <w:t>The LB broth provides nutrients for the bacterial cells to grow while incubating at room temperature. This recovery period allows the cell walls to be repaired, during which the antibiotic resistance gene begins to be expressed.</w:t>
      </w:r>
    </w:p>
    <w:p w14:paraId="7CCAB6CF" w14:textId="77777777" w:rsidR="00482402" w:rsidRDefault="00482402" w:rsidP="00482402">
      <w:pPr>
        <w:spacing w:line="276" w:lineRule="auto"/>
        <w:rPr>
          <w:b/>
          <w:bCs/>
        </w:rPr>
      </w:pPr>
    </w:p>
    <w:p w14:paraId="35490A04" w14:textId="5FE20445" w:rsidR="00482402" w:rsidRDefault="00482402" w:rsidP="00482402">
      <w:pPr>
        <w:spacing w:line="276" w:lineRule="auto"/>
      </w:pPr>
      <w:r w:rsidRPr="00F072A4">
        <w:rPr>
          <w:b/>
          <w:bCs/>
        </w:rPr>
        <w:t>5</w:t>
      </w:r>
      <w:r>
        <w:t xml:space="preserve"> Explain how the DNA plasmid is put into bacteria. What is the advantage of being able to do this? Consider what the plasmid DNA allows the bacteria to do.</w:t>
      </w:r>
    </w:p>
    <w:p w14:paraId="4E121C7C" w14:textId="4FE0477A" w:rsidR="00482402" w:rsidRDefault="00A6024B" w:rsidP="00482402">
      <w:pPr>
        <w:spacing w:line="276" w:lineRule="auto"/>
      </w:pPr>
      <w:r w:rsidRPr="00A6024B">
        <w:rPr>
          <w:i/>
          <w:iCs/>
          <w:color w:val="FF0000"/>
        </w:rPr>
        <w:t>Answer</w:t>
      </w:r>
      <w:r w:rsidR="00482402" w:rsidRPr="00FB6171">
        <w:rPr>
          <w:i/>
          <w:iCs/>
        </w:rPr>
        <w:t>:</w:t>
      </w:r>
      <w:r w:rsidR="00482402">
        <w:t xml:space="preserve"> The cell walls of the bacteria are made unstable by heat shock along with the metal cations of the calcium chloride solution, providing access to the cell by the plasmid. </w:t>
      </w:r>
    </w:p>
    <w:p w14:paraId="27DBA381" w14:textId="77777777" w:rsidR="00482402" w:rsidRDefault="00482402" w:rsidP="00482402">
      <w:pPr>
        <w:spacing w:line="276" w:lineRule="auto"/>
      </w:pPr>
      <w:r>
        <w:t>The advantage of this technique is it allows foreign DNA to be inserted into the bacteria, which can replicate desirable DNA quickly; including an antibiotic-resistant gene allows the transformed cells to be selectively grown on a plate with that antibiotic.</w:t>
      </w:r>
    </w:p>
    <w:p w14:paraId="71842AF9" w14:textId="77777777" w:rsidR="00482402" w:rsidRDefault="00482402" w:rsidP="00482402">
      <w:pPr>
        <w:spacing w:line="276" w:lineRule="auto"/>
        <w:rPr>
          <w:b/>
          <w:bCs/>
        </w:rPr>
      </w:pPr>
    </w:p>
    <w:p w14:paraId="301C5944" w14:textId="07D42B0C" w:rsidR="00482402" w:rsidRDefault="00482402" w:rsidP="00482402">
      <w:pPr>
        <w:spacing w:line="276" w:lineRule="auto"/>
      </w:pPr>
      <w:r w:rsidRPr="00F072A4">
        <w:rPr>
          <w:b/>
          <w:bCs/>
        </w:rPr>
        <w:t>6</w:t>
      </w:r>
      <w:r>
        <w:t xml:space="preserve"> Explain how we </w:t>
      </w:r>
      <w:proofErr w:type="gramStart"/>
      <w:r>
        <w:t>are able to</w:t>
      </w:r>
      <w:proofErr w:type="gramEnd"/>
      <w:r>
        <w:t xml:space="preserve"> identify that the plasmid DNA is in the bacteria.</w:t>
      </w:r>
    </w:p>
    <w:p w14:paraId="4A995188" w14:textId="5B5833E4" w:rsidR="00482402" w:rsidRDefault="00A6024B" w:rsidP="00482402">
      <w:pPr>
        <w:spacing w:line="276" w:lineRule="auto"/>
      </w:pPr>
      <w:r w:rsidRPr="00A6024B">
        <w:rPr>
          <w:i/>
          <w:iCs/>
          <w:color w:val="FF0000"/>
        </w:rPr>
        <w:t>Answer</w:t>
      </w:r>
      <w:r w:rsidR="00482402" w:rsidRPr="00FB6171">
        <w:rPr>
          <w:i/>
          <w:iCs/>
        </w:rPr>
        <w:t>:</w:t>
      </w:r>
      <w:r w:rsidR="00482402">
        <w:t xml:space="preserve"> </w:t>
      </w:r>
      <w:r w:rsidR="00482402" w:rsidRPr="00F072A4">
        <w:t>The glow that can be seen on the petri dish is evidence that the plasmid DNA is in the bacteria, as it is the plasmid DNA that causes the glowing protein to be expressed in the bacteria.</w:t>
      </w:r>
      <w:r w:rsidR="00482402">
        <w:t xml:space="preserve"> </w:t>
      </w:r>
    </w:p>
    <w:p w14:paraId="76D9A159" w14:textId="77777777" w:rsidR="00482402" w:rsidRDefault="00482402" w:rsidP="00482402">
      <w:pPr>
        <w:spacing w:line="276" w:lineRule="auto"/>
      </w:pPr>
    </w:p>
    <w:p w14:paraId="160FD676" w14:textId="77777777" w:rsidR="00482402" w:rsidRPr="00AB7C4D" w:rsidRDefault="00482402" w:rsidP="00482402">
      <w:pPr>
        <w:pStyle w:val="i-subhead"/>
      </w:pPr>
      <w:r w:rsidRPr="00AB7C4D">
        <w:t>ACTIVITY 8.3 Investigating the regulation of blood sugar</w:t>
      </w:r>
    </w:p>
    <w:p w14:paraId="78A31B8B" w14:textId="77777777" w:rsidR="00482402" w:rsidRDefault="00482402" w:rsidP="00482402">
      <w:pPr>
        <w:spacing w:line="276" w:lineRule="auto"/>
      </w:pPr>
      <w:r w:rsidRPr="00AB7C4D">
        <w:rPr>
          <w:b/>
          <w:bCs/>
        </w:rPr>
        <w:t>1</w:t>
      </w:r>
      <w:r>
        <w:t xml:space="preserve"> </w:t>
      </w:r>
      <w:r w:rsidRPr="0002691F">
        <w:rPr>
          <w:b/>
          <w:bCs/>
        </w:rPr>
        <w:t>a</w:t>
      </w:r>
      <w:r>
        <w:t xml:space="preserve"> Plot the data for the two men as a graph.</w:t>
      </w:r>
    </w:p>
    <w:p w14:paraId="2464A9EB" w14:textId="58B9F0CB" w:rsidR="00482402" w:rsidRPr="00A22D31" w:rsidRDefault="00A6024B" w:rsidP="00482402">
      <w:pPr>
        <w:spacing w:line="276" w:lineRule="auto"/>
        <w:rPr>
          <w:i/>
          <w:iCs/>
        </w:rPr>
      </w:pPr>
      <w:r w:rsidRPr="00A6024B">
        <w:rPr>
          <w:i/>
          <w:iCs/>
          <w:color w:val="FF0000"/>
        </w:rPr>
        <w:t>Answer</w:t>
      </w:r>
      <w:r w:rsidR="00482402">
        <w:rPr>
          <w:i/>
          <w:iCs/>
        </w:rPr>
        <w:t>:</w:t>
      </w:r>
    </w:p>
    <w:p w14:paraId="181B5016" w14:textId="77777777" w:rsidR="00482402" w:rsidRDefault="00482402" w:rsidP="00482402">
      <w:pPr>
        <w:spacing w:line="276" w:lineRule="auto"/>
      </w:pPr>
      <w:r>
        <w:rPr>
          <w:noProof/>
        </w:rPr>
        <w:drawing>
          <wp:inline distT="0" distB="0" distL="0" distR="0" wp14:anchorId="20F40DD3" wp14:editId="026F6B7F">
            <wp:extent cx="2677304" cy="1983188"/>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85658" cy="1989376"/>
                    </a:xfrm>
                    <a:prstGeom prst="rect">
                      <a:avLst/>
                    </a:prstGeom>
                  </pic:spPr>
                </pic:pic>
              </a:graphicData>
            </a:graphic>
          </wp:inline>
        </w:drawing>
      </w:r>
    </w:p>
    <w:p w14:paraId="6ADC1AB4" w14:textId="3BAB8B71" w:rsidR="00482402" w:rsidRDefault="00482402" w:rsidP="00482402">
      <w:pPr>
        <w:spacing w:line="276" w:lineRule="auto"/>
      </w:pPr>
      <w:r>
        <w:rPr>
          <w:b/>
          <w:bCs/>
        </w:rPr>
        <w:lastRenderedPageBreak/>
        <w:t>b</w:t>
      </w:r>
      <w:r>
        <w:t xml:space="preserve"> One of the men had a diseased pancreas. Which man was it? Give reasons to support your </w:t>
      </w:r>
      <w:r w:rsidR="00F5782B">
        <w:t>a</w:t>
      </w:r>
      <w:r w:rsidR="00A6024B" w:rsidRPr="00F5782B">
        <w:t>nswer</w:t>
      </w:r>
      <w:r>
        <w:t>.</w:t>
      </w:r>
    </w:p>
    <w:p w14:paraId="18F96CDF" w14:textId="3A97D650" w:rsidR="00482402" w:rsidRDefault="00A6024B" w:rsidP="00482402">
      <w:pPr>
        <w:spacing w:line="276" w:lineRule="auto"/>
      </w:pPr>
      <w:r w:rsidRPr="00A6024B">
        <w:rPr>
          <w:i/>
          <w:iCs/>
          <w:color w:val="FF0000"/>
        </w:rPr>
        <w:t>Answer</w:t>
      </w:r>
      <w:r w:rsidR="00482402" w:rsidRPr="00A22D31">
        <w:rPr>
          <w:i/>
          <w:iCs/>
        </w:rPr>
        <w:t>:</w:t>
      </w:r>
      <w:r w:rsidR="00482402">
        <w:t xml:space="preserve"> </w:t>
      </w:r>
      <w:proofErr w:type="gramStart"/>
      <w:r w:rsidR="00482402">
        <w:t>Man</w:t>
      </w:r>
      <w:proofErr w:type="gramEnd"/>
      <w:r w:rsidR="00482402">
        <w:t xml:space="preserve"> B has a diseased pancreas. His blood glucose level before the test was much higher than normal (see Figure 5.16 on page 114), and it took five hours for his blood glucose to return to the pre-test level. This is an indication of low levels of insulin, a hormone that is normally produced by the pancreas.</w:t>
      </w:r>
    </w:p>
    <w:p w14:paraId="1D20F7AA" w14:textId="77777777" w:rsidR="000B3FC8" w:rsidRDefault="000B3FC8" w:rsidP="00482402">
      <w:pPr>
        <w:spacing w:line="276" w:lineRule="auto"/>
        <w:rPr>
          <w:b/>
          <w:bCs/>
        </w:rPr>
      </w:pPr>
    </w:p>
    <w:p w14:paraId="33D255B1" w14:textId="5FB0CFCE" w:rsidR="00482402" w:rsidRDefault="00482402" w:rsidP="00482402">
      <w:pPr>
        <w:spacing w:line="276" w:lineRule="auto"/>
      </w:pPr>
      <w:r>
        <w:rPr>
          <w:b/>
          <w:bCs/>
        </w:rPr>
        <w:t>c</w:t>
      </w:r>
      <w:r>
        <w:t xml:space="preserve"> What is the name of the disease from which the man was suffering?</w:t>
      </w:r>
    </w:p>
    <w:p w14:paraId="272E475C" w14:textId="683C676E" w:rsidR="00482402" w:rsidRDefault="00A6024B" w:rsidP="00482402">
      <w:pPr>
        <w:spacing w:line="276" w:lineRule="auto"/>
      </w:pPr>
      <w:r w:rsidRPr="00A6024B">
        <w:rPr>
          <w:i/>
          <w:iCs/>
          <w:color w:val="FF0000"/>
        </w:rPr>
        <w:t>Answer</w:t>
      </w:r>
      <w:r w:rsidR="00482402" w:rsidRPr="00A22D31">
        <w:rPr>
          <w:i/>
          <w:iCs/>
        </w:rPr>
        <w:t>:</w:t>
      </w:r>
      <w:r w:rsidR="00482402" w:rsidRPr="00A22D31">
        <w:t xml:space="preserve"> Diabetes mellitus</w:t>
      </w:r>
    </w:p>
    <w:p w14:paraId="3407A534" w14:textId="77777777" w:rsidR="00482402" w:rsidRDefault="00482402" w:rsidP="00482402">
      <w:pPr>
        <w:spacing w:line="276" w:lineRule="auto"/>
        <w:rPr>
          <w:b/>
          <w:bCs/>
        </w:rPr>
      </w:pPr>
    </w:p>
    <w:p w14:paraId="35746904" w14:textId="058AAC7B" w:rsidR="00482402" w:rsidRDefault="00482402" w:rsidP="00482402">
      <w:pPr>
        <w:spacing w:line="276" w:lineRule="auto"/>
      </w:pPr>
      <w:r>
        <w:rPr>
          <w:b/>
          <w:bCs/>
        </w:rPr>
        <w:t xml:space="preserve">2 </w:t>
      </w:r>
      <w:proofErr w:type="spellStart"/>
      <w:r>
        <w:rPr>
          <w:b/>
          <w:bCs/>
        </w:rPr>
        <w:t>a</w:t>
      </w:r>
      <w:proofErr w:type="spellEnd"/>
      <w:r>
        <w:t xml:space="preserve"> </w:t>
      </w:r>
      <w:proofErr w:type="gramStart"/>
      <w:r>
        <w:t>Which parts of the endocrine system</w:t>
      </w:r>
      <w:proofErr w:type="gramEnd"/>
      <w:r>
        <w:t xml:space="preserve"> are responsible for releasing each of the hormones listed in the table?</w:t>
      </w:r>
    </w:p>
    <w:p w14:paraId="4DED9B10" w14:textId="1D080F2D" w:rsidR="00482402" w:rsidRPr="00A22D31" w:rsidRDefault="00A6024B" w:rsidP="00482402">
      <w:pPr>
        <w:spacing w:line="276" w:lineRule="auto"/>
        <w:rPr>
          <w:i/>
          <w:iCs/>
        </w:rPr>
      </w:pPr>
      <w:r w:rsidRPr="00A6024B">
        <w:rPr>
          <w:i/>
          <w:iCs/>
          <w:color w:val="FF0000"/>
        </w:rPr>
        <w:t>Answer</w:t>
      </w:r>
      <w:r w:rsidR="00482402" w:rsidRPr="00A22D31">
        <w:rPr>
          <w:i/>
          <w:iCs/>
        </w:rPr>
        <w:t>:</w:t>
      </w:r>
    </w:p>
    <w:p w14:paraId="2F62A222" w14:textId="77777777" w:rsidR="00482402" w:rsidRDefault="00482402" w:rsidP="00482402">
      <w:pPr>
        <w:spacing w:line="276" w:lineRule="auto"/>
      </w:pPr>
      <w:r>
        <w:t>• Adrenaline – adrenal medulla</w:t>
      </w:r>
    </w:p>
    <w:p w14:paraId="75F2CCB6" w14:textId="77777777" w:rsidR="00482402" w:rsidRDefault="00482402" w:rsidP="00482402">
      <w:pPr>
        <w:spacing w:line="276" w:lineRule="auto"/>
      </w:pPr>
      <w:r>
        <w:t>• Glucagon – (alpha cells in the islets of Langerhans of the) pancreas</w:t>
      </w:r>
    </w:p>
    <w:p w14:paraId="7EA46490" w14:textId="77777777" w:rsidR="00482402" w:rsidRDefault="00482402" w:rsidP="00482402">
      <w:pPr>
        <w:spacing w:line="276" w:lineRule="auto"/>
      </w:pPr>
      <w:r>
        <w:t>• Cortisol – adrenal cortex</w:t>
      </w:r>
    </w:p>
    <w:p w14:paraId="25C17F37" w14:textId="77777777" w:rsidR="000B3FC8" w:rsidRDefault="000B3FC8" w:rsidP="00482402">
      <w:pPr>
        <w:spacing w:line="276" w:lineRule="auto"/>
        <w:rPr>
          <w:b/>
          <w:bCs/>
        </w:rPr>
      </w:pPr>
    </w:p>
    <w:p w14:paraId="03B2F1A9" w14:textId="14CA08D5" w:rsidR="00482402" w:rsidRDefault="00482402" w:rsidP="00482402">
      <w:pPr>
        <w:spacing w:line="276" w:lineRule="auto"/>
      </w:pPr>
      <w:r>
        <w:rPr>
          <w:b/>
          <w:bCs/>
        </w:rPr>
        <w:t>b</w:t>
      </w:r>
      <w:r>
        <w:t xml:space="preserve"> A technician suggested giving the hormones to the dog by adding them to its drinking water. Would this method be effective? Explain.</w:t>
      </w:r>
    </w:p>
    <w:p w14:paraId="02ED91ED" w14:textId="4374C3CF" w:rsidR="00482402" w:rsidRDefault="00A6024B" w:rsidP="00482402">
      <w:pPr>
        <w:spacing w:line="276" w:lineRule="auto"/>
      </w:pPr>
      <w:r w:rsidRPr="00A6024B">
        <w:rPr>
          <w:i/>
          <w:iCs/>
          <w:color w:val="FF0000"/>
        </w:rPr>
        <w:t>Answer</w:t>
      </w:r>
      <w:r w:rsidR="00482402" w:rsidRPr="00A22D31">
        <w:rPr>
          <w:i/>
          <w:iCs/>
        </w:rPr>
        <w:t>:</w:t>
      </w:r>
      <w:r w:rsidR="00482402">
        <w:t xml:space="preserve"> No, it would not, because the hormones need to circulate through the blood. The hormones would be broken down in digestion before they could be absorbed into the blood.</w:t>
      </w:r>
    </w:p>
    <w:p w14:paraId="4FADECFA" w14:textId="77777777" w:rsidR="000B3FC8" w:rsidRDefault="000B3FC8" w:rsidP="00482402">
      <w:pPr>
        <w:spacing w:line="276" w:lineRule="auto"/>
        <w:rPr>
          <w:b/>
          <w:bCs/>
        </w:rPr>
      </w:pPr>
    </w:p>
    <w:p w14:paraId="6F03E70B" w14:textId="0B3A1E6D" w:rsidR="00482402" w:rsidRDefault="00482402" w:rsidP="00482402">
      <w:pPr>
        <w:spacing w:line="276" w:lineRule="auto"/>
      </w:pPr>
      <w:r w:rsidRPr="00922436">
        <w:rPr>
          <w:b/>
          <w:bCs/>
        </w:rPr>
        <w:t>c</w:t>
      </w:r>
      <w:r>
        <w:t xml:space="preserve"> Compare the effects of these hormones when acting:</w:t>
      </w:r>
    </w:p>
    <w:p w14:paraId="03C388D0" w14:textId="77777777" w:rsidR="00482402" w:rsidRDefault="00482402" w:rsidP="00482402">
      <w:pPr>
        <w:spacing w:line="276" w:lineRule="auto"/>
      </w:pPr>
      <w:proofErr w:type="spellStart"/>
      <w:r>
        <w:rPr>
          <w:b/>
          <w:bCs/>
        </w:rPr>
        <w:t>i</w:t>
      </w:r>
      <w:proofErr w:type="spellEnd"/>
      <w:r>
        <w:t xml:space="preserve"> singly</w:t>
      </w:r>
    </w:p>
    <w:p w14:paraId="7F6448AF" w14:textId="2232CC89" w:rsidR="00482402" w:rsidRDefault="00A6024B" w:rsidP="00482402">
      <w:pPr>
        <w:spacing w:line="276" w:lineRule="auto"/>
      </w:pPr>
      <w:r w:rsidRPr="00A6024B">
        <w:rPr>
          <w:i/>
          <w:iCs/>
          <w:color w:val="FF0000"/>
        </w:rPr>
        <w:t>Answer</w:t>
      </w:r>
      <w:r w:rsidR="00482402" w:rsidRPr="00A22D31">
        <w:rPr>
          <w:i/>
          <w:iCs/>
        </w:rPr>
        <w:t>:</w:t>
      </w:r>
      <w:r w:rsidR="00482402">
        <w:t xml:space="preserve"> The hormones acting alone caused a minor rise in blood sugar levels. The increase ranged from 3 to 30 mg/100 mL of blood.</w:t>
      </w:r>
    </w:p>
    <w:p w14:paraId="45455976" w14:textId="77777777" w:rsidR="00482402" w:rsidRDefault="00482402" w:rsidP="00482402">
      <w:pPr>
        <w:spacing w:line="276" w:lineRule="auto"/>
      </w:pPr>
      <w:r>
        <w:rPr>
          <w:b/>
          <w:bCs/>
        </w:rPr>
        <w:t>ii</w:t>
      </w:r>
      <w:r>
        <w:t xml:space="preserve"> together.</w:t>
      </w:r>
    </w:p>
    <w:p w14:paraId="1085CF53" w14:textId="74EFCBF8" w:rsidR="00482402" w:rsidRDefault="00A6024B" w:rsidP="00482402">
      <w:pPr>
        <w:spacing w:line="276" w:lineRule="auto"/>
      </w:pPr>
      <w:r w:rsidRPr="00A6024B">
        <w:rPr>
          <w:i/>
          <w:iCs/>
          <w:color w:val="FF0000"/>
        </w:rPr>
        <w:t>Answer</w:t>
      </w:r>
      <w:r w:rsidR="00482402" w:rsidRPr="00A22D31">
        <w:rPr>
          <w:i/>
          <w:iCs/>
        </w:rPr>
        <w:t>:</w:t>
      </w:r>
      <w:r w:rsidR="00482402">
        <w:t xml:space="preserve"> The hormones working together result in a marked rise in blood sugar levels. The increase was particularly high when all three hormones were given together.</w:t>
      </w:r>
    </w:p>
    <w:p w14:paraId="7D5FB4DA" w14:textId="77777777" w:rsidR="000B3FC8" w:rsidRDefault="000B3FC8" w:rsidP="00482402">
      <w:pPr>
        <w:spacing w:line="276" w:lineRule="auto"/>
        <w:rPr>
          <w:b/>
          <w:bCs/>
        </w:rPr>
      </w:pPr>
    </w:p>
    <w:p w14:paraId="786F5341" w14:textId="5E690132" w:rsidR="00482402" w:rsidRDefault="00482402" w:rsidP="00482402">
      <w:pPr>
        <w:spacing w:line="276" w:lineRule="auto"/>
      </w:pPr>
      <w:r>
        <w:rPr>
          <w:b/>
          <w:bCs/>
        </w:rPr>
        <w:t>d</w:t>
      </w:r>
      <w:r>
        <w:t xml:space="preserve"> What do the data indicate about the response of body tissues to the hormone mixtures?</w:t>
      </w:r>
    </w:p>
    <w:p w14:paraId="61D9D5FA" w14:textId="3920C37C" w:rsidR="00482402" w:rsidRDefault="00A6024B" w:rsidP="00482402">
      <w:pPr>
        <w:spacing w:line="276" w:lineRule="auto"/>
      </w:pPr>
      <w:r w:rsidRPr="00A6024B">
        <w:rPr>
          <w:i/>
          <w:iCs/>
          <w:color w:val="FF0000"/>
        </w:rPr>
        <w:t>Answer</w:t>
      </w:r>
      <w:r w:rsidR="00482402" w:rsidRPr="00A22D31">
        <w:rPr>
          <w:i/>
          <w:iCs/>
        </w:rPr>
        <w:t>:</w:t>
      </w:r>
      <w:r w:rsidR="00482402">
        <w:t xml:space="preserve"> The tissues respond much more to combinations of the hormones than they do to any one hormone. The hormones seem to complement each other’s effect.</w:t>
      </w:r>
    </w:p>
    <w:p w14:paraId="22CD93E1" w14:textId="77777777" w:rsidR="000B3FC8" w:rsidRDefault="000B3FC8" w:rsidP="00482402">
      <w:pPr>
        <w:spacing w:line="276" w:lineRule="auto"/>
        <w:rPr>
          <w:b/>
          <w:bCs/>
        </w:rPr>
      </w:pPr>
    </w:p>
    <w:p w14:paraId="7CF2D147" w14:textId="5BA9F94B" w:rsidR="00482402" w:rsidRDefault="00482402" w:rsidP="00482402">
      <w:pPr>
        <w:spacing w:line="276" w:lineRule="auto"/>
      </w:pPr>
      <w:r w:rsidRPr="00922436">
        <w:rPr>
          <w:b/>
          <w:bCs/>
        </w:rPr>
        <w:t>e</w:t>
      </w:r>
      <w:r>
        <w:t xml:space="preserve"> </w:t>
      </w:r>
      <w:proofErr w:type="gramStart"/>
      <w:r>
        <w:t>In</w:t>
      </w:r>
      <w:proofErr w:type="gramEnd"/>
      <w:r>
        <w:t xml:space="preserve"> light of your </w:t>
      </w:r>
      <w:r w:rsidR="00F5782B">
        <w:t>a</w:t>
      </w:r>
      <w:r w:rsidR="00A6024B" w:rsidRPr="00F5782B">
        <w:t>nswer</w:t>
      </w:r>
      <w:r>
        <w:t xml:space="preserve">s to parts </w:t>
      </w:r>
      <w:r w:rsidRPr="00922436">
        <w:rPr>
          <w:b/>
          <w:bCs/>
        </w:rPr>
        <w:t>c</w:t>
      </w:r>
      <w:r>
        <w:t xml:space="preserve"> and </w:t>
      </w:r>
      <w:r w:rsidRPr="00922436">
        <w:rPr>
          <w:b/>
          <w:bCs/>
        </w:rPr>
        <w:t>d</w:t>
      </w:r>
      <w:r>
        <w:t>, explain how stress could raise blood glucose levels. What would be the advantage of this response?</w:t>
      </w:r>
    </w:p>
    <w:p w14:paraId="0A537B7F" w14:textId="3C797B7C" w:rsidR="00482402" w:rsidRDefault="00A6024B" w:rsidP="00482402">
      <w:pPr>
        <w:spacing w:line="276" w:lineRule="auto"/>
      </w:pPr>
      <w:r w:rsidRPr="00A6024B">
        <w:rPr>
          <w:i/>
          <w:iCs/>
          <w:color w:val="FF0000"/>
        </w:rPr>
        <w:t>Answer</w:t>
      </w:r>
      <w:r w:rsidR="00482402" w:rsidRPr="00A22D31">
        <w:rPr>
          <w:i/>
          <w:iCs/>
        </w:rPr>
        <w:t>:</w:t>
      </w:r>
      <w:r w:rsidR="00482402">
        <w:t xml:space="preserve"> Stress causes an increase in levels of cortisol (long term) and adrenaline (short term). The experiment showed that both these hormones reinforce the effect of glucagon. Both cortisol and adrenaline promote glycogenolysis and gluconeogenesis, so that more glucose would be released into the blood. The extra glucose could then be used to provide energy for the body organs to deal with any stressful situation.</w:t>
      </w:r>
    </w:p>
    <w:p w14:paraId="28A8CCC7" w14:textId="77777777" w:rsidR="000B3FC8" w:rsidRDefault="000B3FC8" w:rsidP="00482402">
      <w:pPr>
        <w:spacing w:line="276" w:lineRule="auto"/>
        <w:rPr>
          <w:b/>
          <w:bCs/>
        </w:rPr>
      </w:pPr>
    </w:p>
    <w:p w14:paraId="3FB55D6D" w14:textId="43AEEC37" w:rsidR="00482402" w:rsidRDefault="00482402" w:rsidP="00482402">
      <w:pPr>
        <w:spacing w:line="276" w:lineRule="auto"/>
      </w:pPr>
      <w:r>
        <w:rPr>
          <w:b/>
          <w:bCs/>
        </w:rPr>
        <w:t>f</w:t>
      </w:r>
      <w:r>
        <w:t xml:space="preserve"> Describe at least three major criticisms of the design of the experiment on the dog.</w:t>
      </w:r>
    </w:p>
    <w:p w14:paraId="2BCDF178" w14:textId="10CDB740" w:rsidR="00482402" w:rsidRDefault="00A6024B" w:rsidP="00482402">
      <w:pPr>
        <w:spacing w:line="276" w:lineRule="auto"/>
      </w:pPr>
      <w:r w:rsidRPr="00A6024B">
        <w:rPr>
          <w:i/>
          <w:iCs/>
          <w:color w:val="FF0000"/>
        </w:rPr>
        <w:t>Answer</w:t>
      </w:r>
      <w:r w:rsidR="00482402" w:rsidRPr="00A22D31">
        <w:rPr>
          <w:i/>
          <w:iCs/>
        </w:rPr>
        <w:t>:</w:t>
      </w:r>
      <w:r w:rsidR="00482402">
        <w:t xml:space="preserve"> The experiment could be </w:t>
      </w:r>
      <w:proofErr w:type="spellStart"/>
      <w:r w:rsidR="00482402">
        <w:t>criticised</w:t>
      </w:r>
      <w:proofErr w:type="spellEnd"/>
      <w:r w:rsidR="00482402">
        <w:t xml:space="preserve"> on the following grounds:</w:t>
      </w:r>
    </w:p>
    <w:p w14:paraId="16B55E64" w14:textId="77777777" w:rsidR="00482402" w:rsidRDefault="00482402" w:rsidP="00482402">
      <w:pPr>
        <w:spacing w:line="276" w:lineRule="auto"/>
      </w:pPr>
      <w:r>
        <w:t xml:space="preserve">• The researchers did not say </w:t>
      </w:r>
      <w:proofErr w:type="gramStart"/>
      <w:r>
        <w:t>whether or not</w:t>
      </w:r>
      <w:proofErr w:type="gramEnd"/>
      <w:r>
        <w:t xml:space="preserve"> the dog had been fed.</w:t>
      </w:r>
    </w:p>
    <w:p w14:paraId="46F2D4FB" w14:textId="77777777" w:rsidR="00482402" w:rsidRDefault="00482402" w:rsidP="00482402">
      <w:pPr>
        <w:spacing w:line="276" w:lineRule="auto"/>
      </w:pPr>
      <w:r>
        <w:t>• They did not appear to control the volumes of hormones given.</w:t>
      </w:r>
    </w:p>
    <w:p w14:paraId="6CE172EE" w14:textId="77777777" w:rsidR="00482402" w:rsidRDefault="00482402" w:rsidP="00482402">
      <w:pPr>
        <w:spacing w:line="276" w:lineRule="auto"/>
      </w:pPr>
      <w:r>
        <w:t>• Only one dog was used (sample size very small) and that dog may have been unusual in some way.</w:t>
      </w:r>
    </w:p>
    <w:p w14:paraId="2002F4D2" w14:textId="77777777" w:rsidR="00482402" w:rsidRDefault="00482402" w:rsidP="00482402">
      <w:pPr>
        <w:spacing w:line="276" w:lineRule="auto"/>
      </w:pPr>
      <w:r>
        <w:t>• There was no repetition of the procedure.</w:t>
      </w:r>
    </w:p>
    <w:p w14:paraId="2C76E68B" w14:textId="77777777" w:rsidR="00482402" w:rsidRDefault="00482402" w:rsidP="00482402">
      <w:pPr>
        <w:spacing w:line="276" w:lineRule="auto"/>
      </w:pPr>
      <w:r>
        <w:lastRenderedPageBreak/>
        <w:t>• The normal level of blood glucose was not measured before the experiment was begun.</w:t>
      </w:r>
    </w:p>
    <w:p w14:paraId="68773C8F" w14:textId="77777777" w:rsidR="00482402" w:rsidRDefault="00482402" w:rsidP="00482402">
      <w:pPr>
        <w:spacing w:line="276" w:lineRule="auto"/>
      </w:pPr>
      <w:r>
        <w:t>• There was no control so the results could not be compared with a dog that had not been given the hormones.</w:t>
      </w:r>
    </w:p>
    <w:p w14:paraId="415B2087" w14:textId="77777777" w:rsidR="00482402" w:rsidRDefault="00482402" w:rsidP="00482402">
      <w:pPr>
        <w:spacing w:line="276" w:lineRule="auto"/>
      </w:pPr>
    </w:p>
    <w:p w14:paraId="5FFBA811" w14:textId="684A267F" w:rsidR="00482402" w:rsidRDefault="00482402" w:rsidP="00B34BDD">
      <w:pPr>
        <w:pStyle w:val="i-subhead"/>
      </w:pPr>
      <w:r>
        <w:t>Activity 8.4 Investigating thyroid hormone</w:t>
      </w:r>
    </w:p>
    <w:p w14:paraId="546B89E3" w14:textId="77777777" w:rsidR="00482402" w:rsidRDefault="00482402" w:rsidP="00482402">
      <w:pPr>
        <w:spacing w:line="276" w:lineRule="auto"/>
      </w:pPr>
      <w:r w:rsidRPr="00485F00">
        <w:rPr>
          <w:b/>
          <w:bCs/>
        </w:rPr>
        <w:t xml:space="preserve">1 </w:t>
      </w:r>
      <w:r w:rsidRPr="00485F00">
        <w:t>Suggest a hypothesis the scientist may have been testing.</w:t>
      </w:r>
    </w:p>
    <w:p w14:paraId="3C95B104" w14:textId="5E5E4567" w:rsidR="00482402" w:rsidRPr="00485F00" w:rsidRDefault="00A6024B" w:rsidP="00482402">
      <w:pPr>
        <w:spacing w:line="276" w:lineRule="auto"/>
      </w:pPr>
      <w:r w:rsidRPr="00A6024B">
        <w:rPr>
          <w:i/>
          <w:iCs/>
          <w:color w:val="FF0000"/>
        </w:rPr>
        <w:t>Answer</w:t>
      </w:r>
      <w:r w:rsidR="00482402" w:rsidRPr="00A22D31">
        <w:rPr>
          <w:i/>
          <w:iCs/>
        </w:rPr>
        <w:t>:</w:t>
      </w:r>
      <w:r w:rsidR="00482402" w:rsidRPr="00A22D31">
        <w:t xml:space="preserve"> That iodine is absorbed from the blood by the thyroid gland.</w:t>
      </w:r>
    </w:p>
    <w:p w14:paraId="6E9AAE22" w14:textId="77777777" w:rsidR="00B34BDD" w:rsidRDefault="00B34BDD" w:rsidP="00482402">
      <w:pPr>
        <w:spacing w:line="276" w:lineRule="auto"/>
        <w:rPr>
          <w:b/>
          <w:bCs/>
        </w:rPr>
      </w:pPr>
    </w:p>
    <w:p w14:paraId="55B4C157" w14:textId="112C613A" w:rsidR="00482402" w:rsidRDefault="00482402" w:rsidP="00482402">
      <w:pPr>
        <w:spacing w:line="276" w:lineRule="auto"/>
      </w:pPr>
      <w:r w:rsidRPr="00485F00">
        <w:rPr>
          <w:b/>
          <w:bCs/>
        </w:rPr>
        <w:t xml:space="preserve">2 </w:t>
      </w:r>
      <w:r w:rsidRPr="00485F00">
        <w:t>Why was the scientist using iodine, rather than some other substance, to investigate the</w:t>
      </w:r>
      <w:r>
        <w:t xml:space="preserve"> </w:t>
      </w:r>
      <w:r w:rsidRPr="00485F00">
        <w:t>thyroid gland?</w:t>
      </w:r>
    </w:p>
    <w:p w14:paraId="126A0D1C" w14:textId="53594573" w:rsidR="00482402" w:rsidRPr="00485F00" w:rsidRDefault="00A6024B" w:rsidP="00482402">
      <w:pPr>
        <w:spacing w:line="276" w:lineRule="auto"/>
      </w:pPr>
      <w:r w:rsidRPr="00A6024B">
        <w:rPr>
          <w:i/>
          <w:iCs/>
          <w:color w:val="FF0000"/>
        </w:rPr>
        <w:t>Answer</w:t>
      </w:r>
      <w:r w:rsidR="00482402" w:rsidRPr="00A22D31">
        <w:rPr>
          <w:i/>
          <w:iCs/>
        </w:rPr>
        <w:t>:</w:t>
      </w:r>
      <w:r w:rsidR="00482402" w:rsidRPr="00A22D31">
        <w:t xml:space="preserve"> Iodine is a part of the thyroxine molecule, the hormone that is secreted by the thyroid.</w:t>
      </w:r>
    </w:p>
    <w:p w14:paraId="6E5ED4EE" w14:textId="77777777" w:rsidR="00B34BDD" w:rsidRDefault="00B34BDD" w:rsidP="00482402">
      <w:pPr>
        <w:spacing w:line="276" w:lineRule="auto"/>
        <w:rPr>
          <w:b/>
          <w:bCs/>
        </w:rPr>
      </w:pPr>
    </w:p>
    <w:p w14:paraId="0985B13C" w14:textId="7B5105F7" w:rsidR="00482402" w:rsidRDefault="00482402" w:rsidP="00482402">
      <w:pPr>
        <w:spacing w:line="276" w:lineRule="auto"/>
      </w:pPr>
      <w:r w:rsidRPr="00485F00">
        <w:rPr>
          <w:b/>
          <w:bCs/>
        </w:rPr>
        <w:t xml:space="preserve">3 </w:t>
      </w:r>
      <w:r w:rsidRPr="00485F00">
        <w:t>Why was radioactive iodine used?</w:t>
      </w:r>
    </w:p>
    <w:p w14:paraId="68ECF7E7" w14:textId="4126E256" w:rsidR="00482402" w:rsidRDefault="00A6024B" w:rsidP="00482402">
      <w:pPr>
        <w:spacing w:line="276" w:lineRule="auto"/>
      </w:pPr>
      <w:r w:rsidRPr="00A6024B">
        <w:rPr>
          <w:i/>
          <w:iCs/>
          <w:color w:val="FF0000"/>
        </w:rPr>
        <w:t>Answer</w:t>
      </w:r>
      <w:r w:rsidR="00482402" w:rsidRPr="00A22D31">
        <w:rPr>
          <w:i/>
          <w:iCs/>
        </w:rPr>
        <w:t>:</w:t>
      </w:r>
      <w:r w:rsidR="00482402" w:rsidRPr="00A22D31">
        <w:t xml:space="preserve"> Radioactive iodine was being used so that movement of the iodine in the body could be traced.</w:t>
      </w:r>
    </w:p>
    <w:p w14:paraId="0AD20F7A" w14:textId="77777777" w:rsidR="00B34BDD" w:rsidRDefault="00B34BDD" w:rsidP="00482402">
      <w:pPr>
        <w:spacing w:line="276" w:lineRule="auto"/>
        <w:rPr>
          <w:b/>
          <w:bCs/>
        </w:rPr>
      </w:pPr>
    </w:p>
    <w:p w14:paraId="65EF4018" w14:textId="471BA692" w:rsidR="00482402" w:rsidRDefault="00482402" w:rsidP="00482402">
      <w:pPr>
        <w:spacing w:line="276" w:lineRule="auto"/>
      </w:pPr>
      <w:r w:rsidRPr="00485F00">
        <w:rPr>
          <w:b/>
          <w:bCs/>
        </w:rPr>
        <w:t xml:space="preserve">4 </w:t>
      </w:r>
      <w:r w:rsidRPr="00485F00">
        <w:t>What do you think the scientist was trying to demonstrate with this experiment?</w:t>
      </w:r>
    </w:p>
    <w:p w14:paraId="267AB721" w14:textId="40436D84" w:rsidR="00482402" w:rsidRPr="00485F00" w:rsidRDefault="00A6024B" w:rsidP="00482402">
      <w:pPr>
        <w:spacing w:line="276" w:lineRule="auto"/>
      </w:pPr>
      <w:r w:rsidRPr="00A6024B">
        <w:rPr>
          <w:i/>
          <w:iCs/>
          <w:color w:val="FF0000"/>
        </w:rPr>
        <w:t>Answer</w:t>
      </w:r>
      <w:r w:rsidR="00482402" w:rsidRPr="00A22D31">
        <w:rPr>
          <w:i/>
          <w:iCs/>
        </w:rPr>
        <w:t>:</w:t>
      </w:r>
      <w:r w:rsidR="00482402">
        <w:t xml:space="preserve"> The scientist was demonstrating the ability of the thyroid to accumulate iodine, or that the iodine used by the thyroid gland to make thyroxine is absorbed from the blood. (Some students may mention the importance of dietary iodine to provide iodine for the blood.)</w:t>
      </w:r>
    </w:p>
    <w:p w14:paraId="525F08E9" w14:textId="77777777" w:rsidR="00B34BDD" w:rsidRDefault="00B34BDD" w:rsidP="00482402">
      <w:pPr>
        <w:spacing w:line="276" w:lineRule="auto"/>
        <w:rPr>
          <w:b/>
          <w:bCs/>
        </w:rPr>
      </w:pPr>
    </w:p>
    <w:p w14:paraId="4CD041BB" w14:textId="37A86608" w:rsidR="00482402" w:rsidRDefault="00482402" w:rsidP="00482402">
      <w:pPr>
        <w:spacing w:line="276" w:lineRule="auto"/>
      </w:pPr>
      <w:r w:rsidRPr="00485F00">
        <w:rPr>
          <w:b/>
          <w:bCs/>
        </w:rPr>
        <w:t xml:space="preserve">5 </w:t>
      </w:r>
      <w:r w:rsidRPr="00485F00">
        <w:t>Using the graph, explain what happened to the iodine in the 40 minutes after it was</w:t>
      </w:r>
      <w:r>
        <w:t xml:space="preserve"> </w:t>
      </w:r>
      <w:r w:rsidRPr="00485F00">
        <w:t>injected into the arm.</w:t>
      </w:r>
    </w:p>
    <w:p w14:paraId="6C768D7B" w14:textId="5D696E83" w:rsidR="00482402" w:rsidRPr="00485F00" w:rsidRDefault="00A6024B" w:rsidP="00482402">
      <w:pPr>
        <w:spacing w:line="276" w:lineRule="auto"/>
      </w:pPr>
      <w:r w:rsidRPr="00A6024B">
        <w:rPr>
          <w:i/>
          <w:iCs/>
          <w:color w:val="FF0000"/>
        </w:rPr>
        <w:t>Answer</w:t>
      </w:r>
      <w:r w:rsidR="00482402" w:rsidRPr="00A22D31">
        <w:rPr>
          <w:i/>
          <w:iCs/>
        </w:rPr>
        <w:t>:</w:t>
      </w:r>
      <w:r w:rsidR="00482402">
        <w:t xml:space="preserve"> The graph shows that as iodine in the blood declined there was an accompanying increase in iodine in the thyroid. Concentration of iodine in the arm (presumably the muscles) rose a little then fell.</w:t>
      </w:r>
    </w:p>
    <w:p w14:paraId="634A1DDC" w14:textId="77777777" w:rsidR="00B34BDD" w:rsidRDefault="00B34BDD" w:rsidP="00482402">
      <w:pPr>
        <w:spacing w:line="276" w:lineRule="auto"/>
        <w:rPr>
          <w:b/>
          <w:bCs/>
        </w:rPr>
      </w:pPr>
    </w:p>
    <w:p w14:paraId="1B1E8CC4" w14:textId="22E5C1D7" w:rsidR="00482402" w:rsidRDefault="00482402" w:rsidP="00482402">
      <w:pPr>
        <w:spacing w:line="276" w:lineRule="auto"/>
      </w:pPr>
      <w:r w:rsidRPr="00485F00">
        <w:rPr>
          <w:b/>
          <w:bCs/>
        </w:rPr>
        <w:t xml:space="preserve">6 </w:t>
      </w:r>
      <w:r w:rsidRPr="00485F00">
        <w:t>An important part of the investigation was to measure the concentration of iodine in the</w:t>
      </w:r>
      <w:r>
        <w:t xml:space="preserve"> </w:t>
      </w:r>
      <w:r w:rsidRPr="00485F00">
        <w:t>person’s arm. Why was this necessary?</w:t>
      </w:r>
    </w:p>
    <w:p w14:paraId="7E0AF006" w14:textId="09880ADC" w:rsidR="00482402" w:rsidRPr="00485F00" w:rsidRDefault="00A6024B" w:rsidP="00482402">
      <w:pPr>
        <w:spacing w:line="276" w:lineRule="auto"/>
      </w:pPr>
      <w:r w:rsidRPr="00A6024B">
        <w:rPr>
          <w:i/>
          <w:iCs/>
          <w:color w:val="FF0000"/>
        </w:rPr>
        <w:t>Answer</w:t>
      </w:r>
      <w:r w:rsidR="00482402" w:rsidRPr="00A22D31">
        <w:rPr>
          <w:i/>
          <w:iCs/>
        </w:rPr>
        <w:t>:</w:t>
      </w:r>
      <w:r w:rsidR="00482402">
        <w:t xml:space="preserve"> To compare the original concentration injected with the concentration in the thyroid – that is, as a control. This was necessary to show that any reduction in the level of iodine in the blood was not due to iodine being absorbed by the tissues of the arm.</w:t>
      </w:r>
    </w:p>
    <w:p w14:paraId="1993C3D0" w14:textId="77777777" w:rsidR="00B34BDD" w:rsidRDefault="00B34BDD" w:rsidP="00482402">
      <w:pPr>
        <w:spacing w:line="276" w:lineRule="auto"/>
        <w:rPr>
          <w:b/>
          <w:bCs/>
        </w:rPr>
      </w:pPr>
    </w:p>
    <w:p w14:paraId="04A7188F" w14:textId="2D686913" w:rsidR="00482402" w:rsidRDefault="00482402" w:rsidP="00482402">
      <w:pPr>
        <w:spacing w:line="276" w:lineRule="auto"/>
      </w:pPr>
      <w:r w:rsidRPr="00485F00">
        <w:rPr>
          <w:b/>
          <w:bCs/>
        </w:rPr>
        <w:t xml:space="preserve">7 </w:t>
      </w:r>
      <w:r w:rsidRPr="00485F00">
        <w:t>Would it have made any difference to the investigation if the iodine had been injected into</w:t>
      </w:r>
      <w:r>
        <w:t xml:space="preserve"> </w:t>
      </w:r>
      <w:r w:rsidRPr="00485F00">
        <w:t>the person’s leg?</w:t>
      </w:r>
    </w:p>
    <w:p w14:paraId="1965DB87" w14:textId="229A9B7D" w:rsidR="00482402" w:rsidRDefault="00A6024B" w:rsidP="00482402">
      <w:pPr>
        <w:spacing w:line="276" w:lineRule="auto"/>
      </w:pPr>
      <w:r w:rsidRPr="00A6024B">
        <w:rPr>
          <w:i/>
          <w:iCs/>
          <w:color w:val="FF0000"/>
        </w:rPr>
        <w:t>Answer</w:t>
      </w:r>
      <w:r w:rsidR="00482402" w:rsidRPr="00A22D31">
        <w:rPr>
          <w:i/>
          <w:iCs/>
        </w:rPr>
        <w:t>:</w:t>
      </w:r>
      <w:r w:rsidR="00482402">
        <w:t xml:space="preserve"> It may have taken slightly longer to reach the thyroid, but otherwise it should not have made a difference.</w:t>
      </w:r>
    </w:p>
    <w:p w14:paraId="73A378A5" w14:textId="77777777" w:rsidR="00482402" w:rsidRDefault="00482402" w:rsidP="00482402">
      <w:pPr>
        <w:spacing w:line="276" w:lineRule="auto"/>
      </w:pPr>
    </w:p>
    <w:p w14:paraId="61585165" w14:textId="28C83024" w:rsidR="00482402" w:rsidRDefault="00482402" w:rsidP="00B34BDD">
      <w:pPr>
        <w:pStyle w:val="i-bhead"/>
      </w:pPr>
      <w:r>
        <w:t xml:space="preserve">Chapter 8 Review </w:t>
      </w:r>
      <w:r w:rsidR="00B34BDD">
        <w:t>q</w:t>
      </w:r>
      <w:r>
        <w:t xml:space="preserve">uestions </w:t>
      </w:r>
    </w:p>
    <w:p w14:paraId="1437687C" w14:textId="22EB8C61" w:rsidR="00482402" w:rsidRPr="00D83A4A" w:rsidRDefault="00482402" w:rsidP="00B34BDD">
      <w:pPr>
        <w:pStyle w:val="i-subhead"/>
      </w:pPr>
      <w:r w:rsidRPr="00D83A4A">
        <w:t>Recall</w:t>
      </w:r>
    </w:p>
    <w:p w14:paraId="2CB019E4" w14:textId="77777777" w:rsidR="00482402" w:rsidRDefault="00482402" w:rsidP="00482402">
      <w:pPr>
        <w:spacing w:line="276" w:lineRule="auto"/>
      </w:pPr>
      <w:r w:rsidRPr="00D83A4A">
        <w:rPr>
          <w:b/>
          <w:bCs/>
        </w:rPr>
        <w:t>1</w:t>
      </w:r>
      <w:r>
        <w:rPr>
          <w:b/>
          <w:bCs/>
        </w:rPr>
        <w:t xml:space="preserve"> </w:t>
      </w:r>
      <w:proofErr w:type="spellStart"/>
      <w:r>
        <w:rPr>
          <w:b/>
          <w:bCs/>
        </w:rPr>
        <w:t>a</w:t>
      </w:r>
      <w:proofErr w:type="spellEnd"/>
      <w:r w:rsidRPr="00D83A4A">
        <w:rPr>
          <w:b/>
          <w:bCs/>
        </w:rPr>
        <w:t xml:space="preserve"> </w:t>
      </w:r>
      <w:r w:rsidRPr="00D83A4A">
        <w:t>What is recombinant DNA technology</w:t>
      </w:r>
      <w:r>
        <w:t>?</w:t>
      </w:r>
    </w:p>
    <w:p w14:paraId="7ADE062F" w14:textId="173EA26E" w:rsidR="00482402" w:rsidRDefault="00A6024B" w:rsidP="00482402">
      <w:pPr>
        <w:spacing w:line="276" w:lineRule="auto"/>
      </w:pPr>
      <w:r w:rsidRPr="00A6024B">
        <w:rPr>
          <w:i/>
          <w:iCs/>
          <w:color w:val="FF0000"/>
        </w:rPr>
        <w:t>Answer</w:t>
      </w:r>
      <w:r w:rsidR="00482402" w:rsidRPr="00BC4F11">
        <w:rPr>
          <w:i/>
          <w:iCs/>
        </w:rPr>
        <w:t>:</w:t>
      </w:r>
      <w:r w:rsidR="00482402">
        <w:t xml:space="preserve"> Recombinant DNA technology, or genetic engineering, uses foreign or altered DNA that is put into the cells of another species of organism and becomes incorporated into the cell’s DNA.</w:t>
      </w:r>
    </w:p>
    <w:p w14:paraId="0C98050A" w14:textId="77777777" w:rsidR="000B3FC8" w:rsidRDefault="000B3FC8" w:rsidP="00482402">
      <w:pPr>
        <w:spacing w:line="276" w:lineRule="auto"/>
        <w:rPr>
          <w:b/>
          <w:bCs/>
        </w:rPr>
      </w:pPr>
    </w:p>
    <w:p w14:paraId="32A0286B" w14:textId="6EC4BD1D" w:rsidR="00482402" w:rsidRDefault="00482402" w:rsidP="00482402">
      <w:pPr>
        <w:spacing w:line="276" w:lineRule="auto"/>
      </w:pPr>
      <w:r w:rsidRPr="00B434C0">
        <w:rPr>
          <w:b/>
          <w:bCs/>
        </w:rPr>
        <w:t>b</w:t>
      </w:r>
      <w:r>
        <w:t xml:space="preserve"> List three possible applications of recombinant DNA technology.</w:t>
      </w:r>
      <w:r w:rsidRPr="00687954">
        <w:t xml:space="preserve"> </w:t>
      </w:r>
    </w:p>
    <w:p w14:paraId="453B67B7" w14:textId="1A0AF8EB" w:rsidR="00482402" w:rsidRDefault="00A6024B" w:rsidP="00482402">
      <w:pPr>
        <w:spacing w:line="276" w:lineRule="auto"/>
      </w:pPr>
      <w:r w:rsidRPr="00A6024B">
        <w:rPr>
          <w:i/>
          <w:iCs/>
          <w:color w:val="FF0000"/>
        </w:rPr>
        <w:t>Answer</w:t>
      </w:r>
      <w:r w:rsidR="00482402" w:rsidRPr="00922436">
        <w:rPr>
          <w:i/>
          <w:iCs/>
        </w:rPr>
        <w:t>:</w:t>
      </w:r>
      <w:r w:rsidR="00482402">
        <w:t xml:space="preserve"> Possible </w:t>
      </w:r>
      <w:r w:rsidR="00F5782B">
        <w:t>a</w:t>
      </w:r>
      <w:r w:rsidRPr="00F5782B">
        <w:t>nswer</w:t>
      </w:r>
      <w:r w:rsidR="00482402">
        <w:t>s include:</w:t>
      </w:r>
    </w:p>
    <w:p w14:paraId="13069EF7" w14:textId="77777777" w:rsidR="00482402" w:rsidRPr="00F5782B" w:rsidRDefault="00482402" w:rsidP="00482402">
      <w:pPr>
        <w:pStyle w:val="ListParagraph"/>
        <w:numPr>
          <w:ilvl w:val="0"/>
          <w:numId w:val="22"/>
        </w:numPr>
        <w:spacing w:after="160" w:line="276" w:lineRule="auto"/>
        <w:rPr>
          <w:rFonts w:asciiTheme="minorHAnsi" w:hAnsiTheme="minorHAnsi" w:cstheme="minorHAnsi"/>
          <w:sz w:val="22"/>
          <w:szCs w:val="22"/>
        </w:rPr>
      </w:pPr>
      <w:r w:rsidRPr="00F5782B">
        <w:rPr>
          <w:rFonts w:asciiTheme="minorHAnsi" w:hAnsiTheme="minorHAnsi" w:cstheme="minorHAnsi"/>
          <w:sz w:val="22"/>
          <w:szCs w:val="22"/>
        </w:rPr>
        <w:t>Gene therapy</w:t>
      </w:r>
    </w:p>
    <w:p w14:paraId="000D2826" w14:textId="77777777" w:rsidR="00482402" w:rsidRPr="00F5782B" w:rsidRDefault="00482402" w:rsidP="00482402">
      <w:pPr>
        <w:pStyle w:val="ListParagraph"/>
        <w:numPr>
          <w:ilvl w:val="0"/>
          <w:numId w:val="22"/>
        </w:numPr>
        <w:spacing w:after="160" w:line="276" w:lineRule="auto"/>
        <w:rPr>
          <w:rFonts w:asciiTheme="minorHAnsi" w:hAnsiTheme="minorHAnsi" w:cstheme="minorHAnsi"/>
          <w:sz w:val="22"/>
          <w:szCs w:val="22"/>
        </w:rPr>
      </w:pPr>
      <w:r w:rsidRPr="00F5782B">
        <w:rPr>
          <w:rFonts w:asciiTheme="minorHAnsi" w:hAnsiTheme="minorHAnsi" w:cstheme="minorHAnsi"/>
          <w:sz w:val="22"/>
          <w:szCs w:val="22"/>
        </w:rPr>
        <w:t>Production of pharmaceuticals such as thyroxine</w:t>
      </w:r>
    </w:p>
    <w:p w14:paraId="13C9F90C" w14:textId="77777777" w:rsidR="00482402" w:rsidRPr="00F5782B" w:rsidRDefault="00482402" w:rsidP="00482402">
      <w:pPr>
        <w:pStyle w:val="ListParagraph"/>
        <w:numPr>
          <w:ilvl w:val="0"/>
          <w:numId w:val="22"/>
        </w:numPr>
        <w:spacing w:after="160" w:line="276" w:lineRule="auto"/>
        <w:rPr>
          <w:rFonts w:asciiTheme="minorHAnsi" w:hAnsiTheme="minorHAnsi" w:cstheme="minorHAnsi"/>
          <w:sz w:val="22"/>
          <w:szCs w:val="22"/>
        </w:rPr>
      </w:pPr>
      <w:r w:rsidRPr="00F5782B">
        <w:rPr>
          <w:rFonts w:asciiTheme="minorHAnsi" w:hAnsiTheme="minorHAnsi" w:cstheme="minorHAnsi"/>
          <w:sz w:val="22"/>
          <w:szCs w:val="22"/>
        </w:rPr>
        <w:lastRenderedPageBreak/>
        <w:t>Production of synthetic hormones including insulin or growth hormone</w:t>
      </w:r>
    </w:p>
    <w:p w14:paraId="46640086" w14:textId="77777777" w:rsidR="00482402" w:rsidRPr="00F5782B" w:rsidRDefault="00482402" w:rsidP="00482402">
      <w:pPr>
        <w:pStyle w:val="ListParagraph"/>
        <w:numPr>
          <w:ilvl w:val="0"/>
          <w:numId w:val="22"/>
        </w:numPr>
        <w:spacing w:after="160" w:line="276" w:lineRule="auto"/>
        <w:rPr>
          <w:rFonts w:asciiTheme="minorHAnsi" w:hAnsiTheme="minorHAnsi" w:cstheme="minorHAnsi"/>
          <w:sz w:val="22"/>
          <w:szCs w:val="22"/>
        </w:rPr>
      </w:pPr>
      <w:r w:rsidRPr="00F5782B">
        <w:rPr>
          <w:rFonts w:asciiTheme="minorHAnsi" w:hAnsiTheme="minorHAnsi" w:cstheme="minorHAnsi"/>
          <w:sz w:val="22"/>
          <w:szCs w:val="22"/>
        </w:rPr>
        <w:t>Production of vaccines.</w:t>
      </w:r>
    </w:p>
    <w:p w14:paraId="057500E6" w14:textId="6BCE4DC0" w:rsidR="00482402" w:rsidRDefault="00482402" w:rsidP="00482402">
      <w:pPr>
        <w:spacing w:line="276" w:lineRule="auto"/>
      </w:pPr>
      <w:r w:rsidRPr="00D83A4A">
        <w:rPr>
          <w:b/>
          <w:bCs/>
        </w:rPr>
        <w:t xml:space="preserve">2 a </w:t>
      </w:r>
      <w:r w:rsidRPr="00D83A4A">
        <w:t>What are restriction enzymes?</w:t>
      </w:r>
    </w:p>
    <w:p w14:paraId="74B02E40" w14:textId="2AFE7E6F" w:rsidR="00482402" w:rsidRPr="00BC4F11" w:rsidRDefault="00A6024B" w:rsidP="00482402">
      <w:pPr>
        <w:spacing w:line="276" w:lineRule="auto"/>
      </w:pPr>
      <w:r w:rsidRPr="00A6024B">
        <w:rPr>
          <w:i/>
          <w:iCs/>
          <w:color w:val="FF0000"/>
        </w:rPr>
        <w:t>Answer</w:t>
      </w:r>
      <w:r w:rsidR="00482402" w:rsidRPr="00BC4F11">
        <w:rPr>
          <w:i/>
          <w:iCs/>
        </w:rPr>
        <w:t>:</w:t>
      </w:r>
      <w:r w:rsidR="00482402" w:rsidRPr="00BC4F11">
        <w:t xml:space="preserve"> Restriction enzymes cut DNA at </w:t>
      </w:r>
      <w:proofErr w:type="gramStart"/>
      <w:r w:rsidR="00482402" w:rsidRPr="00BC4F11">
        <w:t>particular sequence</w:t>
      </w:r>
      <w:r w:rsidR="00482402">
        <w:t>s</w:t>
      </w:r>
      <w:proofErr w:type="gramEnd"/>
      <w:r w:rsidR="00482402" w:rsidRPr="00BC4F11">
        <w:t xml:space="preserve"> of nucleotides. They act as chemical</w:t>
      </w:r>
      <w:r w:rsidR="00482402">
        <w:t xml:space="preserve"> </w:t>
      </w:r>
      <w:r w:rsidR="00482402" w:rsidRPr="00BC4F11">
        <w:t xml:space="preserve">scissors. (The name restriction enzymes </w:t>
      </w:r>
      <w:proofErr w:type="gramStart"/>
      <w:r w:rsidR="00F5782B">
        <w:t>i</w:t>
      </w:r>
      <w:r w:rsidR="00482402" w:rsidRPr="00BC4F11">
        <w:t>s</w:t>
      </w:r>
      <w:proofErr w:type="gramEnd"/>
      <w:r w:rsidR="00482402" w:rsidRPr="00BC4F11">
        <w:t xml:space="preserve"> used because they restrict the duplication of</w:t>
      </w:r>
      <w:r w:rsidR="00482402">
        <w:t xml:space="preserve"> </w:t>
      </w:r>
      <w:r w:rsidR="00482402" w:rsidRPr="00BC4F11">
        <w:t>bacteriophages, viruses that infect bacterial cells.)</w:t>
      </w:r>
    </w:p>
    <w:p w14:paraId="63968654" w14:textId="77777777" w:rsidR="000B3FC8" w:rsidRDefault="000B3FC8" w:rsidP="00482402">
      <w:pPr>
        <w:spacing w:line="276" w:lineRule="auto"/>
        <w:rPr>
          <w:b/>
          <w:bCs/>
        </w:rPr>
      </w:pPr>
    </w:p>
    <w:p w14:paraId="25EB3E05" w14:textId="3F05FBB8" w:rsidR="00482402" w:rsidRDefault="00482402" w:rsidP="00482402">
      <w:pPr>
        <w:spacing w:line="276" w:lineRule="auto"/>
      </w:pPr>
      <w:r w:rsidRPr="00B434C0">
        <w:rPr>
          <w:b/>
          <w:bCs/>
        </w:rPr>
        <w:t xml:space="preserve">b </w:t>
      </w:r>
      <w:r w:rsidRPr="00B434C0">
        <w:t>How are recognition sites related to restriction enzymes?</w:t>
      </w:r>
    </w:p>
    <w:p w14:paraId="4CB70787" w14:textId="2275260F" w:rsidR="00482402" w:rsidRPr="007B4128" w:rsidRDefault="00A6024B" w:rsidP="00482402">
      <w:pPr>
        <w:spacing w:line="276" w:lineRule="auto"/>
        <w:rPr>
          <w:b/>
          <w:bCs/>
        </w:rPr>
      </w:pPr>
      <w:r w:rsidRPr="00A6024B">
        <w:rPr>
          <w:i/>
          <w:iCs/>
          <w:color w:val="FF0000"/>
        </w:rPr>
        <w:t>Answer</w:t>
      </w:r>
      <w:r w:rsidR="00482402" w:rsidRPr="00FB6171">
        <w:rPr>
          <w:i/>
          <w:iCs/>
        </w:rPr>
        <w:t>:</w:t>
      </w:r>
      <w:r w:rsidR="00482402">
        <w:t xml:space="preserve"> Each restriction enzyme has a specific recognition site. </w:t>
      </w:r>
    </w:p>
    <w:p w14:paraId="06321971" w14:textId="77777777" w:rsidR="000B3FC8" w:rsidRDefault="000B3FC8" w:rsidP="00482402">
      <w:pPr>
        <w:spacing w:line="276" w:lineRule="auto"/>
        <w:rPr>
          <w:b/>
          <w:bCs/>
        </w:rPr>
      </w:pPr>
    </w:p>
    <w:p w14:paraId="24A8AB59" w14:textId="20AC1F1B" w:rsidR="00482402" w:rsidRDefault="00482402" w:rsidP="00482402">
      <w:pPr>
        <w:spacing w:line="276" w:lineRule="auto"/>
      </w:pPr>
      <w:r>
        <w:rPr>
          <w:b/>
          <w:bCs/>
        </w:rPr>
        <w:t>c</w:t>
      </w:r>
      <w:r w:rsidRPr="00D83A4A">
        <w:rPr>
          <w:b/>
          <w:bCs/>
        </w:rPr>
        <w:t xml:space="preserve"> </w:t>
      </w:r>
      <w:r w:rsidRPr="00D83A4A">
        <w:t>List examples of restriction enzymes.</w:t>
      </w:r>
      <w:r>
        <w:rPr>
          <w:b/>
          <w:bCs/>
        </w:rPr>
        <w:t xml:space="preserve"> </w:t>
      </w:r>
      <w:r w:rsidRPr="00D83A4A">
        <w:t>For each, give their bacterial origin.</w:t>
      </w:r>
    </w:p>
    <w:p w14:paraId="75C23EFC" w14:textId="0FA0F299" w:rsidR="00482402" w:rsidRPr="00BC4F11" w:rsidRDefault="00A6024B" w:rsidP="00482402">
      <w:pPr>
        <w:spacing w:line="276" w:lineRule="auto"/>
      </w:pPr>
      <w:r w:rsidRPr="00A6024B">
        <w:rPr>
          <w:i/>
          <w:iCs/>
          <w:color w:val="FF0000"/>
        </w:rPr>
        <w:t>Answer</w:t>
      </w:r>
      <w:r w:rsidR="00482402" w:rsidRPr="00BC4F11">
        <w:t>:</w:t>
      </w:r>
    </w:p>
    <w:p w14:paraId="37F73897" w14:textId="77777777" w:rsidR="00482402" w:rsidRPr="00BC4F11" w:rsidRDefault="00482402" w:rsidP="00482402">
      <w:pPr>
        <w:spacing w:line="276" w:lineRule="auto"/>
        <w:rPr>
          <w:b/>
          <w:bCs/>
        </w:rPr>
      </w:pPr>
      <w:r w:rsidRPr="00BC4F11">
        <w:rPr>
          <w:b/>
          <w:bCs/>
        </w:rPr>
        <w:t xml:space="preserve">Enzyme </w:t>
      </w:r>
      <w:r w:rsidRPr="00BC4F11">
        <w:rPr>
          <w:b/>
          <w:bCs/>
        </w:rPr>
        <w:tab/>
        <w:t>Bacterial origin</w:t>
      </w:r>
    </w:p>
    <w:p w14:paraId="2242DA31" w14:textId="77777777" w:rsidR="00482402" w:rsidRPr="00BC4F11" w:rsidRDefault="00482402" w:rsidP="00482402">
      <w:pPr>
        <w:spacing w:line="276" w:lineRule="auto"/>
        <w:rPr>
          <w:i/>
          <w:iCs/>
        </w:rPr>
      </w:pPr>
      <w:proofErr w:type="spellStart"/>
      <w:r w:rsidRPr="00BC4F11">
        <w:rPr>
          <w:i/>
          <w:iCs/>
        </w:rPr>
        <w:t>Bam</w:t>
      </w:r>
      <w:r w:rsidRPr="00BC4F11">
        <w:t>HI</w:t>
      </w:r>
      <w:proofErr w:type="spellEnd"/>
      <w:r w:rsidRPr="00BC4F11">
        <w:t xml:space="preserve"> </w:t>
      </w:r>
      <w:r>
        <w:tab/>
      </w:r>
      <w:r>
        <w:tab/>
      </w:r>
      <w:r w:rsidRPr="00BC4F11">
        <w:rPr>
          <w:i/>
          <w:iCs/>
        </w:rPr>
        <w:t xml:space="preserve">Bacillus </w:t>
      </w:r>
      <w:proofErr w:type="spellStart"/>
      <w:r w:rsidRPr="00BC4F11">
        <w:rPr>
          <w:i/>
          <w:iCs/>
        </w:rPr>
        <w:t>amyloliquefaciens</w:t>
      </w:r>
      <w:proofErr w:type="spellEnd"/>
    </w:p>
    <w:p w14:paraId="79B93B66" w14:textId="77777777" w:rsidR="00482402" w:rsidRPr="00BC4F11" w:rsidRDefault="00482402" w:rsidP="00482402">
      <w:pPr>
        <w:spacing w:line="276" w:lineRule="auto"/>
        <w:rPr>
          <w:i/>
          <w:iCs/>
        </w:rPr>
      </w:pPr>
      <w:proofErr w:type="spellStart"/>
      <w:r w:rsidRPr="00BC4F11">
        <w:rPr>
          <w:i/>
          <w:iCs/>
        </w:rPr>
        <w:t>Eco</w:t>
      </w:r>
      <w:r w:rsidRPr="00BC4F11">
        <w:t>RI</w:t>
      </w:r>
      <w:proofErr w:type="spellEnd"/>
      <w:r w:rsidRPr="00BC4F11">
        <w:t xml:space="preserve"> </w:t>
      </w:r>
      <w:r>
        <w:tab/>
      </w:r>
      <w:r>
        <w:tab/>
      </w:r>
      <w:r w:rsidRPr="00BC4F11">
        <w:rPr>
          <w:i/>
          <w:iCs/>
        </w:rPr>
        <w:t>Escherichia coli</w:t>
      </w:r>
    </w:p>
    <w:p w14:paraId="5228C1B2" w14:textId="77777777" w:rsidR="00482402" w:rsidRPr="00BC4F11" w:rsidRDefault="00482402" w:rsidP="00482402">
      <w:pPr>
        <w:spacing w:line="276" w:lineRule="auto"/>
        <w:rPr>
          <w:i/>
          <w:iCs/>
        </w:rPr>
      </w:pPr>
      <w:proofErr w:type="spellStart"/>
      <w:r w:rsidRPr="00BC4F11">
        <w:rPr>
          <w:i/>
          <w:iCs/>
        </w:rPr>
        <w:t>Hind</w:t>
      </w:r>
      <w:r w:rsidRPr="00BC4F11">
        <w:t>III</w:t>
      </w:r>
      <w:proofErr w:type="spellEnd"/>
      <w:r w:rsidRPr="00BC4F11">
        <w:t xml:space="preserve"> </w:t>
      </w:r>
      <w:r>
        <w:tab/>
      </w:r>
      <w:r>
        <w:tab/>
      </w:r>
      <w:proofErr w:type="spellStart"/>
      <w:r w:rsidRPr="00BC4F11">
        <w:rPr>
          <w:i/>
          <w:iCs/>
        </w:rPr>
        <w:t>Haemophilus</w:t>
      </w:r>
      <w:proofErr w:type="spellEnd"/>
      <w:r w:rsidRPr="00BC4F11">
        <w:rPr>
          <w:i/>
          <w:iCs/>
        </w:rPr>
        <w:t xml:space="preserve"> influenzae</w:t>
      </w:r>
    </w:p>
    <w:p w14:paraId="009BBD6F" w14:textId="77777777" w:rsidR="00482402" w:rsidRPr="00BC4F11" w:rsidRDefault="00482402" w:rsidP="00482402">
      <w:pPr>
        <w:spacing w:line="276" w:lineRule="auto"/>
      </w:pPr>
      <w:proofErr w:type="spellStart"/>
      <w:r w:rsidRPr="00BC4F11">
        <w:rPr>
          <w:i/>
          <w:iCs/>
        </w:rPr>
        <w:t>Taq</w:t>
      </w:r>
      <w:r w:rsidRPr="00BC4F11">
        <w:t>I</w:t>
      </w:r>
      <w:proofErr w:type="spellEnd"/>
      <w:r w:rsidRPr="00BC4F11">
        <w:t xml:space="preserve"> </w:t>
      </w:r>
      <w:r>
        <w:tab/>
      </w:r>
      <w:r>
        <w:tab/>
      </w:r>
      <w:r w:rsidRPr="00BC4F11">
        <w:rPr>
          <w:i/>
          <w:iCs/>
        </w:rPr>
        <w:t xml:space="preserve">Thermus </w:t>
      </w:r>
      <w:proofErr w:type="spellStart"/>
      <w:r w:rsidRPr="00BC4F11">
        <w:rPr>
          <w:i/>
          <w:iCs/>
        </w:rPr>
        <w:t>acquaticus</w:t>
      </w:r>
      <w:proofErr w:type="spellEnd"/>
    </w:p>
    <w:p w14:paraId="5B3D0D67" w14:textId="77777777" w:rsidR="000B3FC8" w:rsidRDefault="000B3FC8" w:rsidP="00482402">
      <w:pPr>
        <w:spacing w:line="276" w:lineRule="auto"/>
        <w:rPr>
          <w:b/>
          <w:bCs/>
        </w:rPr>
      </w:pPr>
    </w:p>
    <w:p w14:paraId="71BEF0C9" w14:textId="4B06B43B" w:rsidR="00482402" w:rsidRDefault="00482402" w:rsidP="00482402">
      <w:pPr>
        <w:spacing w:line="276" w:lineRule="auto"/>
      </w:pPr>
      <w:r>
        <w:rPr>
          <w:b/>
          <w:bCs/>
        </w:rPr>
        <w:t>d</w:t>
      </w:r>
      <w:r w:rsidRPr="00D83A4A">
        <w:rPr>
          <w:b/>
          <w:bCs/>
        </w:rPr>
        <w:t xml:space="preserve"> </w:t>
      </w:r>
      <w:r w:rsidRPr="004C1FD8">
        <w:t>Differentiate between ‘sticky’ and</w:t>
      </w:r>
      <w:r>
        <w:t xml:space="preserve"> </w:t>
      </w:r>
      <w:r w:rsidRPr="004C1FD8">
        <w:t>‘blunt’ ends in relation to restriction</w:t>
      </w:r>
      <w:r>
        <w:t xml:space="preserve"> </w:t>
      </w:r>
      <w:r w:rsidRPr="004C1FD8">
        <w:t>enzymes.</w:t>
      </w:r>
    </w:p>
    <w:p w14:paraId="45284854" w14:textId="659B7662" w:rsidR="00482402" w:rsidRPr="00BC4F11" w:rsidRDefault="00A6024B" w:rsidP="00482402">
      <w:pPr>
        <w:spacing w:line="276" w:lineRule="auto"/>
      </w:pPr>
      <w:r w:rsidRPr="00A6024B">
        <w:rPr>
          <w:i/>
          <w:iCs/>
          <w:color w:val="FF0000"/>
        </w:rPr>
        <w:t>Answer</w:t>
      </w:r>
      <w:r w:rsidR="00482402" w:rsidRPr="00BC4F11">
        <w:rPr>
          <w:i/>
          <w:iCs/>
        </w:rPr>
        <w:t>:</w:t>
      </w:r>
      <w:r w:rsidR="00482402" w:rsidRPr="00BC4F11">
        <w:t xml:space="preserve"> Blunt ends: When DNA is cut, if both strands of the DNA molecule are cut with a matching</w:t>
      </w:r>
      <w:r w:rsidR="00482402">
        <w:t xml:space="preserve"> </w:t>
      </w:r>
      <w:r w:rsidR="00482402" w:rsidRPr="00BC4F11">
        <w:t>base pair, the end is blunt.</w:t>
      </w:r>
    </w:p>
    <w:p w14:paraId="356BA6E4" w14:textId="77777777" w:rsidR="00482402" w:rsidRPr="00BC4F11" w:rsidRDefault="00482402" w:rsidP="00482402">
      <w:pPr>
        <w:spacing w:line="276" w:lineRule="auto"/>
      </w:pPr>
      <w:r w:rsidRPr="00BC4F11">
        <w:t>Sticky ends: When DNA is cut, the two strands of the DNA molecule are not cut with a matching base</w:t>
      </w:r>
      <w:r>
        <w:t xml:space="preserve"> </w:t>
      </w:r>
      <w:r w:rsidRPr="00BC4F11">
        <w:t>pair. This means that the end is uneven or ‘sticky’. There is one base that will ‘stick’ to another piece of</w:t>
      </w:r>
      <w:r>
        <w:t xml:space="preserve"> </w:t>
      </w:r>
      <w:r w:rsidRPr="00BC4F11">
        <w:t>DNA with the complementary base.</w:t>
      </w:r>
    </w:p>
    <w:p w14:paraId="7DEE53A3" w14:textId="77777777" w:rsidR="00482402" w:rsidRPr="00BC4F11" w:rsidRDefault="00482402" w:rsidP="00482402">
      <w:pPr>
        <w:spacing w:line="276" w:lineRule="auto"/>
      </w:pPr>
      <w:r w:rsidRPr="00BC4F11">
        <w:t xml:space="preserve">See also the Figure </w:t>
      </w:r>
      <w:r>
        <w:t>8.6</w:t>
      </w:r>
      <w:r w:rsidRPr="00BC4F11">
        <w:t xml:space="preserve"> on page </w:t>
      </w:r>
      <w:r>
        <w:t>202 of the student book</w:t>
      </w:r>
      <w:r w:rsidRPr="00BC4F11">
        <w:t>.</w:t>
      </w:r>
    </w:p>
    <w:p w14:paraId="448CB2CA" w14:textId="77777777" w:rsidR="00B34BDD" w:rsidRDefault="00B34BDD" w:rsidP="00482402">
      <w:pPr>
        <w:spacing w:line="276" w:lineRule="auto"/>
        <w:rPr>
          <w:b/>
          <w:bCs/>
        </w:rPr>
      </w:pPr>
    </w:p>
    <w:p w14:paraId="3B0B9A1D" w14:textId="41751AAA" w:rsidR="00482402" w:rsidRDefault="00482402" w:rsidP="00482402">
      <w:pPr>
        <w:spacing w:line="276" w:lineRule="auto"/>
      </w:pPr>
      <w:r w:rsidRPr="00D83A4A">
        <w:rPr>
          <w:b/>
          <w:bCs/>
        </w:rPr>
        <w:t xml:space="preserve">3 </w:t>
      </w:r>
      <w:r w:rsidRPr="004C1FD8">
        <w:t>What is DNA ligase, and what is it</w:t>
      </w:r>
      <w:r>
        <w:t xml:space="preserve"> </w:t>
      </w:r>
      <w:r w:rsidRPr="004C1FD8">
        <w:t>used for?</w:t>
      </w:r>
    </w:p>
    <w:p w14:paraId="472414CA" w14:textId="2417AF67" w:rsidR="00482402" w:rsidRPr="004C1FD8" w:rsidRDefault="00A6024B" w:rsidP="00482402">
      <w:pPr>
        <w:spacing w:line="276" w:lineRule="auto"/>
      </w:pPr>
      <w:r w:rsidRPr="00A6024B">
        <w:rPr>
          <w:i/>
          <w:iCs/>
          <w:color w:val="FF0000"/>
        </w:rPr>
        <w:t>Answer</w:t>
      </w:r>
      <w:r w:rsidR="00482402" w:rsidRPr="00BC4F11">
        <w:rPr>
          <w:i/>
          <w:iCs/>
        </w:rPr>
        <w:t>:</w:t>
      </w:r>
      <w:r w:rsidR="00482402">
        <w:t xml:space="preserve"> DNA ligase joins fragments of DNA. It acts as a chemical glue and was originally called ‘DNA-joining enzyme’. It is used to splice genes (groups of nucleotides) into a DNA molecule.</w:t>
      </w:r>
    </w:p>
    <w:p w14:paraId="615AD472" w14:textId="77777777" w:rsidR="00B34BDD" w:rsidRDefault="00B34BDD" w:rsidP="00482402">
      <w:pPr>
        <w:spacing w:line="276" w:lineRule="auto"/>
        <w:rPr>
          <w:b/>
          <w:bCs/>
        </w:rPr>
      </w:pPr>
    </w:p>
    <w:p w14:paraId="4E3E6372" w14:textId="64B3D0B6" w:rsidR="00482402" w:rsidRDefault="00482402" w:rsidP="00482402">
      <w:pPr>
        <w:spacing w:line="276" w:lineRule="auto"/>
      </w:pPr>
      <w:r w:rsidRPr="00D83A4A">
        <w:rPr>
          <w:b/>
          <w:bCs/>
        </w:rPr>
        <w:t>4</w:t>
      </w:r>
      <w:r>
        <w:rPr>
          <w:b/>
          <w:bCs/>
        </w:rPr>
        <w:t xml:space="preserve"> </w:t>
      </w:r>
      <w:proofErr w:type="spellStart"/>
      <w:r w:rsidRPr="00D83A4A">
        <w:rPr>
          <w:b/>
          <w:bCs/>
        </w:rPr>
        <w:t>a</w:t>
      </w:r>
      <w:proofErr w:type="spellEnd"/>
      <w:r w:rsidRPr="00D83A4A">
        <w:rPr>
          <w:b/>
          <w:bCs/>
        </w:rPr>
        <w:t xml:space="preserve"> </w:t>
      </w:r>
      <w:r w:rsidRPr="004C1FD8">
        <w:t>What are vectors, and how are</w:t>
      </w:r>
      <w:r>
        <w:t xml:space="preserve"> </w:t>
      </w:r>
      <w:r w:rsidRPr="004C1FD8">
        <w:t>they used in recombinant DNA</w:t>
      </w:r>
      <w:r>
        <w:t xml:space="preserve"> </w:t>
      </w:r>
      <w:r w:rsidRPr="004C1FD8">
        <w:t>technology?</w:t>
      </w:r>
    </w:p>
    <w:p w14:paraId="4A79F2FE" w14:textId="07E82537" w:rsidR="00482402" w:rsidRDefault="00A6024B" w:rsidP="00482402">
      <w:pPr>
        <w:spacing w:line="276" w:lineRule="auto"/>
      </w:pPr>
      <w:r w:rsidRPr="00A6024B">
        <w:rPr>
          <w:i/>
          <w:iCs/>
          <w:color w:val="FF0000"/>
        </w:rPr>
        <w:t>Answer</w:t>
      </w:r>
      <w:r w:rsidR="00482402" w:rsidRPr="00BC4F11">
        <w:rPr>
          <w:i/>
          <w:iCs/>
        </w:rPr>
        <w:t>:</w:t>
      </w:r>
      <w:r w:rsidR="00482402">
        <w:t xml:space="preserve"> A vector is the means by which part of a DNA molecule is transferred from the cell of one organism into a cell of another organism. For example, by inserting the gene of interest into a bacterial plasmid or viral phage, which will then act as a vector to transfer the gene to another cell.</w:t>
      </w:r>
    </w:p>
    <w:p w14:paraId="13D78051" w14:textId="77777777" w:rsidR="000B3FC8" w:rsidRDefault="000B3FC8" w:rsidP="00482402">
      <w:pPr>
        <w:spacing w:line="276" w:lineRule="auto"/>
        <w:rPr>
          <w:b/>
          <w:bCs/>
        </w:rPr>
      </w:pPr>
    </w:p>
    <w:p w14:paraId="436BC74D" w14:textId="50381DAE" w:rsidR="00482402" w:rsidRDefault="00482402" w:rsidP="00482402">
      <w:pPr>
        <w:spacing w:line="276" w:lineRule="auto"/>
      </w:pPr>
      <w:r w:rsidRPr="00D83A4A">
        <w:rPr>
          <w:b/>
          <w:bCs/>
        </w:rPr>
        <w:t xml:space="preserve">b </w:t>
      </w:r>
      <w:r w:rsidRPr="004C1FD8">
        <w:t>List two different types of vectors that are used in this technology.</w:t>
      </w:r>
    </w:p>
    <w:p w14:paraId="18C9A453" w14:textId="4420F121" w:rsidR="00482402" w:rsidRPr="00F467C9" w:rsidRDefault="00A6024B" w:rsidP="00482402">
      <w:pPr>
        <w:spacing w:line="276" w:lineRule="auto"/>
      </w:pPr>
      <w:r w:rsidRPr="00A6024B">
        <w:rPr>
          <w:i/>
          <w:iCs/>
          <w:color w:val="FF0000"/>
        </w:rPr>
        <w:t>Answer</w:t>
      </w:r>
      <w:r w:rsidR="00482402" w:rsidRPr="00BC4F11">
        <w:rPr>
          <w:i/>
          <w:iCs/>
        </w:rPr>
        <w:t>:</w:t>
      </w:r>
      <w:r w:rsidR="00482402" w:rsidRPr="00BC4F11">
        <w:t xml:space="preserve"> Bacterial plasmids and viral phages.</w:t>
      </w:r>
    </w:p>
    <w:p w14:paraId="12AF05FE" w14:textId="77777777" w:rsidR="00B34BDD" w:rsidRDefault="00B34BDD" w:rsidP="00482402">
      <w:pPr>
        <w:spacing w:line="276" w:lineRule="auto"/>
        <w:rPr>
          <w:b/>
          <w:bCs/>
        </w:rPr>
      </w:pPr>
    </w:p>
    <w:p w14:paraId="0AB1C558" w14:textId="7494FCB1" w:rsidR="00482402" w:rsidRDefault="00482402" w:rsidP="00482402">
      <w:pPr>
        <w:spacing w:line="276" w:lineRule="auto"/>
      </w:pPr>
      <w:r w:rsidRPr="00D83A4A">
        <w:rPr>
          <w:b/>
          <w:bCs/>
        </w:rPr>
        <w:t xml:space="preserve">5 </w:t>
      </w:r>
      <w:r w:rsidRPr="004C1FD8">
        <w:t>Which of the two types of diabetes can</w:t>
      </w:r>
      <w:r>
        <w:t xml:space="preserve"> </w:t>
      </w:r>
      <w:r w:rsidRPr="004C1FD8">
        <w:t>frequently be treated by modifying the</w:t>
      </w:r>
      <w:r>
        <w:t xml:space="preserve"> </w:t>
      </w:r>
      <w:r w:rsidRPr="004C1FD8">
        <w:t xml:space="preserve">patient’s </w:t>
      </w:r>
      <w:proofErr w:type="spellStart"/>
      <w:r w:rsidRPr="004C1FD8">
        <w:t>behaviour</w:t>
      </w:r>
      <w:proofErr w:type="spellEnd"/>
      <w:r w:rsidRPr="004C1FD8">
        <w:t>? Explain the nature</w:t>
      </w:r>
      <w:r>
        <w:t xml:space="preserve"> </w:t>
      </w:r>
      <w:r w:rsidRPr="004C1FD8">
        <w:t xml:space="preserve">of the </w:t>
      </w:r>
      <w:proofErr w:type="spellStart"/>
      <w:r w:rsidRPr="004C1FD8">
        <w:t>behaviour</w:t>
      </w:r>
      <w:proofErr w:type="spellEnd"/>
      <w:r w:rsidRPr="004C1FD8">
        <w:t xml:space="preserve"> modification that is</w:t>
      </w:r>
      <w:r>
        <w:t xml:space="preserve"> </w:t>
      </w:r>
      <w:r w:rsidRPr="004C1FD8">
        <w:t>necessary for effective treatment.</w:t>
      </w:r>
    </w:p>
    <w:p w14:paraId="60EC757E" w14:textId="32DD56B5" w:rsidR="00482402" w:rsidRPr="004C1FD8" w:rsidRDefault="00A6024B" w:rsidP="00482402">
      <w:pPr>
        <w:spacing w:line="276" w:lineRule="auto"/>
      </w:pPr>
      <w:r w:rsidRPr="00A6024B">
        <w:rPr>
          <w:i/>
          <w:iCs/>
          <w:color w:val="FF0000"/>
        </w:rPr>
        <w:t>Answer</w:t>
      </w:r>
      <w:r w:rsidR="00482402" w:rsidRPr="00BC4F11">
        <w:rPr>
          <w:i/>
          <w:iCs/>
        </w:rPr>
        <w:t>:</w:t>
      </w:r>
      <w:r w:rsidR="00482402">
        <w:t xml:space="preserve"> Type 2 diabetes is a lifestyle disease and can therefore be managed by </w:t>
      </w:r>
      <w:proofErr w:type="spellStart"/>
      <w:r w:rsidR="00482402">
        <w:t>behaviour</w:t>
      </w:r>
      <w:proofErr w:type="spellEnd"/>
      <w:r w:rsidR="00482402">
        <w:t xml:space="preserve"> modification. (It is more common in people who are not physically active and are overweight or obese.) It is treated by a careful diet, regular physical activity, maintaining a healthy weight, monitoring blood glucose and perhaps medication as the disease develops.</w:t>
      </w:r>
    </w:p>
    <w:p w14:paraId="25433D6C" w14:textId="77777777" w:rsidR="00B34BDD" w:rsidRDefault="00B34BDD" w:rsidP="00482402">
      <w:pPr>
        <w:spacing w:line="276" w:lineRule="auto"/>
        <w:rPr>
          <w:b/>
          <w:bCs/>
        </w:rPr>
      </w:pPr>
    </w:p>
    <w:p w14:paraId="6A644946" w14:textId="5F85A622" w:rsidR="00482402" w:rsidRDefault="00482402" w:rsidP="00482402">
      <w:pPr>
        <w:spacing w:line="276" w:lineRule="auto"/>
      </w:pPr>
      <w:r w:rsidRPr="00D83A4A">
        <w:rPr>
          <w:b/>
          <w:bCs/>
        </w:rPr>
        <w:lastRenderedPageBreak/>
        <w:t xml:space="preserve">6 a </w:t>
      </w:r>
      <w:r w:rsidRPr="004C1FD8">
        <w:t>What is gene therapy?</w:t>
      </w:r>
    </w:p>
    <w:p w14:paraId="245BEEDA" w14:textId="67E02B2B" w:rsidR="00482402" w:rsidRDefault="00A6024B" w:rsidP="00482402">
      <w:pPr>
        <w:spacing w:line="276" w:lineRule="auto"/>
      </w:pPr>
      <w:r w:rsidRPr="00A6024B">
        <w:rPr>
          <w:i/>
          <w:iCs/>
          <w:color w:val="FF0000"/>
        </w:rPr>
        <w:t>Answer</w:t>
      </w:r>
      <w:r w:rsidR="00482402" w:rsidRPr="00BC4F11">
        <w:rPr>
          <w:i/>
          <w:iCs/>
        </w:rPr>
        <w:t>:</w:t>
      </w:r>
      <w:r w:rsidR="00482402">
        <w:t xml:space="preserve"> Gene therapy is the treatment of genetic disorders by replacing the faulty gene with a gene that works normally.</w:t>
      </w:r>
    </w:p>
    <w:p w14:paraId="5489811A" w14:textId="77777777" w:rsidR="000B3FC8" w:rsidRDefault="000B3FC8" w:rsidP="00482402">
      <w:pPr>
        <w:spacing w:line="276" w:lineRule="auto"/>
        <w:rPr>
          <w:b/>
          <w:bCs/>
        </w:rPr>
      </w:pPr>
    </w:p>
    <w:p w14:paraId="75E6F4AA" w14:textId="3A2A9DA2" w:rsidR="00482402" w:rsidRDefault="00482402" w:rsidP="00482402">
      <w:pPr>
        <w:spacing w:line="276" w:lineRule="auto"/>
      </w:pPr>
      <w:r w:rsidRPr="00D83A4A">
        <w:rPr>
          <w:b/>
          <w:bCs/>
        </w:rPr>
        <w:t xml:space="preserve">b </w:t>
      </w:r>
      <w:r w:rsidRPr="004C1FD8">
        <w:t>How is gene therapy likely to</w:t>
      </w:r>
      <w:r>
        <w:t xml:space="preserve"> </w:t>
      </w:r>
      <w:r w:rsidRPr="004C1FD8">
        <w:t>advance the treatment of type 1</w:t>
      </w:r>
      <w:r>
        <w:t xml:space="preserve"> </w:t>
      </w:r>
      <w:r w:rsidRPr="004C1FD8">
        <w:t xml:space="preserve">diabetes, cystic </w:t>
      </w:r>
      <w:proofErr w:type="gramStart"/>
      <w:r w:rsidRPr="004C1FD8">
        <w:t>fibrosis</w:t>
      </w:r>
      <w:proofErr w:type="gramEnd"/>
      <w:r w:rsidRPr="004C1FD8">
        <w:t xml:space="preserve"> and</w:t>
      </w:r>
      <w:r>
        <w:t xml:space="preserve"> </w:t>
      </w:r>
      <w:r w:rsidRPr="004C1FD8">
        <w:t>Huntington’s disease?</w:t>
      </w:r>
    </w:p>
    <w:p w14:paraId="384504EF" w14:textId="73E66CCF" w:rsidR="00482402" w:rsidRPr="004C1FD8" w:rsidRDefault="00A6024B" w:rsidP="00482402">
      <w:pPr>
        <w:spacing w:line="276" w:lineRule="auto"/>
      </w:pPr>
      <w:r w:rsidRPr="00A6024B">
        <w:rPr>
          <w:i/>
          <w:iCs/>
          <w:color w:val="FF0000"/>
        </w:rPr>
        <w:t>Answer</w:t>
      </w:r>
      <w:r w:rsidR="00482402" w:rsidRPr="00BC4F11">
        <w:rPr>
          <w:i/>
          <w:iCs/>
        </w:rPr>
        <w:t>:</w:t>
      </w:r>
      <w:r w:rsidR="00482402">
        <w:t xml:space="preserve"> Cystic fibrosis is caused by a single faulty gene. Using gene therapy, this gene could be replaced with a normal gene before much or any damage occurs. This could alleviate symptoms or even cure the disease. Huntington’s disease is caused by a single gene. This gene could be silenced or shut off with gene therapy. This would alleviate symptoms or cure the patient.</w:t>
      </w:r>
    </w:p>
    <w:p w14:paraId="2767D265" w14:textId="77777777" w:rsidR="00B34BDD" w:rsidRDefault="00B34BDD" w:rsidP="00482402">
      <w:pPr>
        <w:spacing w:line="276" w:lineRule="auto"/>
        <w:rPr>
          <w:b/>
          <w:bCs/>
        </w:rPr>
      </w:pPr>
    </w:p>
    <w:p w14:paraId="4ADB234F" w14:textId="1F980E43" w:rsidR="00482402" w:rsidRDefault="00482402" w:rsidP="00482402">
      <w:pPr>
        <w:spacing w:line="276" w:lineRule="auto"/>
      </w:pPr>
      <w:r w:rsidRPr="00D83A4A">
        <w:rPr>
          <w:b/>
          <w:bCs/>
        </w:rPr>
        <w:t xml:space="preserve">7 a </w:t>
      </w:r>
      <w:r w:rsidRPr="004C1FD8">
        <w:t>Define ‘cell replacement therapy’.</w:t>
      </w:r>
    </w:p>
    <w:p w14:paraId="53E66969" w14:textId="3428A20C" w:rsidR="00482402" w:rsidRPr="00BC4F11" w:rsidRDefault="00A6024B" w:rsidP="00482402">
      <w:pPr>
        <w:spacing w:line="276" w:lineRule="auto"/>
      </w:pPr>
      <w:r w:rsidRPr="00A6024B">
        <w:rPr>
          <w:i/>
          <w:iCs/>
          <w:color w:val="FF0000"/>
        </w:rPr>
        <w:t>Answer</w:t>
      </w:r>
      <w:r w:rsidR="00482402" w:rsidRPr="00BC4F11">
        <w:rPr>
          <w:i/>
          <w:iCs/>
        </w:rPr>
        <w:t>:</w:t>
      </w:r>
      <w:r w:rsidR="00482402" w:rsidRPr="00BC4F11">
        <w:t xml:space="preserve"> Cell replacement therapy replaces cells of the human body that are damaged, not working properly or are missing.</w:t>
      </w:r>
    </w:p>
    <w:p w14:paraId="3AA3F4AD" w14:textId="77777777" w:rsidR="000B3FC8" w:rsidRDefault="000B3FC8" w:rsidP="00482402">
      <w:pPr>
        <w:spacing w:line="276" w:lineRule="auto"/>
        <w:rPr>
          <w:b/>
          <w:bCs/>
        </w:rPr>
      </w:pPr>
    </w:p>
    <w:p w14:paraId="4966C792" w14:textId="3F159939" w:rsidR="00482402" w:rsidRDefault="00482402" w:rsidP="00482402">
      <w:pPr>
        <w:spacing w:line="276" w:lineRule="auto"/>
      </w:pPr>
      <w:r w:rsidRPr="00D83A4A">
        <w:rPr>
          <w:b/>
          <w:bCs/>
        </w:rPr>
        <w:t xml:space="preserve">b </w:t>
      </w:r>
      <w:r w:rsidRPr="004C1FD8">
        <w:t>How could cell replacement therapy aid the treatment of diseases such as Parkinson’s and Alzheimer’s?</w:t>
      </w:r>
    </w:p>
    <w:p w14:paraId="0703117F" w14:textId="6A0DFE6B" w:rsidR="00482402" w:rsidRPr="00BC4F11" w:rsidRDefault="00A6024B" w:rsidP="00482402">
      <w:pPr>
        <w:spacing w:line="276" w:lineRule="auto"/>
      </w:pPr>
      <w:r w:rsidRPr="00A6024B">
        <w:rPr>
          <w:i/>
          <w:iCs/>
          <w:color w:val="FF0000"/>
        </w:rPr>
        <w:t>Answer</w:t>
      </w:r>
      <w:r w:rsidR="00482402" w:rsidRPr="00BC4F11">
        <w:rPr>
          <w:i/>
          <w:iCs/>
        </w:rPr>
        <w:t>:</w:t>
      </w:r>
      <w:r w:rsidR="00482402" w:rsidRPr="00BC4F11">
        <w:t xml:space="preserve"> Neural crest stem cells, found in the hair follicles of adults, are (in some countries) used to</w:t>
      </w:r>
      <w:r w:rsidR="00482402">
        <w:t xml:space="preserve"> </w:t>
      </w:r>
      <w:r w:rsidR="00482402" w:rsidRPr="00BC4F11">
        <w:t>grow new neural tissue that can replace dying tissue.</w:t>
      </w:r>
    </w:p>
    <w:p w14:paraId="1BC2E65E" w14:textId="77777777" w:rsidR="00482402" w:rsidRPr="00BC4F11" w:rsidRDefault="00482402" w:rsidP="00482402">
      <w:pPr>
        <w:spacing w:line="276" w:lineRule="auto"/>
      </w:pPr>
      <w:r w:rsidRPr="00BC4F11">
        <w:t>Embryonic stem cells can also be used to grow new neural tissue that can replace dying tissue.</w:t>
      </w:r>
    </w:p>
    <w:p w14:paraId="1F0C6497" w14:textId="77777777" w:rsidR="00482402" w:rsidRPr="00BC4F11" w:rsidRDefault="00482402" w:rsidP="00482402">
      <w:pPr>
        <w:spacing w:line="276" w:lineRule="auto"/>
      </w:pPr>
      <w:r w:rsidRPr="00BC4F11">
        <w:t>Transplanted neural tissue could restore functioning of nerves and reduce the symptoms of</w:t>
      </w:r>
      <w:r>
        <w:t xml:space="preserve"> </w:t>
      </w:r>
      <w:r w:rsidRPr="00BC4F11">
        <w:t xml:space="preserve">Alzheimer’s, </w:t>
      </w:r>
      <w:proofErr w:type="gramStart"/>
      <w:r w:rsidRPr="00BC4F11">
        <w:t>Parkinson’s</w:t>
      </w:r>
      <w:proofErr w:type="gramEnd"/>
      <w:r w:rsidRPr="00BC4F11">
        <w:t xml:space="preserve"> and other diseases.</w:t>
      </w:r>
    </w:p>
    <w:p w14:paraId="5C704D0C" w14:textId="77777777" w:rsidR="00B34BDD" w:rsidRDefault="00B34BDD" w:rsidP="00482402">
      <w:pPr>
        <w:spacing w:line="276" w:lineRule="auto"/>
        <w:rPr>
          <w:b/>
          <w:bCs/>
        </w:rPr>
      </w:pPr>
    </w:p>
    <w:p w14:paraId="397BB06D" w14:textId="54FF2D0E" w:rsidR="00482402" w:rsidRDefault="00482402" w:rsidP="00482402">
      <w:pPr>
        <w:spacing w:line="276" w:lineRule="auto"/>
      </w:pPr>
      <w:r w:rsidRPr="00D83A4A">
        <w:rPr>
          <w:b/>
          <w:bCs/>
        </w:rPr>
        <w:t xml:space="preserve">8 </w:t>
      </w:r>
      <w:r w:rsidRPr="004C1FD8">
        <w:t>List two diseases that are being prevented with recombinant vaccines.</w:t>
      </w:r>
    </w:p>
    <w:p w14:paraId="592C0895" w14:textId="5BFC2589" w:rsidR="00482402" w:rsidRPr="00007AFD" w:rsidRDefault="00A6024B" w:rsidP="00482402">
      <w:pPr>
        <w:spacing w:line="276" w:lineRule="auto"/>
      </w:pPr>
      <w:r w:rsidRPr="00A6024B">
        <w:rPr>
          <w:i/>
          <w:iCs/>
          <w:color w:val="FF0000"/>
        </w:rPr>
        <w:t>Answer</w:t>
      </w:r>
      <w:r w:rsidR="00482402" w:rsidRPr="00BC4F11">
        <w:rPr>
          <w:i/>
          <w:iCs/>
        </w:rPr>
        <w:t>:</w:t>
      </w:r>
      <w:r w:rsidR="00482402">
        <w:t xml:space="preserve"> Hepatitis B and Human Papilloma Virus (HPV). </w:t>
      </w:r>
    </w:p>
    <w:p w14:paraId="095224CF" w14:textId="77777777" w:rsidR="00482402" w:rsidRDefault="00482402" w:rsidP="00B34BDD">
      <w:pPr>
        <w:pStyle w:val="i-subhead"/>
      </w:pPr>
      <w:r>
        <w:t xml:space="preserve">Explain </w:t>
      </w:r>
    </w:p>
    <w:p w14:paraId="2F5AC329" w14:textId="77777777" w:rsidR="00482402" w:rsidRDefault="00482402" w:rsidP="00482402">
      <w:pPr>
        <w:spacing w:line="276" w:lineRule="auto"/>
      </w:pPr>
      <w:r w:rsidRPr="004C1FD8">
        <w:rPr>
          <w:b/>
          <w:bCs/>
        </w:rPr>
        <w:t xml:space="preserve">9 </w:t>
      </w:r>
      <w:r w:rsidRPr="004C1FD8">
        <w:t>Explain, with examples, how a</w:t>
      </w:r>
      <w:r>
        <w:t xml:space="preserve"> </w:t>
      </w:r>
      <w:r w:rsidRPr="004C1FD8">
        <w:t>transgenic organism is considered</w:t>
      </w:r>
      <w:r>
        <w:t xml:space="preserve"> </w:t>
      </w:r>
      <w:r w:rsidRPr="004C1FD8">
        <w:t>a GMO.</w:t>
      </w:r>
    </w:p>
    <w:p w14:paraId="47FDCAF2" w14:textId="6C6DB91B" w:rsidR="00482402" w:rsidRPr="00007AFD" w:rsidRDefault="00A6024B" w:rsidP="00482402">
      <w:pPr>
        <w:spacing w:line="276" w:lineRule="auto"/>
      </w:pPr>
      <w:r w:rsidRPr="00A6024B">
        <w:rPr>
          <w:i/>
          <w:iCs/>
          <w:color w:val="FF0000"/>
        </w:rPr>
        <w:t>Answer</w:t>
      </w:r>
      <w:r w:rsidR="00482402" w:rsidRPr="00BC4F11">
        <w:rPr>
          <w:i/>
          <w:iCs/>
        </w:rPr>
        <w:t>:</w:t>
      </w:r>
      <w:r w:rsidR="00482402">
        <w:t xml:space="preserve"> A GMO is a genetically modified organism who has had genetic material added or removed. A transgenic organism is an organism that has genes from a different species transplanted into its genome. For example, Golden Rice is a transgenic organism</w:t>
      </w:r>
      <w:r w:rsidR="00F5782B">
        <w:t>. I</w:t>
      </w:r>
      <w:r w:rsidR="00482402">
        <w:t xml:space="preserve">t has a gene from maize and from a bacterium found in soil included into its genome so that the rice can produce beta-carotene, needed for humans to produce Vitamin A. </w:t>
      </w:r>
    </w:p>
    <w:p w14:paraId="0F015752" w14:textId="77777777" w:rsidR="00B34BDD" w:rsidRDefault="00B34BDD" w:rsidP="00482402">
      <w:pPr>
        <w:spacing w:line="276" w:lineRule="auto"/>
        <w:rPr>
          <w:b/>
          <w:bCs/>
        </w:rPr>
      </w:pPr>
    </w:p>
    <w:p w14:paraId="6E5F7197" w14:textId="5B48B2D4" w:rsidR="00482402" w:rsidRDefault="00482402" w:rsidP="00482402">
      <w:pPr>
        <w:spacing w:line="276" w:lineRule="auto"/>
      </w:pPr>
      <w:r w:rsidRPr="004C1FD8">
        <w:rPr>
          <w:b/>
          <w:bCs/>
        </w:rPr>
        <w:t xml:space="preserve">10 </w:t>
      </w:r>
      <w:r w:rsidRPr="004C1FD8">
        <w:t>Explain the differences between type 1</w:t>
      </w:r>
      <w:r>
        <w:t xml:space="preserve"> </w:t>
      </w:r>
      <w:r w:rsidRPr="004C1FD8">
        <w:t>and type 2 diabetes.</w:t>
      </w:r>
    </w:p>
    <w:p w14:paraId="5E95993A" w14:textId="14233B61" w:rsidR="00482402" w:rsidRDefault="00A6024B" w:rsidP="00482402">
      <w:pPr>
        <w:spacing w:line="276" w:lineRule="auto"/>
      </w:pPr>
      <w:r w:rsidRPr="00A6024B">
        <w:rPr>
          <w:i/>
          <w:iCs/>
          <w:color w:val="FF0000"/>
        </w:rPr>
        <w:t>Answer</w:t>
      </w:r>
      <w:r w:rsidR="00482402" w:rsidRPr="00BC4F11">
        <w:rPr>
          <w:i/>
          <w:iCs/>
        </w:rPr>
        <w:t>:</w:t>
      </w:r>
      <w:r w:rsidR="00482402">
        <w:t xml:space="preserve"> A person with type 1 diabetes does not produce insulin. In most cases the patient’s cells respond to insulin in the normal way so that the disease can be managed by giving the patient insulin.</w:t>
      </w:r>
    </w:p>
    <w:p w14:paraId="2C242B26" w14:textId="48632656" w:rsidR="00482402" w:rsidRDefault="00482402" w:rsidP="00482402">
      <w:pPr>
        <w:spacing w:line="276" w:lineRule="auto"/>
      </w:pPr>
      <w:r>
        <w:t xml:space="preserve">Type 2 diabetes (also known as non-insulin dependent or adult onset diabetes) usually develops in people over the age of about 45 years, although increasing numbers of younger people are now being diagnosed. Unlike type 1 diabetes, type 2 patients </w:t>
      </w:r>
      <w:proofErr w:type="gramStart"/>
      <w:r>
        <w:t>are able to</w:t>
      </w:r>
      <w:proofErr w:type="gramEnd"/>
      <w:r>
        <w:t xml:space="preserve"> produce insulin, but their cells do not respond to it.</w:t>
      </w:r>
    </w:p>
    <w:p w14:paraId="1EC28FE1" w14:textId="77777777" w:rsidR="00F5782B" w:rsidRDefault="00F5782B" w:rsidP="00482402">
      <w:pPr>
        <w:spacing w:line="276" w:lineRule="auto"/>
      </w:pPr>
    </w:p>
    <w:tbl>
      <w:tblPr>
        <w:tblStyle w:val="TableGrid"/>
        <w:tblW w:w="5000" w:type="pct"/>
        <w:tblLook w:val="04A0" w:firstRow="1" w:lastRow="0" w:firstColumn="1" w:lastColumn="0" w:noHBand="0" w:noVBand="1"/>
      </w:tblPr>
      <w:tblGrid>
        <w:gridCol w:w="1532"/>
        <w:gridCol w:w="4045"/>
        <w:gridCol w:w="4045"/>
      </w:tblGrid>
      <w:tr w:rsidR="00482402" w14:paraId="5E876345" w14:textId="77777777" w:rsidTr="00482402">
        <w:tc>
          <w:tcPr>
            <w:tcW w:w="796" w:type="pct"/>
          </w:tcPr>
          <w:p w14:paraId="02982BEC" w14:textId="77777777" w:rsidR="00482402" w:rsidRDefault="00482402" w:rsidP="00482402">
            <w:pPr>
              <w:spacing w:line="276" w:lineRule="auto"/>
            </w:pPr>
          </w:p>
        </w:tc>
        <w:tc>
          <w:tcPr>
            <w:tcW w:w="2102" w:type="pct"/>
          </w:tcPr>
          <w:p w14:paraId="22D9AB6B" w14:textId="77777777" w:rsidR="00482402" w:rsidRPr="00BC4F11" w:rsidRDefault="00482402" w:rsidP="00482402">
            <w:pPr>
              <w:spacing w:line="276" w:lineRule="auto"/>
              <w:rPr>
                <w:b/>
                <w:bCs/>
              </w:rPr>
            </w:pPr>
            <w:r w:rsidRPr="00BC4F11">
              <w:rPr>
                <w:b/>
                <w:bCs/>
              </w:rPr>
              <w:t>Type 1 diabetes</w:t>
            </w:r>
          </w:p>
        </w:tc>
        <w:tc>
          <w:tcPr>
            <w:tcW w:w="2102" w:type="pct"/>
          </w:tcPr>
          <w:p w14:paraId="1391E192" w14:textId="77777777" w:rsidR="00482402" w:rsidRPr="00BC4F11" w:rsidRDefault="00482402" w:rsidP="00482402">
            <w:pPr>
              <w:spacing w:line="276" w:lineRule="auto"/>
              <w:rPr>
                <w:b/>
                <w:bCs/>
              </w:rPr>
            </w:pPr>
            <w:r w:rsidRPr="00BC4F11">
              <w:rPr>
                <w:b/>
                <w:bCs/>
              </w:rPr>
              <w:t>Type 2 diabetes</w:t>
            </w:r>
          </w:p>
        </w:tc>
      </w:tr>
      <w:tr w:rsidR="00482402" w14:paraId="340159FE" w14:textId="77777777" w:rsidTr="00482402">
        <w:tc>
          <w:tcPr>
            <w:tcW w:w="796" w:type="pct"/>
          </w:tcPr>
          <w:p w14:paraId="0AF847FA" w14:textId="77777777" w:rsidR="00482402" w:rsidRDefault="00482402" w:rsidP="00482402">
            <w:pPr>
              <w:spacing w:line="276" w:lineRule="auto"/>
            </w:pPr>
            <w:r>
              <w:t>Onset</w:t>
            </w:r>
          </w:p>
        </w:tc>
        <w:tc>
          <w:tcPr>
            <w:tcW w:w="2102" w:type="pct"/>
          </w:tcPr>
          <w:p w14:paraId="71EE0999" w14:textId="77777777" w:rsidR="00482402" w:rsidRDefault="00482402" w:rsidP="00482402">
            <w:pPr>
              <w:spacing w:line="276" w:lineRule="auto"/>
            </w:pPr>
            <w:r>
              <w:t>Usually in childhood</w:t>
            </w:r>
          </w:p>
        </w:tc>
        <w:tc>
          <w:tcPr>
            <w:tcW w:w="2102" w:type="pct"/>
          </w:tcPr>
          <w:p w14:paraId="53F3333C" w14:textId="77777777" w:rsidR="00482402" w:rsidRDefault="00482402" w:rsidP="00482402">
            <w:pPr>
              <w:spacing w:line="276" w:lineRule="auto"/>
            </w:pPr>
            <w:r>
              <w:t>Usually over age 45, but increasing numbers of younger people affected</w:t>
            </w:r>
          </w:p>
        </w:tc>
      </w:tr>
      <w:tr w:rsidR="00482402" w14:paraId="7571FDE4" w14:textId="77777777" w:rsidTr="00482402">
        <w:tc>
          <w:tcPr>
            <w:tcW w:w="796" w:type="pct"/>
          </w:tcPr>
          <w:p w14:paraId="32E62CE8" w14:textId="77777777" w:rsidR="00482402" w:rsidRDefault="00482402" w:rsidP="00482402">
            <w:pPr>
              <w:spacing w:line="276" w:lineRule="auto"/>
            </w:pPr>
            <w:r>
              <w:t>Cause</w:t>
            </w:r>
          </w:p>
        </w:tc>
        <w:tc>
          <w:tcPr>
            <w:tcW w:w="2102" w:type="pct"/>
          </w:tcPr>
          <w:p w14:paraId="43558CA2" w14:textId="77777777" w:rsidR="00482402" w:rsidRDefault="00482402" w:rsidP="00482402">
            <w:pPr>
              <w:spacing w:line="276" w:lineRule="auto"/>
            </w:pPr>
            <w:r>
              <w:t>Immune system fault causing destruction of beta cells in pancreas so that insulin is not produced</w:t>
            </w:r>
          </w:p>
        </w:tc>
        <w:tc>
          <w:tcPr>
            <w:tcW w:w="2102" w:type="pct"/>
          </w:tcPr>
          <w:p w14:paraId="44010036" w14:textId="77777777" w:rsidR="00482402" w:rsidRDefault="00482402" w:rsidP="00482402">
            <w:pPr>
              <w:spacing w:line="276" w:lineRule="auto"/>
            </w:pPr>
            <w:r>
              <w:t>Associated with lack of physical activity and being overweight</w:t>
            </w:r>
          </w:p>
        </w:tc>
      </w:tr>
      <w:tr w:rsidR="00482402" w14:paraId="07EC2979" w14:textId="77777777" w:rsidTr="00482402">
        <w:tc>
          <w:tcPr>
            <w:tcW w:w="796" w:type="pct"/>
          </w:tcPr>
          <w:p w14:paraId="312611B5" w14:textId="77777777" w:rsidR="00482402" w:rsidRDefault="00482402" w:rsidP="00482402">
            <w:pPr>
              <w:spacing w:line="276" w:lineRule="auto"/>
            </w:pPr>
            <w:r>
              <w:lastRenderedPageBreak/>
              <w:t>Treatment</w:t>
            </w:r>
          </w:p>
        </w:tc>
        <w:tc>
          <w:tcPr>
            <w:tcW w:w="2102" w:type="pct"/>
          </w:tcPr>
          <w:p w14:paraId="1C822C97" w14:textId="77777777" w:rsidR="00482402" w:rsidRDefault="00482402" w:rsidP="00482402">
            <w:pPr>
              <w:spacing w:line="276" w:lineRule="auto"/>
            </w:pPr>
            <w:r>
              <w:t>Cells usually respond to insulin normally so insulin can be given to manage the condition</w:t>
            </w:r>
          </w:p>
        </w:tc>
        <w:tc>
          <w:tcPr>
            <w:tcW w:w="2102" w:type="pct"/>
          </w:tcPr>
          <w:p w14:paraId="48F55C8B" w14:textId="2C70DD76" w:rsidR="00482402" w:rsidRDefault="00482402" w:rsidP="00482402">
            <w:pPr>
              <w:spacing w:line="276" w:lineRule="auto"/>
            </w:pPr>
            <w:r>
              <w:t xml:space="preserve">Cells do not respond to </w:t>
            </w:r>
            <w:r w:rsidR="00F5782B">
              <w:t>insulin,</w:t>
            </w:r>
            <w:r>
              <w:t xml:space="preserve"> so management involves careful diet with regular physical activity</w:t>
            </w:r>
          </w:p>
        </w:tc>
      </w:tr>
    </w:tbl>
    <w:p w14:paraId="561B44B8" w14:textId="77777777" w:rsidR="00B34BDD" w:rsidRDefault="00B34BDD" w:rsidP="00482402">
      <w:pPr>
        <w:spacing w:line="276" w:lineRule="auto"/>
        <w:rPr>
          <w:b/>
          <w:bCs/>
        </w:rPr>
      </w:pPr>
    </w:p>
    <w:p w14:paraId="09FFCCCB" w14:textId="29166E07" w:rsidR="00482402" w:rsidRDefault="00482402" w:rsidP="00482402">
      <w:pPr>
        <w:spacing w:line="276" w:lineRule="auto"/>
      </w:pPr>
      <w:r w:rsidRPr="004C1FD8">
        <w:rPr>
          <w:b/>
          <w:bCs/>
        </w:rPr>
        <w:t xml:space="preserve">11 </w:t>
      </w:r>
      <w:r w:rsidRPr="004C1FD8">
        <w:t>Explain how the treatment of type 1</w:t>
      </w:r>
      <w:r>
        <w:t xml:space="preserve"> </w:t>
      </w:r>
      <w:r w:rsidRPr="004C1FD8">
        <w:t>diabetes has been assisted by</w:t>
      </w:r>
      <w:r>
        <w:t xml:space="preserve"> </w:t>
      </w:r>
      <w:r w:rsidRPr="004C1FD8">
        <w:t>recombinant DNA technology.</w:t>
      </w:r>
    </w:p>
    <w:p w14:paraId="35604650" w14:textId="684467B1" w:rsidR="00482402" w:rsidRPr="00007AFD" w:rsidRDefault="00A6024B" w:rsidP="00482402">
      <w:pPr>
        <w:spacing w:line="276" w:lineRule="auto"/>
      </w:pPr>
      <w:r w:rsidRPr="00A6024B">
        <w:rPr>
          <w:i/>
          <w:iCs/>
          <w:color w:val="FF0000"/>
        </w:rPr>
        <w:t>Answer</w:t>
      </w:r>
      <w:r w:rsidR="00482402" w:rsidRPr="00BC4F11">
        <w:rPr>
          <w:i/>
          <w:iCs/>
        </w:rPr>
        <w:t>:</w:t>
      </w:r>
      <w:r w:rsidR="00482402">
        <w:t xml:space="preserve"> Previously, insulin to supply </w:t>
      </w:r>
      <w:r w:rsidR="00F5782B">
        <w:t>t</w:t>
      </w:r>
      <w:r w:rsidR="00482402">
        <w:t>ype 1 diabetics was collected from the pancreases of pigs and cattle. This was a limited source, required purification, and resulted in some people having allergic responses or infections from the insulin. Recombinant DNA technology has allowed insulin to be produced from the human gene by harmless bacteria or yeast in large quantities.</w:t>
      </w:r>
    </w:p>
    <w:p w14:paraId="74D344B4" w14:textId="77777777" w:rsidR="00B34BDD" w:rsidRDefault="00B34BDD" w:rsidP="00482402">
      <w:pPr>
        <w:spacing w:line="276" w:lineRule="auto"/>
        <w:rPr>
          <w:b/>
          <w:bCs/>
        </w:rPr>
      </w:pPr>
    </w:p>
    <w:p w14:paraId="4976383D" w14:textId="6F283702" w:rsidR="00482402" w:rsidRDefault="00482402" w:rsidP="00482402">
      <w:pPr>
        <w:spacing w:line="276" w:lineRule="auto"/>
      </w:pPr>
      <w:r w:rsidRPr="004C1FD8">
        <w:rPr>
          <w:b/>
          <w:bCs/>
        </w:rPr>
        <w:t xml:space="preserve">12 </w:t>
      </w:r>
      <w:r w:rsidRPr="004C1FD8">
        <w:t>Explain why scaffolds are used in tissue</w:t>
      </w:r>
      <w:r>
        <w:t xml:space="preserve"> </w:t>
      </w:r>
      <w:r w:rsidRPr="004C1FD8">
        <w:t>engineering.</w:t>
      </w:r>
    </w:p>
    <w:p w14:paraId="57585972" w14:textId="234ADFDC" w:rsidR="00482402" w:rsidRDefault="00A6024B" w:rsidP="00482402">
      <w:pPr>
        <w:spacing w:line="276" w:lineRule="auto"/>
      </w:pPr>
      <w:r w:rsidRPr="00A6024B">
        <w:rPr>
          <w:i/>
          <w:iCs/>
          <w:color w:val="FF0000"/>
        </w:rPr>
        <w:t>Answer</w:t>
      </w:r>
      <w:r w:rsidR="00482402" w:rsidRPr="00111039">
        <w:rPr>
          <w:i/>
          <w:iCs/>
        </w:rPr>
        <w:t>:</w:t>
      </w:r>
      <w:r w:rsidR="00482402">
        <w:t xml:space="preserve"> Scaffolds are a template that cells are grown on so that they become a three-dimensional tissue. The scaffolds allow for more deliberate tissue growth and can determine shape if a particular organ, for example a human ear, is required to be transplanted. Tissue scaffolds can be used to grow tissue outside the human body for later transplant. </w:t>
      </w:r>
    </w:p>
    <w:p w14:paraId="736C49B8" w14:textId="77777777" w:rsidR="00482402" w:rsidRDefault="00482402" w:rsidP="00482402">
      <w:pPr>
        <w:spacing w:line="276" w:lineRule="auto"/>
      </w:pPr>
      <w:r>
        <w:t>Scaffolds should:</w:t>
      </w:r>
    </w:p>
    <w:p w14:paraId="1C5519D9" w14:textId="77777777" w:rsidR="00482402" w:rsidRDefault="00482402" w:rsidP="00482402">
      <w:pPr>
        <w:spacing w:line="276" w:lineRule="auto"/>
      </w:pPr>
      <w:r>
        <w:t>• have pore sizes that allow cell growth</w:t>
      </w:r>
    </w:p>
    <w:p w14:paraId="07CD5302" w14:textId="77777777" w:rsidR="00482402" w:rsidRDefault="00482402" w:rsidP="00482402">
      <w:pPr>
        <w:spacing w:line="276" w:lineRule="auto"/>
      </w:pPr>
      <w:r>
        <w:t>• allow nutrient diffusion to the cells</w:t>
      </w:r>
    </w:p>
    <w:p w14:paraId="6AF6178A" w14:textId="77777777" w:rsidR="00482402" w:rsidRDefault="00482402" w:rsidP="00482402">
      <w:pPr>
        <w:spacing w:line="276" w:lineRule="auto"/>
      </w:pPr>
      <w:r>
        <w:t>• be biodegradable</w:t>
      </w:r>
    </w:p>
    <w:p w14:paraId="7DF20297" w14:textId="77777777" w:rsidR="00482402" w:rsidRDefault="00482402" w:rsidP="00482402">
      <w:pPr>
        <w:spacing w:line="276" w:lineRule="auto"/>
      </w:pPr>
      <w:r>
        <w:t>• be able to be absorbed by the tissue</w:t>
      </w:r>
    </w:p>
    <w:p w14:paraId="485A45A1" w14:textId="77777777" w:rsidR="00482402" w:rsidRPr="004C1FD8" w:rsidRDefault="00482402" w:rsidP="00482402">
      <w:pPr>
        <w:spacing w:line="276" w:lineRule="auto"/>
      </w:pPr>
      <w:r>
        <w:t>• allow tissue to absorb the scaffold at the same rate as the tissue growth.</w:t>
      </w:r>
    </w:p>
    <w:p w14:paraId="5690F384" w14:textId="77777777" w:rsidR="00B34BDD" w:rsidRDefault="00B34BDD" w:rsidP="00482402">
      <w:pPr>
        <w:spacing w:line="276" w:lineRule="auto"/>
        <w:rPr>
          <w:b/>
          <w:bCs/>
        </w:rPr>
      </w:pPr>
    </w:p>
    <w:p w14:paraId="4A2E052F" w14:textId="67FFACB1" w:rsidR="00482402" w:rsidRDefault="00482402" w:rsidP="00482402">
      <w:pPr>
        <w:spacing w:line="276" w:lineRule="auto"/>
      </w:pPr>
      <w:r w:rsidRPr="004C1FD8">
        <w:rPr>
          <w:b/>
          <w:bCs/>
        </w:rPr>
        <w:t xml:space="preserve">13 </w:t>
      </w:r>
      <w:r w:rsidRPr="004C1FD8">
        <w:t>Explain the difference between</w:t>
      </w:r>
      <w:r>
        <w:t xml:space="preserve"> </w:t>
      </w:r>
      <w:r w:rsidRPr="004C1FD8">
        <w:t>hyperthyroidism and hypothyroidism.</w:t>
      </w:r>
    </w:p>
    <w:p w14:paraId="6289B1CA" w14:textId="4E5345CC" w:rsidR="00482402" w:rsidRDefault="00A6024B" w:rsidP="00482402">
      <w:pPr>
        <w:spacing w:line="276" w:lineRule="auto"/>
      </w:pPr>
      <w:r w:rsidRPr="00A6024B">
        <w:rPr>
          <w:i/>
          <w:iCs/>
          <w:color w:val="FF0000"/>
        </w:rPr>
        <w:t>Answer</w:t>
      </w:r>
      <w:r w:rsidR="00482402" w:rsidRPr="00111039">
        <w:rPr>
          <w:i/>
          <w:iCs/>
        </w:rPr>
        <w:t>:</w:t>
      </w:r>
      <w:r w:rsidR="00482402">
        <w:t xml:space="preserve"> Hyperthyroidism results from too much thyroxine. It occurs when the thyroid gland produces too much hormone. (The most common type of hyperthyroidism is known as Graves’ disease. It is an enlargement of the thyroid caused by an immune system reaction.) Symptoms of hyperthyroidism include weight loss, increased appetite, increased heart rate, </w:t>
      </w:r>
      <w:proofErr w:type="gramStart"/>
      <w:r w:rsidR="00482402">
        <w:t>fatigue</w:t>
      </w:r>
      <w:proofErr w:type="gramEnd"/>
      <w:r w:rsidR="00482402">
        <w:t xml:space="preserve"> and anxiety.</w:t>
      </w:r>
    </w:p>
    <w:p w14:paraId="57768ACB" w14:textId="77777777" w:rsidR="00482402" w:rsidRPr="004C1FD8" w:rsidRDefault="00482402" w:rsidP="00482402">
      <w:pPr>
        <w:spacing w:line="276" w:lineRule="auto"/>
      </w:pPr>
      <w:r>
        <w:t>Hypothyroidism results from too little thyroxine. Causes include deficiency of iodine in the diet, surgery involving removal of all or part of the thyroid, attack on the thyroid by the immune system (Hashimoto’s disease), and problems with the pituitary or hypothalamus. Symptoms include slow heart rate, weight gain, fatigue, intolerance to cold and swelling of the neck.</w:t>
      </w:r>
    </w:p>
    <w:p w14:paraId="18C50707" w14:textId="77777777" w:rsidR="00B34BDD" w:rsidRDefault="00B34BDD" w:rsidP="00482402">
      <w:pPr>
        <w:spacing w:line="276" w:lineRule="auto"/>
        <w:rPr>
          <w:b/>
          <w:bCs/>
        </w:rPr>
      </w:pPr>
    </w:p>
    <w:p w14:paraId="79B7639C" w14:textId="11DAFA67" w:rsidR="00482402" w:rsidRDefault="00482402" w:rsidP="00482402">
      <w:pPr>
        <w:spacing w:line="276" w:lineRule="auto"/>
      </w:pPr>
      <w:r w:rsidRPr="004C1FD8">
        <w:rPr>
          <w:b/>
          <w:bCs/>
        </w:rPr>
        <w:t xml:space="preserve">14 </w:t>
      </w:r>
      <w:r w:rsidRPr="004C1FD8">
        <w:t>Explain how a dietary deficiency can</w:t>
      </w:r>
      <w:r>
        <w:t xml:space="preserve"> </w:t>
      </w:r>
      <w:r w:rsidRPr="004C1FD8">
        <w:t>cause hypothyroidism.</w:t>
      </w:r>
    </w:p>
    <w:p w14:paraId="0B755E06" w14:textId="601A08B9" w:rsidR="00482402" w:rsidRPr="004C1FD8" w:rsidRDefault="00A6024B" w:rsidP="00482402">
      <w:pPr>
        <w:spacing w:line="276" w:lineRule="auto"/>
      </w:pPr>
      <w:r w:rsidRPr="00A6024B">
        <w:rPr>
          <w:i/>
          <w:iCs/>
          <w:color w:val="FF0000"/>
        </w:rPr>
        <w:t>Answer</w:t>
      </w:r>
      <w:r w:rsidR="00482402" w:rsidRPr="00111039">
        <w:rPr>
          <w:i/>
          <w:iCs/>
        </w:rPr>
        <w:t>:</w:t>
      </w:r>
      <w:r w:rsidR="00482402">
        <w:t xml:space="preserve"> A thyroxine molecule contains four iodine atoms (hence, T4) and a tri-iodothyronine molecule contains three atoms of iodine (T3). Thus, if there is a deficiency of iodine in the diet, the thyroid gland cannot make enough of the thyroid hormones. If the cause of hypothyroidism is a lack of iodine, it is easily treated by the inclusion of extra iodine in the diet.</w:t>
      </w:r>
    </w:p>
    <w:p w14:paraId="1FB0FF38" w14:textId="77777777" w:rsidR="00B34BDD" w:rsidRDefault="00B34BDD" w:rsidP="00482402">
      <w:pPr>
        <w:spacing w:line="276" w:lineRule="auto"/>
        <w:rPr>
          <w:b/>
          <w:bCs/>
        </w:rPr>
      </w:pPr>
    </w:p>
    <w:p w14:paraId="30A4B385" w14:textId="59AB6791" w:rsidR="00482402" w:rsidRDefault="00482402" w:rsidP="00482402">
      <w:pPr>
        <w:spacing w:line="276" w:lineRule="auto"/>
      </w:pPr>
      <w:r w:rsidRPr="004C1FD8">
        <w:rPr>
          <w:b/>
          <w:bCs/>
        </w:rPr>
        <w:t xml:space="preserve">15 </w:t>
      </w:r>
      <w:r w:rsidRPr="004C1FD8">
        <w:t>Annotate a diagram to explain how</w:t>
      </w:r>
      <w:r>
        <w:t xml:space="preserve"> </w:t>
      </w:r>
      <w:r w:rsidRPr="004C1FD8">
        <w:t>biosynthetic insulin is produced.</w:t>
      </w:r>
    </w:p>
    <w:p w14:paraId="3987B6A8" w14:textId="2699A322" w:rsidR="00482402" w:rsidRPr="005A4486" w:rsidRDefault="00A6024B" w:rsidP="00482402">
      <w:pPr>
        <w:spacing w:line="276" w:lineRule="auto"/>
      </w:pPr>
      <w:r w:rsidRPr="00A6024B">
        <w:rPr>
          <w:i/>
          <w:iCs/>
          <w:color w:val="FF0000"/>
        </w:rPr>
        <w:t>Answer</w:t>
      </w:r>
      <w:r w:rsidR="00482402" w:rsidRPr="00BC4F11">
        <w:rPr>
          <w:i/>
          <w:iCs/>
        </w:rPr>
        <w:t>:</w:t>
      </w:r>
      <w:r w:rsidR="00482402">
        <w:t xml:space="preserve"> Refer to Figure 8.15 on page 209 of the student book. </w:t>
      </w:r>
    </w:p>
    <w:p w14:paraId="62D3F7F3" w14:textId="77777777" w:rsidR="00B34BDD" w:rsidRDefault="00B34BDD" w:rsidP="00482402">
      <w:pPr>
        <w:spacing w:line="276" w:lineRule="auto"/>
        <w:rPr>
          <w:b/>
          <w:bCs/>
        </w:rPr>
      </w:pPr>
    </w:p>
    <w:p w14:paraId="26770D7F" w14:textId="643BBD24" w:rsidR="00482402" w:rsidRDefault="00482402" w:rsidP="00482402">
      <w:pPr>
        <w:spacing w:line="276" w:lineRule="auto"/>
      </w:pPr>
      <w:r w:rsidRPr="004C1FD8">
        <w:rPr>
          <w:b/>
          <w:bCs/>
        </w:rPr>
        <w:t xml:space="preserve">16 </w:t>
      </w:r>
      <w:r w:rsidRPr="004C1FD8">
        <w:t>Drugs used to treat thyroid deficiency are</w:t>
      </w:r>
      <w:r>
        <w:t xml:space="preserve"> </w:t>
      </w:r>
      <w:r w:rsidRPr="004C1FD8">
        <w:t>produced synthetically. What advantages</w:t>
      </w:r>
      <w:r>
        <w:t xml:space="preserve"> </w:t>
      </w:r>
      <w:r w:rsidRPr="004C1FD8">
        <w:t>are there in using synthetic drugs rather</w:t>
      </w:r>
      <w:r>
        <w:t xml:space="preserve"> </w:t>
      </w:r>
      <w:r w:rsidRPr="004C1FD8">
        <w:t>than those obtained naturally?</w:t>
      </w:r>
    </w:p>
    <w:p w14:paraId="404D7909" w14:textId="6ECB8487" w:rsidR="00482402" w:rsidRDefault="00A6024B" w:rsidP="00482402">
      <w:pPr>
        <w:spacing w:line="276" w:lineRule="auto"/>
      </w:pPr>
      <w:r w:rsidRPr="00A6024B">
        <w:rPr>
          <w:i/>
          <w:iCs/>
          <w:color w:val="FF0000"/>
        </w:rPr>
        <w:t>Answer</w:t>
      </w:r>
      <w:r w:rsidR="00482402" w:rsidRPr="00111039">
        <w:rPr>
          <w:i/>
          <w:iCs/>
        </w:rPr>
        <w:t>:</w:t>
      </w:r>
      <w:r w:rsidR="00482402">
        <w:t xml:space="preserve"> Hormones obtained naturally from the thyroid glands of animals like pigs may contain traces of other hormones. </w:t>
      </w:r>
      <w:proofErr w:type="gramStart"/>
      <w:r w:rsidR="00482402">
        <w:t>Also</w:t>
      </w:r>
      <w:proofErr w:type="gramEnd"/>
      <w:r w:rsidR="00482402">
        <w:t xml:space="preserve"> they may not contain the correct proportions of T3 and T4. The content of synthetic hormones can be closely regulated.</w:t>
      </w:r>
    </w:p>
    <w:p w14:paraId="77291513" w14:textId="0A7AC1F5" w:rsidR="00482402" w:rsidRDefault="00482402" w:rsidP="00B34BDD">
      <w:pPr>
        <w:pStyle w:val="i-subhead"/>
      </w:pPr>
      <w:r>
        <w:lastRenderedPageBreak/>
        <w:t>Apply</w:t>
      </w:r>
    </w:p>
    <w:p w14:paraId="7E1A6CB0" w14:textId="77777777" w:rsidR="00482402" w:rsidRDefault="00482402" w:rsidP="00482402">
      <w:pPr>
        <w:spacing w:line="276" w:lineRule="auto"/>
      </w:pPr>
      <w:r w:rsidRPr="004C1FD8">
        <w:rPr>
          <w:b/>
          <w:bCs/>
        </w:rPr>
        <w:t xml:space="preserve">17 </w:t>
      </w:r>
      <w:r w:rsidRPr="004C1FD8">
        <w:t>Name the third restriction enzyme</w:t>
      </w:r>
      <w:r>
        <w:t xml:space="preserve"> </w:t>
      </w:r>
      <w:r w:rsidRPr="004C1FD8">
        <w:t xml:space="preserve">isolated from </w:t>
      </w:r>
      <w:proofErr w:type="spellStart"/>
      <w:r w:rsidRPr="004C1FD8">
        <w:rPr>
          <w:i/>
          <w:iCs/>
        </w:rPr>
        <w:t>Haemophilus</w:t>
      </w:r>
      <w:proofErr w:type="spellEnd"/>
      <w:r w:rsidRPr="004C1FD8">
        <w:rPr>
          <w:i/>
          <w:iCs/>
        </w:rPr>
        <w:t xml:space="preserve"> </w:t>
      </w:r>
      <w:proofErr w:type="spellStart"/>
      <w:r w:rsidRPr="004C1FD8">
        <w:rPr>
          <w:i/>
          <w:iCs/>
        </w:rPr>
        <w:t>aegyptius</w:t>
      </w:r>
      <w:proofErr w:type="spellEnd"/>
      <w:r w:rsidRPr="004C1FD8">
        <w:t>.</w:t>
      </w:r>
    </w:p>
    <w:p w14:paraId="56C8A6A1" w14:textId="1E885CE1" w:rsidR="00482402" w:rsidRPr="007D52B0" w:rsidRDefault="00A6024B" w:rsidP="00482402">
      <w:pPr>
        <w:spacing w:line="276" w:lineRule="auto"/>
      </w:pPr>
      <w:r w:rsidRPr="00A6024B">
        <w:rPr>
          <w:i/>
          <w:iCs/>
          <w:color w:val="FF0000"/>
        </w:rPr>
        <w:t>Answer</w:t>
      </w:r>
      <w:r w:rsidR="00482402" w:rsidRPr="00BC4F11">
        <w:rPr>
          <w:i/>
          <w:iCs/>
        </w:rPr>
        <w:t>:</w:t>
      </w:r>
      <w:r w:rsidR="00482402">
        <w:t xml:space="preserve"> </w:t>
      </w:r>
      <w:proofErr w:type="spellStart"/>
      <w:r w:rsidR="00482402">
        <w:t>HaeIII</w:t>
      </w:r>
      <w:proofErr w:type="spellEnd"/>
    </w:p>
    <w:p w14:paraId="2E9FA7FD" w14:textId="77777777" w:rsidR="00B34BDD" w:rsidRDefault="00B34BDD" w:rsidP="00482402">
      <w:pPr>
        <w:spacing w:line="276" w:lineRule="auto"/>
        <w:rPr>
          <w:b/>
          <w:bCs/>
        </w:rPr>
      </w:pPr>
    </w:p>
    <w:p w14:paraId="6AAD50B8" w14:textId="78DC185D" w:rsidR="00482402" w:rsidRDefault="00482402" w:rsidP="00482402">
      <w:pPr>
        <w:spacing w:line="276" w:lineRule="auto"/>
      </w:pPr>
      <w:r w:rsidRPr="004C1FD8">
        <w:rPr>
          <w:b/>
          <w:bCs/>
        </w:rPr>
        <w:t xml:space="preserve">18 </w:t>
      </w:r>
      <w:r w:rsidRPr="004C1FD8">
        <w:t>The diagram below shows the base</w:t>
      </w:r>
      <w:r>
        <w:t xml:space="preserve"> </w:t>
      </w:r>
      <w:r w:rsidRPr="004C1FD8">
        <w:t>sequence for a section of DNA.</w:t>
      </w:r>
    </w:p>
    <w:p w14:paraId="15FE81B5" w14:textId="77777777" w:rsidR="00482402" w:rsidRDefault="00482402" w:rsidP="00482402">
      <w:pPr>
        <w:spacing w:line="276" w:lineRule="auto"/>
      </w:pPr>
      <w:r>
        <w:t xml:space="preserve">G </w:t>
      </w:r>
      <w:proofErr w:type="spellStart"/>
      <w:r>
        <w:t>G</w:t>
      </w:r>
      <w:proofErr w:type="spellEnd"/>
      <w:r>
        <w:t xml:space="preserve"> T C A </w:t>
      </w:r>
      <w:proofErr w:type="spellStart"/>
      <w:r>
        <w:t>A</w:t>
      </w:r>
      <w:proofErr w:type="spellEnd"/>
      <w:r>
        <w:t xml:space="preserve"> G C T </w:t>
      </w:r>
      <w:proofErr w:type="spellStart"/>
      <w:r>
        <w:t>T</w:t>
      </w:r>
      <w:proofErr w:type="spellEnd"/>
      <w:r>
        <w:t xml:space="preserve"> A C T C G </w:t>
      </w:r>
      <w:proofErr w:type="spellStart"/>
      <w:r>
        <w:t>G</w:t>
      </w:r>
      <w:proofErr w:type="spellEnd"/>
      <w:r>
        <w:t xml:space="preserve"> A T C </w:t>
      </w:r>
      <w:proofErr w:type="spellStart"/>
      <w:r>
        <w:t>C</w:t>
      </w:r>
      <w:proofErr w:type="spellEnd"/>
      <w:r>
        <w:t xml:space="preserve"> A G C T G A </w:t>
      </w:r>
      <w:proofErr w:type="spellStart"/>
      <w:r>
        <w:t>A</w:t>
      </w:r>
      <w:proofErr w:type="spellEnd"/>
      <w:r>
        <w:t xml:space="preserve"> T </w:t>
      </w:r>
      <w:proofErr w:type="spellStart"/>
      <w:r>
        <w:t>T</w:t>
      </w:r>
      <w:proofErr w:type="spellEnd"/>
      <w:r>
        <w:t xml:space="preserve"> C</w:t>
      </w:r>
    </w:p>
    <w:p w14:paraId="5FC2AE94" w14:textId="77777777" w:rsidR="00482402" w:rsidRDefault="00482402" w:rsidP="00482402">
      <w:pPr>
        <w:spacing w:line="276" w:lineRule="auto"/>
      </w:pPr>
      <w:r>
        <w:t xml:space="preserve">C </w:t>
      </w:r>
      <w:proofErr w:type="spellStart"/>
      <w:r>
        <w:t>C</w:t>
      </w:r>
      <w:proofErr w:type="spellEnd"/>
      <w:r>
        <w:t xml:space="preserve"> A G T </w:t>
      </w:r>
      <w:proofErr w:type="spellStart"/>
      <w:r>
        <w:t>T</w:t>
      </w:r>
      <w:proofErr w:type="spellEnd"/>
      <w:r>
        <w:t xml:space="preserve"> C G A </w:t>
      </w:r>
      <w:proofErr w:type="spellStart"/>
      <w:r>
        <w:t>A</w:t>
      </w:r>
      <w:proofErr w:type="spellEnd"/>
      <w:r>
        <w:t xml:space="preserve"> T G A G C </w:t>
      </w:r>
      <w:proofErr w:type="spellStart"/>
      <w:r>
        <w:t>C</w:t>
      </w:r>
      <w:proofErr w:type="spellEnd"/>
      <w:r>
        <w:t xml:space="preserve"> T A G </w:t>
      </w:r>
      <w:proofErr w:type="spellStart"/>
      <w:r>
        <w:t>G</w:t>
      </w:r>
      <w:proofErr w:type="spellEnd"/>
      <w:r>
        <w:t xml:space="preserve"> T C G A C T </w:t>
      </w:r>
      <w:proofErr w:type="spellStart"/>
      <w:r>
        <w:t>T</w:t>
      </w:r>
      <w:proofErr w:type="spellEnd"/>
      <w:r>
        <w:t xml:space="preserve"> A </w:t>
      </w:r>
      <w:proofErr w:type="spellStart"/>
      <w:r>
        <w:t>A</w:t>
      </w:r>
      <w:proofErr w:type="spellEnd"/>
      <w:r>
        <w:t xml:space="preserve"> G</w:t>
      </w:r>
    </w:p>
    <w:p w14:paraId="4AB05BF3" w14:textId="77777777" w:rsidR="00482402" w:rsidRDefault="00482402" w:rsidP="00482402">
      <w:pPr>
        <w:spacing w:line="276" w:lineRule="auto"/>
      </w:pPr>
      <w:r w:rsidRPr="004C1FD8">
        <w:t>Use Table 8.1</w:t>
      </w:r>
      <w:r>
        <w:t xml:space="preserve"> (page 203)</w:t>
      </w:r>
      <w:r w:rsidRPr="004C1FD8">
        <w:t xml:space="preserve"> to identify the recognition</w:t>
      </w:r>
      <w:r>
        <w:t xml:space="preserve"> </w:t>
      </w:r>
      <w:r w:rsidRPr="004C1FD8">
        <w:t>site for each of the following restriction</w:t>
      </w:r>
      <w:r>
        <w:t xml:space="preserve"> </w:t>
      </w:r>
      <w:r w:rsidRPr="004C1FD8">
        <w:t>enzymes, and hence show the cuts that</w:t>
      </w:r>
      <w:r>
        <w:t xml:space="preserve"> </w:t>
      </w:r>
      <w:r w:rsidRPr="004C1FD8">
        <w:t>would be made and state whether they</w:t>
      </w:r>
      <w:r>
        <w:t xml:space="preserve"> </w:t>
      </w:r>
      <w:r w:rsidRPr="004C1FD8">
        <w:t>produce blunt ends or sticky ends.</w:t>
      </w:r>
    </w:p>
    <w:p w14:paraId="6AC4609A" w14:textId="28E13E5E" w:rsidR="00482402" w:rsidRDefault="00A6024B" w:rsidP="00482402">
      <w:pPr>
        <w:spacing w:line="276" w:lineRule="auto"/>
        <w:rPr>
          <w:i/>
          <w:iCs/>
        </w:rPr>
      </w:pPr>
      <w:r w:rsidRPr="00A6024B">
        <w:rPr>
          <w:i/>
          <w:iCs/>
          <w:color w:val="FF0000"/>
        </w:rPr>
        <w:t>Answer</w:t>
      </w:r>
      <w:r w:rsidR="00482402" w:rsidRPr="00BC4F11">
        <w:rPr>
          <w:i/>
          <w:iCs/>
        </w:rPr>
        <w:t>:</w:t>
      </w:r>
    </w:p>
    <w:tbl>
      <w:tblPr>
        <w:tblStyle w:val="TableGrid"/>
        <w:tblW w:w="9209" w:type="dxa"/>
        <w:tblLook w:val="04A0" w:firstRow="1" w:lastRow="0" w:firstColumn="1" w:lastColumn="0" w:noHBand="0" w:noVBand="1"/>
      </w:tblPr>
      <w:tblGrid>
        <w:gridCol w:w="1304"/>
        <w:gridCol w:w="1304"/>
        <w:gridCol w:w="5330"/>
        <w:gridCol w:w="1271"/>
      </w:tblGrid>
      <w:tr w:rsidR="00482402" w14:paraId="6671FAEF" w14:textId="77777777" w:rsidTr="00482402">
        <w:tc>
          <w:tcPr>
            <w:tcW w:w="1281" w:type="dxa"/>
          </w:tcPr>
          <w:p w14:paraId="0ABAE04C" w14:textId="77777777" w:rsidR="00482402" w:rsidRPr="00063B4B" w:rsidRDefault="00482402" w:rsidP="00482402">
            <w:pPr>
              <w:spacing w:line="276" w:lineRule="auto"/>
              <w:rPr>
                <w:b/>
                <w:bCs/>
              </w:rPr>
            </w:pPr>
            <w:r w:rsidRPr="00063B4B">
              <w:rPr>
                <w:b/>
                <w:bCs/>
              </w:rPr>
              <w:t xml:space="preserve">Recognition </w:t>
            </w:r>
            <w:r>
              <w:rPr>
                <w:b/>
                <w:bCs/>
              </w:rPr>
              <w:t>e</w:t>
            </w:r>
            <w:r w:rsidRPr="00063B4B">
              <w:rPr>
                <w:b/>
                <w:bCs/>
              </w:rPr>
              <w:t>nzyme</w:t>
            </w:r>
          </w:p>
        </w:tc>
        <w:tc>
          <w:tcPr>
            <w:tcW w:w="1280" w:type="dxa"/>
          </w:tcPr>
          <w:p w14:paraId="3E3B69C0" w14:textId="77777777" w:rsidR="00482402" w:rsidRPr="00063B4B" w:rsidRDefault="00482402" w:rsidP="00482402">
            <w:pPr>
              <w:spacing w:line="276" w:lineRule="auto"/>
              <w:rPr>
                <w:b/>
                <w:bCs/>
              </w:rPr>
            </w:pPr>
            <w:r w:rsidRPr="00063B4B">
              <w:rPr>
                <w:b/>
                <w:bCs/>
              </w:rPr>
              <w:t>Recognition site</w:t>
            </w:r>
          </w:p>
        </w:tc>
        <w:tc>
          <w:tcPr>
            <w:tcW w:w="5372" w:type="dxa"/>
          </w:tcPr>
          <w:p w14:paraId="0854AFB0" w14:textId="77777777" w:rsidR="00482402" w:rsidRPr="00063B4B" w:rsidRDefault="00482402" w:rsidP="00482402">
            <w:pPr>
              <w:spacing w:line="276" w:lineRule="auto"/>
              <w:rPr>
                <w:b/>
                <w:bCs/>
              </w:rPr>
            </w:pPr>
            <w:r w:rsidRPr="00063B4B">
              <w:rPr>
                <w:b/>
                <w:bCs/>
              </w:rPr>
              <w:t>Cuts made shown by highlight</w:t>
            </w:r>
          </w:p>
        </w:tc>
        <w:tc>
          <w:tcPr>
            <w:tcW w:w="1276" w:type="dxa"/>
          </w:tcPr>
          <w:p w14:paraId="33E4AA9C" w14:textId="77777777" w:rsidR="00482402" w:rsidRPr="00063B4B" w:rsidRDefault="00482402" w:rsidP="00482402">
            <w:pPr>
              <w:spacing w:line="276" w:lineRule="auto"/>
              <w:rPr>
                <w:b/>
                <w:bCs/>
              </w:rPr>
            </w:pPr>
            <w:r w:rsidRPr="00063B4B">
              <w:rPr>
                <w:b/>
                <w:bCs/>
              </w:rPr>
              <w:t>Blunt or sticky ends</w:t>
            </w:r>
          </w:p>
        </w:tc>
      </w:tr>
      <w:tr w:rsidR="00482402" w14:paraId="578DA2A9" w14:textId="77777777" w:rsidTr="00482402">
        <w:tc>
          <w:tcPr>
            <w:tcW w:w="1281" w:type="dxa"/>
          </w:tcPr>
          <w:p w14:paraId="3DB4A1FA" w14:textId="77777777" w:rsidR="00482402" w:rsidRDefault="00482402" w:rsidP="00482402">
            <w:pPr>
              <w:spacing w:line="276" w:lineRule="auto"/>
            </w:pPr>
            <w:r w:rsidRPr="00732498">
              <w:rPr>
                <w:b/>
                <w:bCs/>
              </w:rPr>
              <w:t xml:space="preserve">a </w:t>
            </w:r>
            <w:proofErr w:type="spellStart"/>
            <w:r w:rsidRPr="00732498">
              <w:t>BamHI</w:t>
            </w:r>
            <w:proofErr w:type="spellEnd"/>
          </w:p>
          <w:p w14:paraId="55B6D706" w14:textId="77777777" w:rsidR="00482402" w:rsidRDefault="00482402" w:rsidP="00482402">
            <w:pPr>
              <w:spacing w:line="276" w:lineRule="auto"/>
            </w:pPr>
          </w:p>
        </w:tc>
        <w:tc>
          <w:tcPr>
            <w:tcW w:w="1280" w:type="dxa"/>
          </w:tcPr>
          <w:p w14:paraId="6263EDE6" w14:textId="77777777" w:rsidR="00482402" w:rsidRDefault="00482402" w:rsidP="00482402">
            <w:pPr>
              <w:spacing w:line="276" w:lineRule="auto"/>
            </w:pPr>
            <w:r>
              <w:t xml:space="preserve">G </w:t>
            </w:r>
            <w:proofErr w:type="spellStart"/>
            <w:r>
              <w:t>G</w:t>
            </w:r>
            <w:proofErr w:type="spellEnd"/>
            <w:r>
              <w:t xml:space="preserve"> A T C </w:t>
            </w:r>
            <w:proofErr w:type="spellStart"/>
            <w:r>
              <w:t>C</w:t>
            </w:r>
            <w:proofErr w:type="spellEnd"/>
          </w:p>
          <w:p w14:paraId="2EAA7FE6" w14:textId="77777777" w:rsidR="00482402" w:rsidRDefault="00482402" w:rsidP="00482402">
            <w:pPr>
              <w:spacing w:line="276" w:lineRule="auto"/>
            </w:pPr>
            <w:r>
              <w:t xml:space="preserve">C </w:t>
            </w:r>
            <w:proofErr w:type="spellStart"/>
            <w:r>
              <w:t>C</w:t>
            </w:r>
            <w:proofErr w:type="spellEnd"/>
            <w:r>
              <w:t xml:space="preserve"> T A G </w:t>
            </w:r>
            <w:proofErr w:type="spellStart"/>
            <w:r>
              <w:t>G</w:t>
            </w:r>
            <w:proofErr w:type="spellEnd"/>
            <w:r>
              <w:t xml:space="preserve"> </w:t>
            </w:r>
          </w:p>
        </w:tc>
        <w:tc>
          <w:tcPr>
            <w:tcW w:w="5372" w:type="dxa"/>
          </w:tcPr>
          <w:p w14:paraId="5DF9713F" w14:textId="77777777" w:rsidR="00482402" w:rsidRDefault="00482402" w:rsidP="00482402">
            <w:pPr>
              <w:spacing w:line="276" w:lineRule="auto"/>
            </w:pPr>
            <w:r>
              <w:t xml:space="preserve">G </w:t>
            </w:r>
            <w:proofErr w:type="spellStart"/>
            <w:r>
              <w:t>G</w:t>
            </w:r>
            <w:proofErr w:type="spellEnd"/>
            <w:r>
              <w:t xml:space="preserve"> T C A </w:t>
            </w:r>
            <w:proofErr w:type="spellStart"/>
            <w:r>
              <w:t>A</w:t>
            </w:r>
            <w:proofErr w:type="spellEnd"/>
            <w:r>
              <w:t xml:space="preserve"> G C T </w:t>
            </w:r>
            <w:proofErr w:type="spellStart"/>
            <w:r>
              <w:t>T</w:t>
            </w:r>
            <w:proofErr w:type="spellEnd"/>
            <w:r>
              <w:t xml:space="preserve"> A C T C </w:t>
            </w:r>
            <w:r w:rsidRPr="007D52B0">
              <w:rPr>
                <w:highlight w:val="yellow"/>
              </w:rPr>
              <w:t xml:space="preserve">G </w:t>
            </w:r>
            <w:proofErr w:type="spellStart"/>
            <w:r w:rsidRPr="007D52B0">
              <w:rPr>
                <w:highlight w:val="yellow"/>
              </w:rPr>
              <w:t>G</w:t>
            </w:r>
            <w:proofErr w:type="spellEnd"/>
            <w:r>
              <w:t xml:space="preserve"> A T C </w:t>
            </w:r>
            <w:proofErr w:type="spellStart"/>
            <w:r>
              <w:t>C</w:t>
            </w:r>
            <w:proofErr w:type="spellEnd"/>
            <w:r>
              <w:t xml:space="preserve"> A G C T G A </w:t>
            </w:r>
            <w:proofErr w:type="spellStart"/>
            <w:r>
              <w:t>A</w:t>
            </w:r>
            <w:proofErr w:type="spellEnd"/>
            <w:r>
              <w:t xml:space="preserve"> T </w:t>
            </w:r>
            <w:proofErr w:type="spellStart"/>
            <w:r>
              <w:t>T</w:t>
            </w:r>
            <w:proofErr w:type="spellEnd"/>
            <w:r>
              <w:t xml:space="preserve"> C</w:t>
            </w:r>
          </w:p>
          <w:p w14:paraId="457A5DCC" w14:textId="77777777" w:rsidR="00482402" w:rsidRDefault="00482402" w:rsidP="00482402">
            <w:pPr>
              <w:spacing w:line="276" w:lineRule="auto"/>
            </w:pPr>
            <w:r>
              <w:t xml:space="preserve">C </w:t>
            </w:r>
            <w:proofErr w:type="spellStart"/>
            <w:r>
              <w:t>C</w:t>
            </w:r>
            <w:proofErr w:type="spellEnd"/>
            <w:r>
              <w:t xml:space="preserve"> A G T </w:t>
            </w:r>
            <w:proofErr w:type="spellStart"/>
            <w:r>
              <w:t>T</w:t>
            </w:r>
            <w:proofErr w:type="spellEnd"/>
            <w:r>
              <w:t xml:space="preserve"> C G A </w:t>
            </w:r>
            <w:proofErr w:type="spellStart"/>
            <w:r>
              <w:t>A</w:t>
            </w:r>
            <w:proofErr w:type="spellEnd"/>
            <w:r>
              <w:t xml:space="preserve"> T G A G C </w:t>
            </w:r>
            <w:proofErr w:type="spellStart"/>
            <w:r>
              <w:t>C</w:t>
            </w:r>
            <w:proofErr w:type="spellEnd"/>
            <w:r>
              <w:t xml:space="preserve"> T A </w:t>
            </w:r>
            <w:r w:rsidRPr="007D52B0">
              <w:rPr>
                <w:highlight w:val="yellow"/>
              </w:rPr>
              <w:t xml:space="preserve">G </w:t>
            </w:r>
            <w:proofErr w:type="spellStart"/>
            <w:r w:rsidRPr="007D52B0">
              <w:rPr>
                <w:highlight w:val="yellow"/>
              </w:rPr>
              <w:t>G</w:t>
            </w:r>
            <w:proofErr w:type="spellEnd"/>
            <w:r>
              <w:t xml:space="preserve"> T C G A C T </w:t>
            </w:r>
            <w:proofErr w:type="spellStart"/>
            <w:r>
              <w:t>T</w:t>
            </w:r>
            <w:proofErr w:type="spellEnd"/>
            <w:r>
              <w:t xml:space="preserve"> A </w:t>
            </w:r>
            <w:proofErr w:type="spellStart"/>
            <w:r>
              <w:t>A</w:t>
            </w:r>
            <w:proofErr w:type="spellEnd"/>
            <w:r>
              <w:t xml:space="preserve"> G</w:t>
            </w:r>
          </w:p>
          <w:p w14:paraId="026D21C5" w14:textId="77777777" w:rsidR="00482402" w:rsidRDefault="00482402" w:rsidP="00482402">
            <w:pPr>
              <w:spacing w:line="276" w:lineRule="auto"/>
            </w:pPr>
          </w:p>
        </w:tc>
        <w:tc>
          <w:tcPr>
            <w:tcW w:w="1276" w:type="dxa"/>
          </w:tcPr>
          <w:p w14:paraId="2FB5410F" w14:textId="77777777" w:rsidR="00482402" w:rsidRDefault="00482402" w:rsidP="00482402">
            <w:pPr>
              <w:spacing w:line="276" w:lineRule="auto"/>
            </w:pPr>
            <w:r>
              <w:t>Sticky ends</w:t>
            </w:r>
          </w:p>
        </w:tc>
      </w:tr>
      <w:tr w:rsidR="00482402" w14:paraId="13DAF65E" w14:textId="77777777" w:rsidTr="00482402">
        <w:tc>
          <w:tcPr>
            <w:tcW w:w="1281" w:type="dxa"/>
          </w:tcPr>
          <w:p w14:paraId="6FA5FF70" w14:textId="77777777" w:rsidR="00482402" w:rsidRDefault="00482402" w:rsidP="00482402">
            <w:pPr>
              <w:spacing w:line="276" w:lineRule="auto"/>
            </w:pPr>
            <w:r w:rsidRPr="00732498">
              <w:rPr>
                <w:b/>
                <w:bCs/>
              </w:rPr>
              <w:t xml:space="preserve">b </w:t>
            </w:r>
            <w:proofErr w:type="spellStart"/>
            <w:r w:rsidRPr="00732498">
              <w:t>EcoRI</w:t>
            </w:r>
            <w:proofErr w:type="spellEnd"/>
          </w:p>
          <w:p w14:paraId="4E4567EB" w14:textId="77777777" w:rsidR="00482402" w:rsidRDefault="00482402" w:rsidP="00482402">
            <w:pPr>
              <w:spacing w:line="276" w:lineRule="auto"/>
            </w:pPr>
          </w:p>
        </w:tc>
        <w:tc>
          <w:tcPr>
            <w:tcW w:w="1280" w:type="dxa"/>
          </w:tcPr>
          <w:p w14:paraId="57B08281" w14:textId="77777777" w:rsidR="00482402" w:rsidRDefault="00482402" w:rsidP="00482402">
            <w:pPr>
              <w:spacing w:line="276" w:lineRule="auto"/>
            </w:pPr>
            <w:r>
              <w:t xml:space="preserve">G A </w:t>
            </w:r>
            <w:proofErr w:type="spellStart"/>
            <w:r>
              <w:t>A</w:t>
            </w:r>
            <w:proofErr w:type="spellEnd"/>
            <w:r>
              <w:t xml:space="preserve"> T </w:t>
            </w:r>
            <w:proofErr w:type="spellStart"/>
            <w:r>
              <w:t>T</w:t>
            </w:r>
            <w:proofErr w:type="spellEnd"/>
            <w:r>
              <w:t xml:space="preserve"> C</w:t>
            </w:r>
          </w:p>
          <w:p w14:paraId="298B6A6D" w14:textId="77777777" w:rsidR="00482402" w:rsidRDefault="00482402" w:rsidP="00482402">
            <w:pPr>
              <w:spacing w:line="276" w:lineRule="auto"/>
            </w:pPr>
            <w:r>
              <w:t xml:space="preserve">C T </w:t>
            </w:r>
            <w:proofErr w:type="spellStart"/>
            <w:r>
              <w:t>T</w:t>
            </w:r>
            <w:proofErr w:type="spellEnd"/>
            <w:r>
              <w:t xml:space="preserve"> A </w:t>
            </w:r>
            <w:proofErr w:type="spellStart"/>
            <w:r>
              <w:t>A</w:t>
            </w:r>
            <w:proofErr w:type="spellEnd"/>
            <w:r>
              <w:t xml:space="preserve"> G</w:t>
            </w:r>
          </w:p>
        </w:tc>
        <w:tc>
          <w:tcPr>
            <w:tcW w:w="5372" w:type="dxa"/>
          </w:tcPr>
          <w:p w14:paraId="647EB016" w14:textId="77777777" w:rsidR="00482402" w:rsidRDefault="00482402" w:rsidP="00482402">
            <w:pPr>
              <w:spacing w:line="276" w:lineRule="auto"/>
            </w:pPr>
            <w:r>
              <w:t xml:space="preserve">G </w:t>
            </w:r>
            <w:proofErr w:type="spellStart"/>
            <w:r>
              <w:t>G</w:t>
            </w:r>
            <w:proofErr w:type="spellEnd"/>
            <w:r>
              <w:t xml:space="preserve"> T C A </w:t>
            </w:r>
            <w:proofErr w:type="spellStart"/>
            <w:r>
              <w:t>A</w:t>
            </w:r>
            <w:proofErr w:type="spellEnd"/>
            <w:r>
              <w:t xml:space="preserve"> G C T </w:t>
            </w:r>
            <w:proofErr w:type="spellStart"/>
            <w:r>
              <w:t>T</w:t>
            </w:r>
            <w:proofErr w:type="spellEnd"/>
            <w:r>
              <w:t xml:space="preserve"> A C T C G </w:t>
            </w:r>
            <w:proofErr w:type="spellStart"/>
            <w:r>
              <w:t>G</w:t>
            </w:r>
            <w:proofErr w:type="spellEnd"/>
            <w:r>
              <w:t xml:space="preserve"> A T C </w:t>
            </w:r>
            <w:proofErr w:type="spellStart"/>
            <w:r>
              <w:t>C</w:t>
            </w:r>
            <w:proofErr w:type="spellEnd"/>
            <w:r>
              <w:t xml:space="preserve"> A G C T </w:t>
            </w:r>
            <w:r w:rsidRPr="007D52B0">
              <w:rPr>
                <w:highlight w:val="yellow"/>
              </w:rPr>
              <w:t>G A</w:t>
            </w:r>
            <w:r>
              <w:t xml:space="preserve"> </w:t>
            </w:r>
            <w:proofErr w:type="spellStart"/>
            <w:r>
              <w:t>A</w:t>
            </w:r>
            <w:proofErr w:type="spellEnd"/>
            <w:r>
              <w:t xml:space="preserve"> T </w:t>
            </w:r>
            <w:proofErr w:type="spellStart"/>
            <w:r>
              <w:t>T</w:t>
            </w:r>
            <w:proofErr w:type="spellEnd"/>
            <w:r>
              <w:t xml:space="preserve"> C</w:t>
            </w:r>
          </w:p>
          <w:p w14:paraId="6B3629AF" w14:textId="77777777" w:rsidR="00482402" w:rsidRDefault="00482402" w:rsidP="00482402">
            <w:pPr>
              <w:spacing w:line="276" w:lineRule="auto"/>
            </w:pPr>
            <w:r>
              <w:t xml:space="preserve">C </w:t>
            </w:r>
            <w:proofErr w:type="spellStart"/>
            <w:r>
              <w:t>C</w:t>
            </w:r>
            <w:proofErr w:type="spellEnd"/>
            <w:r>
              <w:t xml:space="preserve"> A G T </w:t>
            </w:r>
            <w:proofErr w:type="spellStart"/>
            <w:r>
              <w:t>T</w:t>
            </w:r>
            <w:proofErr w:type="spellEnd"/>
            <w:r>
              <w:t xml:space="preserve"> C G A </w:t>
            </w:r>
            <w:proofErr w:type="spellStart"/>
            <w:r>
              <w:t>A</w:t>
            </w:r>
            <w:proofErr w:type="spellEnd"/>
            <w:r>
              <w:t xml:space="preserve"> T G A G C </w:t>
            </w:r>
            <w:proofErr w:type="spellStart"/>
            <w:r>
              <w:t>C</w:t>
            </w:r>
            <w:proofErr w:type="spellEnd"/>
            <w:r>
              <w:t xml:space="preserve"> T A G </w:t>
            </w:r>
            <w:proofErr w:type="spellStart"/>
            <w:r>
              <w:t>G</w:t>
            </w:r>
            <w:proofErr w:type="spellEnd"/>
            <w:r>
              <w:t xml:space="preserve"> T C G A C T </w:t>
            </w:r>
            <w:proofErr w:type="spellStart"/>
            <w:r>
              <w:t>T</w:t>
            </w:r>
            <w:proofErr w:type="spellEnd"/>
            <w:r>
              <w:t xml:space="preserve"> A </w:t>
            </w:r>
            <w:proofErr w:type="spellStart"/>
            <w:r w:rsidRPr="007D52B0">
              <w:rPr>
                <w:highlight w:val="yellow"/>
              </w:rPr>
              <w:t>A</w:t>
            </w:r>
            <w:proofErr w:type="spellEnd"/>
            <w:r w:rsidRPr="007D52B0">
              <w:rPr>
                <w:highlight w:val="yellow"/>
              </w:rPr>
              <w:t xml:space="preserve"> G</w:t>
            </w:r>
          </w:p>
          <w:p w14:paraId="17EA1BC8" w14:textId="77777777" w:rsidR="00482402" w:rsidRDefault="00482402" w:rsidP="00482402">
            <w:pPr>
              <w:spacing w:line="276" w:lineRule="auto"/>
            </w:pPr>
          </w:p>
        </w:tc>
        <w:tc>
          <w:tcPr>
            <w:tcW w:w="1276" w:type="dxa"/>
          </w:tcPr>
          <w:p w14:paraId="0B388F37" w14:textId="77777777" w:rsidR="00482402" w:rsidRDefault="00482402" w:rsidP="00482402">
            <w:pPr>
              <w:spacing w:line="276" w:lineRule="auto"/>
            </w:pPr>
            <w:r>
              <w:t>Sticky ends</w:t>
            </w:r>
          </w:p>
        </w:tc>
      </w:tr>
      <w:tr w:rsidR="00482402" w14:paraId="29AE265F" w14:textId="77777777" w:rsidTr="00482402">
        <w:tc>
          <w:tcPr>
            <w:tcW w:w="1281" w:type="dxa"/>
          </w:tcPr>
          <w:p w14:paraId="522A2F44" w14:textId="77777777" w:rsidR="00482402" w:rsidRDefault="00482402" w:rsidP="00482402">
            <w:pPr>
              <w:spacing w:line="276" w:lineRule="auto"/>
            </w:pPr>
            <w:r w:rsidRPr="00732498">
              <w:rPr>
                <w:b/>
                <w:bCs/>
              </w:rPr>
              <w:t xml:space="preserve">c </w:t>
            </w:r>
            <w:proofErr w:type="spellStart"/>
            <w:r w:rsidRPr="00732498">
              <w:t>HindIII</w:t>
            </w:r>
            <w:proofErr w:type="spellEnd"/>
          </w:p>
          <w:p w14:paraId="3764299B" w14:textId="77777777" w:rsidR="00482402" w:rsidRDefault="00482402" w:rsidP="00482402">
            <w:pPr>
              <w:spacing w:line="276" w:lineRule="auto"/>
            </w:pPr>
          </w:p>
        </w:tc>
        <w:tc>
          <w:tcPr>
            <w:tcW w:w="1280" w:type="dxa"/>
          </w:tcPr>
          <w:p w14:paraId="189CFA59" w14:textId="77777777" w:rsidR="00482402" w:rsidRDefault="00482402" w:rsidP="00482402">
            <w:pPr>
              <w:spacing w:line="276" w:lineRule="auto"/>
            </w:pPr>
            <w:r>
              <w:t xml:space="preserve">A </w:t>
            </w:r>
            <w:proofErr w:type="spellStart"/>
            <w:r>
              <w:t>A</w:t>
            </w:r>
            <w:proofErr w:type="spellEnd"/>
            <w:r>
              <w:t xml:space="preserve"> G C T </w:t>
            </w:r>
            <w:proofErr w:type="spellStart"/>
            <w:r>
              <w:t>T</w:t>
            </w:r>
            <w:proofErr w:type="spellEnd"/>
          </w:p>
          <w:p w14:paraId="593CF668" w14:textId="77777777" w:rsidR="00482402" w:rsidRDefault="00482402" w:rsidP="00482402">
            <w:pPr>
              <w:spacing w:line="276" w:lineRule="auto"/>
            </w:pPr>
            <w:r>
              <w:t xml:space="preserve">T </w:t>
            </w:r>
            <w:proofErr w:type="spellStart"/>
            <w:r>
              <w:t>T</w:t>
            </w:r>
            <w:proofErr w:type="spellEnd"/>
            <w:r>
              <w:t xml:space="preserve"> C G A </w:t>
            </w:r>
            <w:proofErr w:type="spellStart"/>
            <w:r>
              <w:t>A</w:t>
            </w:r>
            <w:proofErr w:type="spellEnd"/>
          </w:p>
          <w:p w14:paraId="12C5D7F7" w14:textId="77777777" w:rsidR="00482402" w:rsidRDefault="00482402" w:rsidP="00482402">
            <w:pPr>
              <w:spacing w:line="276" w:lineRule="auto"/>
            </w:pPr>
          </w:p>
        </w:tc>
        <w:tc>
          <w:tcPr>
            <w:tcW w:w="5372" w:type="dxa"/>
          </w:tcPr>
          <w:p w14:paraId="4AFACC96" w14:textId="77777777" w:rsidR="00482402" w:rsidRDefault="00482402" w:rsidP="00482402">
            <w:pPr>
              <w:spacing w:line="276" w:lineRule="auto"/>
            </w:pPr>
            <w:r>
              <w:t xml:space="preserve">G </w:t>
            </w:r>
            <w:proofErr w:type="spellStart"/>
            <w:r>
              <w:t>G</w:t>
            </w:r>
            <w:proofErr w:type="spellEnd"/>
            <w:r>
              <w:t xml:space="preserve"> T C </w:t>
            </w:r>
            <w:r w:rsidRPr="007D52B0">
              <w:rPr>
                <w:highlight w:val="yellow"/>
              </w:rPr>
              <w:t xml:space="preserve">A </w:t>
            </w:r>
            <w:proofErr w:type="spellStart"/>
            <w:r w:rsidRPr="007D52B0">
              <w:rPr>
                <w:highlight w:val="yellow"/>
              </w:rPr>
              <w:t>A</w:t>
            </w:r>
            <w:proofErr w:type="spellEnd"/>
            <w:r>
              <w:t xml:space="preserve"> G C T </w:t>
            </w:r>
            <w:proofErr w:type="spellStart"/>
            <w:r>
              <w:t>T</w:t>
            </w:r>
            <w:proofErr w:type="spellEnd"/>
            <w:r>
              <w:t xml:space="preserve"> A C T C G </w:t>
            </w:r>
            <w:proofErr w:type="spellStart"/>
            <w:r>
              <w:t>G</w:t>
            </w:r>
            <w:proofErr w:type="spellEnd"/>
            <w:r>
              <w:t xml:space="preserve"> A T C </w:t>
            </w:r>
            <w:proofErr w:type="spellStart"/>
            <w:r>
              <w:t>C</w:t>
            </w:r>
            <w:proofErr w:type="spellEnd"/>
            <w:r>
              <w:t xml:space="preserve"> A G C T G A </w:t>
            </w:r>
            <w:proofErr w:type="spellStart"/>
            <w:r>
              <w:t>A</w:t>
            </w:r>
            <w:proofErr w:type="spellEnd"/>
            <w:r>
              <w:t xml:space="preserve"> T </w:t>
            </w:r>
            <w:proofErr w:type="spellStart"/>
            <w:r>
              <w:t>T</w:t>
            </w:r>
            <w:proofErr w:type="spellEnd"/>
            <w:r>
              <w:t xml:space="preserve"> C</w:t>
            </w:r>
          </w:p>
          <w:p w14:paraId="128776A1" w14:textId="77777777" w:rsidR="00482402" w:rsidRDefault="00482402" w:rsidP="00482402">
            <w:pPr>
              <w:spacing w:line="276" w:lineRule="auto"/>
            </w:pPr>
            <w:r>
              <w:t xml:space="preserve">C </w:t>
            </w:r>
            <w:proofErr w:type="spellStart"/>
            <w:r>
              <w:t>C</w:t>
            </w:r>
            <w:proofErr w:type="spellEnd"/>
            <w:r>
              <w:t xml:space="preserve"> A G T </w:t>
            </w:r>
            <w:proofErr w:type="spellStart"/>
            <w:r>
              <w:t>T</w:t>
            </w:r>
            <w:proofErr w:type="spellEnd"/>
            <w:r>
              <w:t xml:space="preserve"> C G </w:t>
            </w:r>
            <w:r w:rsidRPr="007D52B0">
              <w:rPr>
                <w:highlight w:val="yellow"/>
              </w:rPr>
              <w:t xml:space="preserve">A </w:t>
            </w:r>
            <w:proofErr w:type="spellStart"/>
            <w:r w:rsidRPr="007D52B0">
              <w:rPr>
                <w:highlight w:val="yellow"/>
              </w:rPr>
              <w:t>A</w:t>
            </w:r>
            <w:proofErr w:type="spellEnd"/>
            <w:r>
              <w:t xml:space="preserve"> T G A G C </w:t>
            </w:r>
            <w:proofErr w:type="spellStart"/>
            <w:r>
              <w:t>C</w:t>
            </w:r>
            <w:proofErr w:type="spellEnd"/>
            <w:r>
              <w:t xml:space="preserve"> T A G </w:t>
            </w:r>
            <w:proofErr w:type="spellStart"/>
            <w:r>
              <w:t>G</w:t>
            </w:r>
            <w:proofErr w:type="spellEnd"/>
            <w:r>
              <w:t xml:space="preserve"> T C G A C T </w:t>
            </w:r>
            <w:proofErr w:type="spellStart"/>
            <w:r>
              <w:t>T</w:t>
            </w:r>
            <w:proofErr w:type="spellEnd"/>
            <w:r>
              <w:t xml:space="preserve"> A </w:t>
            </w:r>
            <w:proofErr w:type="spellStart"/>
            <w:r>
              <w:t>A</w:t>
            </w:r>
            <w:proofErr w:type="spellEnd"/>
            <w:r>
              <w:t xml:space="preserve"> G</w:t>
            </w:r>
          </w:p>
          <w:p w14:paraId="71DEB3AF" w14:textId="77777777" w:rsidR="00482402" w:rsidRDefault="00482402" w:rsidP="00482402">
            <w:pPr>
              <w:spacing w:line="276" w:lineRule="auto"/>
            </w:pPr>
          </w:p>
        </w:tc>
        <w:tc>
          <w:tcPr>
            <w:tcW w:w="1276" w:type="dxa"/>
          </w:tcPr>
          <w:p w14:paraId="07A03F6E" w14:textId="77777777" w:rsidR="00482402" w:rsidRDefault="00482402" w:rsidP="00482402">
            <w:pPr>
              <w:spacing w:line="276" w:lineRule="auto"/>
            </w:pPr>
            <w:r>
              <w:t>Sticky ends</w:t>
            </w:r>
          </w:p>
        </w:tc>
      </w:tr>
      <w:tr w:rsidR="00482402" w14:paraId="2288B5B7" w14:textId="77777777" w:rsidTr="00482402">
        <w:tc>
          <w:tcPr>
            <w:tcW w:w="1281" w:type="dxa"/>
          </w:tcPr>
          <w:p w14:paraId="1902C1F6" w14:textId="77777777" w:rsidR="00482402" w:rsidRDefault="00482402" w:rsidP="00482402">
            <w:pPr>
              <w:spacing w:line="276" w:lineRule="auto"/>
            </w:pPr>
            <w:r w:rsidRPr="00732498">
              <w:rPr>
                <w:b/>
                <w:bCs/>
              </w:rPr>
              <w:t xml:space="preserve">d </w:t>
            </w:r>
            <w:proofErr w:type="spellStart"/>
            <w:r w:rsidRPr="00732498">
              <w:t>PvuII</w:t>
            </w:r>
            <w:proofErr w:type="spellEnd"/>
          </w:p>
          <w:p w14:paraId="19D7BDBB" w14:textId="77777777" w:rsidR="00482402" w:rsidRDefault="00482402" w:rsidP="00482402">
            <w:pPr>
              <w:spacing w:line="276" w:lineRule="auto"/>
            </w:pPr>
          </w:p>
        </w:tc>
        <w:tc>
          <w:tcPr>
            <w:tcW w:w="1280" w:type="dxa"/>
          </w:tcPr>
          <w:p w14:paraId="04966DBA" w14:textId="77777777" w:rsidR="00482402" w:rsidRDefault="00482402" w:rsidP="00482402">
            <w:pPr>
              <w:spacing w:line="276" w:lineRule="auto"/>
            </w:pPr>
            <w:r>
              <w:t>CAG CTG</w:t>
            </w:r>
          </w:p>
          <w:p w14:paraId="19FC344A" w14:textId="77777777" w:rsidR="00482402" w:rsidRDefault="00482402" w:rsidP="00482402">
            <w:pPr>
              <w:spacing w:line="276" w:lineRule="auto"/>
            </w:pPr>
            <w:r>
              <w:t>GTC GAC</w:t>
            </w:r>
          </w:p>
        </w:tc>
        <w:tc>
          <w:tcPr>
            <w:tcW w:w="5372" w:type="dxa"/>
          </w:tcPr>
          <w:p w14:paraId="7B6ECBCD" w14:textId="77777777" w:rsidR="00482402" w:rsidRDefault="00482402" w:rsidP="00482402">
            <w:pPr>
              <w:spacing w:line="276" w:lineRule="auto"/>
            </w:pPr>
            <w:r>
              <w:t xml:space="preserve">G </w:t>
            </w:r>
            <w:proofErr w:type="spellStart"/>
            <w:r>
              <w:t>G</w:t>
            </w:r>
            <w:proofErr w:type="spellEnd"/>
            <w:r>
              <w:t xml:space="preserve"> T C A </w:t>
            </w:r>
            <w:proofErr w:type="spellStart"/>
            <w:r>
              <w:t>A</w:t>
            </w:r>
            <w:proofErr w:type="spellEnd"/>
            <w:r>
              <w:t xml:space="preserve"> G C T </w:t>
            </w:r>
            <w:proofErr w:type="spellStart"/>
            <w:r>
              <w:t>T</w:t>
            </w:r>
            <w:proofErr w:type="spellEnd"/>
            <w:r>
              <w:t xml:space="preserve"> A C T C G </w:t>
            </w:r>
            <w:proofErr w:type="spellStart"/>
            <w:r>
              <w:t>G</w:t>
            </w:r>
            <w:proofErr w:type="spellEnd"/>
            <w:r>
              <w:t xml:space="preserve"> A T C </w:t>
            </w:r>
            <w:proofErr w:type="spellStart"/>
            <w:r>
              <w:t>C</w:t>
            </w:r>
            <w:proofErr w:type="spellEnd"/>
            <w:r>
              <w:t xml:space="preserve"> A </w:t>
            </w:r>
            <w:r w:rsidRPr="00A84A29">
              <w:rPr>
                <w:highlight w:val="yellow"/>
              </w:rPr>
              <w:t>G C</w:t>
            </w:r>
            <w:r>
              <w:t xml:space="preserve"> T G A </w:t>
            </w:r>
            <w:proofErr w:type="spellStart"/>
            <w:r>
              <w:t>A</w:t>
            </w:r>
            <w:proofErr w:type="spellEnd"/>
            <w:r>
              <w:t xml:space="preserve"> T </w:t>
            </w:r>
            <w:proofErr w:type="spellStart"/>
            <w:r>
              <w:t>T</w:t>
            </w:r>
            <w:proofErr w:type="spellEnd"/>
            <w:r>
              <w:t xml:space="preserve"> C</w:t>
            </w:r>
          </w:p>
          <w:p w14:paraId="648D7E44" w14:textId="77777777" w:rsidR="00482402" w:rsidRDefault="00482402" w:rsidP="00482402">
            <w:pPr>
              <w:spacing w:line="276" w:lineRule="auto"/>
            </w:pPr>
            <w:r>
              <w:t xml:space="preserve">C </w:t>
            </w:r>
            <w:proofErr w:type="spellStart"/>
            <w:r>
              <w:t>C</w:t>
            </w:r>
            <w:proofErr w:type="spellEnd"/>
            <w:r>
              <w:t xml:space="preserve"> A G T </w:t>
            </w:r>
            <w:proofErr w:type="spellStart"/>
            <w:r>
              <w:t>T</w:t>
            </w:r>
            <w:proofErr w:type="spellEnd"/>
            <w:r>
              <w:t xml:space="preserve"> C G A </w:t>
            </w:r>
            <w:proofErr w:type="spellStart"/>
            <w:r>
              <w:t>A</w:t>
            </w:r>
            <w:proofErr w:type="spellEnd"/>
            <w:r>
              <w:t xml:space="preserve"> T G A G C </w:t>
            </w:r>
            <w:proofErr w:type="spellStart"/>
            <w:r>
              <w:t>C</w:t>
            </w:r>
            <w:proofErr w:type="spellEnd"/>
            <w:r>
              <w:t xml:space="preserve"> T A G </w:t>
            </w:r>
            <w:proofErr w:type="spellStart"/>
            <w:r>
              <w:t>G</w:t>
            </w:r>
            <w:proofErr w:type="spellEnd"/>
            <w:r>
              <w:t xml:space="preserve"> T </w:t>
            </w:r>
            <w:r w:rsidRPr="00A84A29">
              <w:rPr>
                <w:highlight w:val="yellow"/>
              </w:rPr>
              <w:t>C G</w:t>
            </w:r>
            <w:r>
              <w:t xml:space="preserve"> A C T </w:t>
            </w:r>
            <w:proofErr w:type="spellStart"/>
            <w:r>
              <w:t>T</w:t>
            </w:r>
            <w:proofErr w:type="spellEnd"/>
            <w:r>
              <w:t xml:space="preserve"> A </w:t>
            </w:r>
            <w:proofErr w:type="spellStart"/>
            <w:r>
              <w:t>A</w:t>
            </w:r>
            <w:proofErr w:type="spellEnd"/>
            <w:r>
              <w:t xml:space="preserve"> G</w:t>
            </w:r>
          </w:p>
          <w:p w14:paraId="2331EE37" w14:textId="77777777" w:rsidR="00482402" w:rsidRDefault="00482402" w:rsidP="00482402">
            <w:pPr>
              <w:spacing w:line="276" w:lineRule="auto"/>
            </w:pPr>
          </w:p>
        </w:tc>
        <w:tc>
          <w:tcPr>
            <w:tcW w:w="1276" w:type="dxa"/>
          </w:tcPr>
          <w:p w14:paraId="4D8C82F4" w14:textId="77777777" w:rsidR="00482402" w:rsidRDefault="00482402" w:rsidP="00482402">
            <w:pPr>
              <w:spacing w:line="276" w:lineRule="auto"/>
            </w:pPr>
            <w:r>
              <w:t>Blunt ends</w:t>
            </w:r>
          </w:p>
        </w:tc>
      </w:tr>
    </w:tbl>
    <w:p w14:paraId="16FB1B64" w14:textId="77777777" w:rsidR="00B34BDD" w:rsidRDefault="00B34BDD" w:rsidP="00482402">
      <w:pPr>
        <w:spacing w:line="276" w:lineRule="auto"/>
        <w:rPr>
          <w:b/>
          <w:bCs/>
        </w:rPr>
      </w:pPr>
    </w:p>
    <w:p w14:paraId="71AFF69C" w14:textId="3DFC66A8" w:rsidR="00482402" w:rsidRDefault="00482402" w:rsidP="00482402">
      <w:pPr>
        <w:spacing w:line="276" w:lineRule="auto"/>
      </w:pPr>
      <w:r w:rsidRPr="00732498">
        <w:rPr>
          <w:b/>
          <w:bCs/>
        </w:rPr>
        <w:t xml:space="preserve">19 </w:t>
      </w:r>
      <w:r w:rsidRPr="00732498">
        <w:t>Compare and contrast synthetic</w:t>
      </w:r>
      <w:r>
        <w:t xml:space="preserve"> </w:t>
      </w:r>
      <w:r w:rsidRPr="00732498">
        <w:t>hormones and biosynthetic</w:t>
      </w:r>
      <w:r>
        <w:t xml:space="preserve"> </w:t>
      </w:r>
      <w:r w:rsidRPr="00732498">
        <w:t>hormones.</w:t>
      </w:r>
    </w:p>
    <w:p w14:paraId="0694A34E" w14:textId="17D90AD0" w:rsidR="00482402" w:rsidRDefault="00A6024B" w:rsidP="00482402">
      <w:pPr>
        <w:spacing w:line="276" w:lineRule="auto"/>
        <w:rPr>
          <w:i/>
          <w:iCs/>
        </w:rPr>
      </w:pPr>
      <w:r w:rsidRPr="00A6024B">
        <w:rPr>
          <w:i/>
          <w:iCs/>
          <w:color w:val="FF0000"/>
        </w:rPr>
        <w:t>Answer</w:t>
      </w:r>
      <w:r w:rsidR="00482402" w:rsidRPr="00BC4F11">
        <w:rPr>
          <w:i/>
          <w:iCs/>
        </w:rPr>
        <w:t>:</w:t>
      </w:r>
    </w:p>
    <w:p w14:paraId="0F4998B8" w14:textId="2CCCBE6D" w:rsidR="00482402" w:rsidRDefault="00482402" w:rsidP="00482402">
      <w:pPr>
        <w:spacing w:line="276" w:lineRule="auto"/>
      </w:pPr>
      <w:r>
        <w:t xml:space="preserve">Compare: Both are hormones, which are used to regulate cell functions and to carry messages around the bloodstream. Both are specific and require receptors in or on the cells to activate </w:t>
      </w:r>
      <w:proofErr w:type="gramStart"/>
      <w:r>
        <w:t>particular processes</w:t>
      </w:r>
      <w:proofErr w:type="gramEnd"/>
      <w:r>
        <w:t xml:space="preserve">. </w:t>
      </w:r>
    </w:p>
    <w:p w14:paraId="157472DC" w14:textId="68988803" w:rsidR="00482402" w:rsidRPr="00A84A29" w:rsidRDefault="00482402" w:rsidP="00482402">
      <w:pPr>
        <w:spacing w:line="276" w:lineRule="auto"/>
      </w:pPr>
      <w:r>
        <w:t xml:space="preserve">Contrast: Synthetic hormones are produced by either recombinant DNA or chemical manufacturing. They mimic natural hormones and are similar but not identical to human hormones. Biosynthetic hormones are produced by other living organisms, </w:t>
      </w:r>
      <w:proofErr w:type="gramStart"/>
      <w:r>
        <w:t>bacteria</w:t>
      </w:r>
      <w:proofErr w:type="gramEnd"/>
      <w:r>
        <w:t xml:space="preserve"> or yeast cells. As the bacteria or yeast contain the gene to produce the hormone, the hormones they produce are more similar</w:t>
      </w:r>
      <w:r w:rsidR="00F5782B">
        <w:t>,</w:t>
      </w:r>
      <w:r>
        <w:t xml:space="preserve"> if not identical</w:t>
      </w:r>
      <w:r w:rsidR="00F5782B">
        <w:t>,</w:t>
      </w:r>
      <w:r>
        <w:t xml:space="preserve"> to the normal human hormone. </w:t>
      </w:r>
    </w:p>
    <w:p w14:paraId="26AF8F74" w14:textId="77777777" w:rsidR="00B34BDD" w:rsidRDefault="00B34BDD" w:rsidP="00482402">
      <w:pPr>
        <w:spacing w:line="276" w:lineRule="auto"/>
        <w:rPr>
          <w:b/>
          <w:bCs/>
        </w:rPr>
      </w:pPr>
    </w:p>
    <w:p w14:paraId="2F671540" w14:textId="3A56956F" w:rsidR="00482402" w:rsidRDefault="00482402" w:rsidP="00482402">
      <w:pPr>
        <w:spacing w:line="276" w:lineRule="auto"/>
      </w:pPr>
      <w:r w:rsidRPr="00732498">
        <w:rPr>
          <w:b/>
          <w:bCs/>
        </w:rPr>
        <w:t xml:space="preserve">20 </w:t>
      </w:r>
      <w:r w:rsidRPr="00732498">
        <w:t xml:space="preserve">The </w:t>
      </w:r>
      <w:proofErr w:type="gramStart"/>
      <w:r w:rsidRPr="00732498">
        <w:t>most commonly used</w:t>
      </w:r>
      <w:proofErr w:type="gramEnd"/>
      <w:r w:rsidRPr="00732498">
        <w:t xml:space="preserve"> test to see</w:t>
      </w:r>
      <w:r>
        <w:t xml:space="preserve"> </w:t>
      </w:r>
      <w:r w:rsidRPr="00732498">
        <w:t>whether thyroid function is adequate</w:t>
      </w:r>
      <w:r>
        <w:t xml:space="preserve"> </w:t>
      </w:r>
      <w:r w:rsidRPr="00732498">
        <w:t>is a blood test for thyroid-stimulating</w:t>
      </w:r>
      <w:r>
        <w:t xml:space="preserve"> </w:t>
      </w:r>
      <w:r w:rsidRPr="00732498">
        <w:t>hormone (TSH).</w:t>
      </w:r>
    </w:p>
    <w:p w14:paraId="20A6FBFD" w14:textId="77777777" w:rsidR="00482402" w:rsidRDefault="00482402" w:rsidP="00482402">
      <w:pPr>
        <w:spacing w:line="276" w:lineRule="auto"/>
      </w:pPr>
      <w:proofErr w:type="spellStart"/>
      <w:r w:rsidRPr="00732498">
        <w:rPr>
          <w:b/>
          <w:bCs/>
        </w:rPr>
        <w:t>a</w:t>
      </w:r>
      <w:proofErr w:type="spellEnd"/>
      <w:r w:rsidRPr="00732498">
        <w:rPr>
          <w:b/>
          <w:bCs/>
        </w:rPr>
        <w:t xml:space="preserve"> </w:t>
      </w:r>
      <w:r w:rsidRPr="00732498">
        <w:t>How would a blood test for TSH</w:t>
      </w:r>
      <w:r>
        <w:t xml:space="preserve"> </w:t>
      </w:r>
      <w:r w:rsidRPr="00732498">
        <w:t>show whether the thyroid is</w:t>
      </w:r>
      <w:r>
        <w:t xml:space="preserve"> </w:t>
      </w:r>
      <w:r w:rsidRPr="00732498">
        <w:t>functioning normally?</w:t>
      </w:r>
    </w:p>
    <w:p w14:paraId="411DD42E" w14:textId="67C3BB3C" w:rsidR="00482402" w:rsidRDefault="00A6024B" w:rsidP="00482402">
      <w:pPr>
        <w:spacing w:line="276" w:lineRule="auto"/>
      </w:pPr>
      <w:r w:rsidRPr="00A6024B">
        <w:rPr>
          <w:i/>
          <w:iCs/>
          <w:color w:val="FF0000"/>
        </w:rPr>
        <w:t>Answer</w:t>
      </w:r>
      <w:r w:rsidR="00482402" w:rsidRPr="00111039">
        <w:rPr>
          <w:i/>
          <w:iCs/>
        </w:rPr>
        <w:t>:</w:t>
      </w:r>
      <w:r w:rsidR="00482402">
        <w:t xml:space="preserve"> TSH regulates the release of thyroxine from the thyroid. It is released by the anterior pituitary gland in response to low levels of thyroxine. If thyroxine levels are very low, higher than normal levels of TSH would be expected in the blood. Likewise, if thyroxine levels are higher than normal, TSH levels will be very low. If TSH levels are normal, it probably means that thyroxine secretion is normal.</w:t>
      </w:r>
    </w:p>
    <w:p w14:paraId="3061B630" w14:textId="77777777" w:rsidR="00482402" w:rsidRDefault="00482402" w:rsidP="00482402">
      <w:pPr>
        <w:spacing w:line="276" w:lineRule="auto"/>
      </w:pPr>
      <w:r w:rsidRPr="00732498">
        <w:rPr>
          <w:b/>
          <w:bCs/>
        </w:rPr>
        <w:lastRenderedPageBreak/>
        <w:t xml:space="preserve">b </w:t>
      </w:r>
      <w:r w:rsidRPr="00732498">
        <w:t>A test for TSH in the blood can also</w:t>
      </w:r>
      <w:r>
        <w:t xml:space="preserve"> </w:t>
      </w:r>
      <w:r w:rsidRPr="00732498">
        <w:t>be used to determine whether a</w:t>
      </w:r>
      <w:r>
        <w:t xml:space="preserve"> </w:t>
      </w:r>
      <w:r w:rsidRPr="00732498">
        <w:t>person’s diet has sufficient iodine.</w:t>
      </w:r>
      <w:r>
        <w:t xml:space="preserve"> </w:t>
      </w:r>
      <w:r w:rsidRPr="00732498">
        <w:t>How would such a test be able to</w:t>
      </w:r>
      <w:r>
        <w:t xml:space="preserve"> </w:t>
      </w:r>
      <w:r w:rsidRPr="00732498">
        <w:t>show whether iodine levels are</w:t>
      </w:r>
      <w:r>
        <w:t xml:space="preserve"> </w:t>
      </w:r>
      <w:r w:rsidRPr="00732498">
        <w:t>adequate?</w:t>
      </w:r>
    </w:p>
    <w:p w14:paraId="2F97223C" w14:textId="5C660B98" w:rsidR="00482402" w:rsidRPr="00732498" w:rsidRDefault="00A6024B" w:rsidP="00482402">
      <w:pPr>
        <w:spacing w:line="276" w:lineRule="auto"/>
      </w:pPr>
      <w:r w:rsidRPr="00A6024B">
        <w:rPr>
          <w:i/>
          <w:iCs/>
          <w:color w:val="FF0000"/>
        </w:rPr>
        <w:t>Answer</w:t>
      </w:r>
      <w:r w:rsidR="00482402" w:rsidRPr="00111039">
        <w:rPr>
          <w:i/>
          <w:iCs/>
        </w:rPr>
        <w:t>:</w:t>
      </w:r>
      <w:r w:rsidR="00482402">
        <w:t xml:space="preserve"> Iodine is needed for production of thyroxine. If iodine levels are low, less thyroxine will be able to be produced by the thyroid gland. This, in turn, would cause TSH levels to increase </w:t>
      </w:r>
      <w:r w:rsidR="00A71E37">
        <w:t>to</w:t>
      </w:r>
      <w:r w:rsidR="00482402">
        <w:t xml:space="preserve"> try to stimulate the thyroid to produce more thyroxine.</w:t>
      </w:r>
    </w:p>
    <w:p w14:paraId="1CBF42DD" w14:textId="77777777" w:rsidR="00B34BDD" w:rsidRDefault="00B34BDD" w:rsidP="00482402">
      <w:pPr>
        <w:spacing w:line="276" w:lineRule="auto"/>
        <w:rPr>
          <w:b/>
          <w:bCs/>
        </w:rPr>
      </w:pPr>
    </w:p>
    <w:p w14:paraId="5409269F" w14:textId="381F1D99" w:rsidR="00482402" w:rsidRDefault="00482402" w:rsidP="00482402">
      <w:pPr>
        <w:spacing w:line="276" w:lineRule="auto"/>
      </w:pPr>
      <w:r w:rsidRPr="00732498">
        <w:rPr>
          <w:b/>
          <w:bCs/>
        </w:rPr>
        <w:t xml:space="preserve">21 </w:t>
      </w:r>
      <w:r w:rsidRPr="00732498">
        <w:t>Explain how gene therapy is different</w:t>
      </w:r>
      <w:r>
        <w:t xml:space="preserve"> </w:t>
      </w:r>
      <w:r w:rsidRPr="00732498">
        <w:t>from cell therapy.</w:t>
      </w:r>
    </w:p>
    <w:p w14:paraId="7E1B7EE5" w14:textId="7C894105" w:rsidR="00482402" w:rsidRPr="00A84A29" w:rsidRDefault="00A6024B" w:rsidP="00482402">
      <w:pPr>
        <w:spacing w:line="276" w:lineRule="auto"/>
      </w:pPr>
      <w:r w:rsidRPr="00A6024B">
        <w:rPr>
          <w:i/>
          <w:iCs/>
          <w:color w:val="FF0000"/>
        </w:rPr>
        <w:t>Answer</w:t>
      </w:r>
      <w:r w:rsidR="00482402" w:rsidRPr="00BC4F11">
        <w:rPr>
          <w:i/>
          <w:iCs/>
        </w:rPr>
        <w:t>:</w:t>
      </w:r>
      <w:r w:rsidR="00482402">
        <w:rPr>
          <w:i/>
          <w:iCs/>
        </w:rPr>
        <w:t xml:space="preserve"> </w:t>
      </w:r>
      <w:r w:rsidR="00482402" w:rsidRPr="00A84A29">
        <w:t>Gene therapy</w:t>
      </w:r>
      <w:r w:rsidR="00482402">
        <w:rPr>
          <w:i/>
          <w:iCs/>
        </w:rPr>
        <w:t xml:space="preserve"> </w:t>
      </w:r>
      <w:r w:rsidR="00482402">
        <w:t xml:space="preserve">aims to treat or cure genetic abnormalities by replacing faulty genes with healthy ones. It uses genes as the treatment. Cell therapy uses stem cells to </w:t>
      </w:r>
      <w:proofErr w:type="spellStart"/>
      <w:r w:rsidR="00482402">
        <w:t>specialise</w:t>
      </w:r>
      <w:proofErr w:type="spellEnd"/>
      <w:r w:rsidR="00482402">
        <w:t xml:space="preserve"> into replacement tissue. The replacement tissue is used to produce products, for example dopamine in Parkinson’s patients, or to replace destroyed tissue, for example knee cartilage. </w:t>
      </w:r>
    </w:p>
    <w:p w14:paraId="4B358F76" w14:textId="77777777" w:rsidR="00B34BDD" w:rsidRDefault="00B34BDD" w:rsidP="00482402">
      <w:pPr>
        <w:spacing w:line="276" w:lineRule="auto"/>
        <w:rPr>
          <w:b/>
          <w:bCs/>
        </w:rPr>
      </w:pPr>
    </w:p>
    <w:p w14:paraId="7FE00EEC" w14:textId="7074C850" w:rsidR="00482402" w:rsidRDefault="00482402" w:rsidP="00482402">
      <w:pPr>
        <w:spacing w:line="276" w:lineRule="auto"/>
      </w:pPr>
      <w:r w:rsidRPr="00732498">
        <w:rPr>
          <w:b/>
          <w:bCs/>
        </w:rPr>
        <w:t xml:space="preserve">22 </w:t>
      </w:r>
      <w:r w:rsidRPr="00732498">
        <w:t>Imagine that you are a doctor. One</w:t>
      </w:r>
      <w:r>
        <w:t xml:space="preserve"> </w:t>
      </w:r>
      <w:r w:rsidRPr="00732498">
        <w:t>of your patients is overweight and</w:t>
      </w:r>
      <w:r>
        <w:t xml:space="preserve"> </w:t>
      </w:r>
      <w:r w:rsidRPr="00732498">
        <w:t>complains of feeling constantly hungry</w:t>
      </w:r>
      <w:r>
        <w:t xml:space="preserve"> </w:t>
      </w:r>
      <w:r w:rsidRPr="00732498">
        <w:t>and thirsty. You suspect the patient may</w:t>
      </w:r>
      <w:r>
        <w:t xml:space="preserve"> </w:t>
      </w:r>
      <w:r w:rsidRPr="00732498">
        <w:t>have type 2 diabetes.</w:t>
      </w:r>
    </w:p>
    <w:p w14:paraId="51A97E20" w14:textId="77777777" w:rsidR="00482402" w:rsidRDefault="00482402" w:rsidP="00482402">
      <w:pPr>
        <w:spacing w:line="276" w:lineRule="auto"/>
      </w:pPr>
      <w:proofErr w:type="spellStart"/>
      <w:r w:rsidRPr="00732498">
        <w:rPr>
          <w:b/>
          <w:bCs/>
        </w:rPr>
        <w:t>a</w:t>
      </w:r>
      <w:proofErr w:type="spellEnd"/>
      <w:r w:rsidRPr="00732498">
        <w:rPr>
          <w:b/>
          <w:bCs/>
        </w:rPr>
        <w:t xml:space="preserve"> </w:t>
      </w:r>
      <w:r w:rsidRPr="00732498">
        <w:t>What tests would you do to find out</w:t>
      </w:r>
      <w:r>
        <w:t xml:space="preserve"> w</w:t>
      </w:r>
      <w:r w:rsidRPr="00732498">
        <w:t>hether the person is suffering from</w:t>
      </w:r>
      <w:r>
        <w:t xml:space="preserve"> </w:t>
      </w:r>
      <w:r w:rsidRPr="00732498">
        <w:t>type 2 diabetes?</w:t>
      </w:r>
    </w:p>
    <w:p w14:paraId="6E587E58" w14:textId="15F9D2CE" w:rsidR="00482402" w:rsidRDefault="00A6024B" w:rsidP="00482402">
      <w:pPr>
        <w:spacing w:line="276" w:lineRule="auto"/>
      </w:pPr>
      <w:r w:rsidRPr="00A6024B">
        <w:rPr>
          <w:i/>
          <w:iCs/>
          <w:color w:val="FF0000"/>
        </w:rPr>
        <w:t>Answer</w:t>
      </w:r>
      <w:r w:rsidR="00482402" w:rsidRPr="00111039">
        <w:rPr>
          <w:i/>
          <w:iCs/>
        </w:rPr>
        <w:t>:</w:t>
      </w:r>
      <w:r w:rsidR="00482402">
        <w:t xml:space="preserve"> You could test the patient’s urine to see if glucose is present and, if necessary, test blood sugar concentration.</w:t>
      </w:r>
    </w:p>
    <w:p w14:paraId="5B62F4E7" w14:textId="77777777" w:rsidR="000B3FC8" w:rsidRDefault="000B3FC8" w:rsidP="00482402">
      <w:pPr>
        <w:spacing w:line="276" w:lineRule="auto"/>
        <w:rPr>
          <w:b/>
          <w:bCs/>
        </w:rPr>
      </w:pPr>
    </w:p>
    <w:p w14:paraId="53F3E550" w14:textId="3EEE69F0" w:rsidR="00482402" w:rsidRDefault="00482402" w:rsidP="00482402">
      <w:pPr>
        <w:spacing w:line="276" w:lineRule="auto"/>
      </w:pPr>
      <w:r w:rsidRPr="00732498">
        <w:rPr>
          <w:b/>
          <w:bCs/>
        </w:rPr>
        <w:t xml:space="preserve">b </w:t>
      </w:r>
      <w:r w:rsidRPr="00732498">
        <w:t>If type 2 diabetes is positively</w:t>
      </w:r>
      <w:r>
        <w:t xml:space="preserve"> </w:t>
      </w:r>
      <w:r w:rsidRPr="00732498">
        <w:t>diagnosed, what treatment</w:t>
      </w:r>
      <w:r>
        <w:t xml:space="preserve"> </w:t>
      </w:r>
      <w:r w:rsidRPr="00732498">
        <w:t>would you recommend for the</w:t>
      </w:r>
      <w:r>
        <w:t xml:space="preserve"> </w:t>
      </w:r>
      <w:r w:rsidRPr="00732498">
        <w:t>patient?</w:t>
      </w:r>
    </w:p>
    <w:p w14:paraId="4EB104E7" w14:textId="54F32AC1" w:rsidR="00482402" w:rsidRDefault="00A6024B" w:rsidP="00482402">
      <w:pPr>
        <w:spacing w:line="276" w:lineRule="auto"/>
      </w:pPr>
      <w:r w:rsidRPr="00A6024B">
        <w:rPr>
          <w:i/>
          <w:iCs/>
          <w:color w:val="FF0000"/>
        </w:rPr>
        <w:t>Answer</w:t>
      </w:r>
      <w:r w:rsidR="00482402" w:rsidRPr="00111039">
        <w:rPr>
          <w:i/>
          <w:iCs/>
        </w:rPr>
        <w:t>:</w:t>
      </w:r>
      <w:r w:rsidR="00482402">
        <w:t xml:space="preserve"> A change in lifestyle should be recommended. It would incorporate:</w:t>
      </w:r>
    </w:p>
    <w:p w14:paraId="7815FFC2" w14:textId="77777777" w:rsidR="00482402" w:rsidRDefault="00482402" w:rsidP="00482402">
      <w:pPr>
        <w:spacing w:line="276" w:lineRule="auto"/>
      </w:pPr>
      <w:r>
        <w:t>• a balanced diet with many serves of fruit and vegetables and fewer serves of fat and sugar</w:t>
      </w:r>
    </w:p>
    <w:p w14:paraId="7F01C09D" w14:textId="77777777" w:rsidR="00482402" w:rsidRDefault="00482402" w:rsidP="00482402">
      <w:pPr>
        <w:spacing w:line="276" w:lineRule="auto"/>
      </w:pPr>
      <w:r>
        <w:t>• an exercise regime to be carried out at least three times per week for one hour</w:t>
      </w:r>
    </w:p>
    <w:p w14:paraId="01475315" w14:textId="77777777" w:rsidR="00482402" w:rsidRPr="00732498" w:rsidRDefault="00482402" w:rsidP="00482402">
      <w:pPr>
        <w:spacing w:line="276" w:lineRule="auto"/>
      </w:pPr>
      <w:r>
        <w:t>• a weight loss program, because obesity causes the insulin receptors to become less sensitive to insulin.</w:t>
      </w:r>
    </w:p>
    <w:p w14:paraId="45A82515" w14:textId="77777777" w:rsidR="00B34BDD" w:rsidRDefault="00B34BDD" w:rsidP="00482402">
      <w:pPr>
        <w:spacing w:line="276" w:lineRule="auto"/>
        <w:rPr>
          <w:b/>
          <w:bCs/>
        </w:rPr>
      </w:pPr>
    </w:p>
    <w:p w14:paraId="284AEC7A" w14:textId="60CD7902" w:rsidR="00482402" w:rsidRDefault="00482402" w:rsidP="00482402">
      <w:pPr>
        <w:spacing w:line="276" w:lineRule="auto"/>
      </w:pPr>
      <w:r w:rsidRPr="00732498">
        <w:rPr>
          <w:b/>
          <w:bCs/>
        </w:rPr>
        <w:t xml:space="preserve">23 </w:t>
      </w:r>
      <w:proofErr w:type="spellStart"/>
      <w:r w:rsidRPr="00732498">
        <w:t>Goitre</w:t>
      </w:r>
      <w:proofErr w:type="spellEnd"/>
      <w:r w:rsidRPr="00732498">
        <w:t>, enlargement of the thyroid</w:t>
      </w:r>
      <w:r>
        <w:t xml:space="preserve"> </w:t>
      </w:r>
      <w:r w:rsidRPr="00732498">
        <w:t>gland, can be associated with both overproduction</w:t>
      </w:r>
      <w:r>
        <w:t xml:space="preserve"> </w:t>
      </w:r>
      <w:r w:rsidRPr="00732498">
        <w:t>and under-production of</w:t>
      </w:r>
      <w:r>
        <w:t xml:space="preserve"> </w:t>
      </w:r>
      <w:r w:rsidRPr="00732498">
        <w:t>thyroid hormone. Explain how this is</w:t>
      </w:r>
      <w:r>
        <w:t xml:space="preserve"> </w:t>
      </w:r>
      <w:r w:rsidRPr="00732498">
        <w:t>possible.</w:t>
      </w:r>
    </w:p>
    <w:p w14:paraId="5D5EBF5D" w14:textId="3C504464" w:rsidR="00482402" w:rsidRPr="00732498" w:rsidRDefault="00A6024B" w:rsidP="00482402">
      <w:pPr>
        <w:spacing w:line="276" w:lineRule="auto"/>
      </w:pPr>
      <w:r w:rsidRPr="00A6024B">
        <w:rPr>
          <w:i/>
          <w:iCs/>
          <w:color w:val="FF0000"/>
        </w:rPr>
        <w:t>Answer</w:t>
      </w:r>
      <w:r w:rsidR="00482402" w:rsidRPr="00111039">
        <w:rPr>
          <w:i/>
          <w:iCs/>
        </w:rPr>
        <w:t>:</w:t>
      </w:r>
      <w:r w:rsidR="00482402">
        <w:t xml:space="preserve"> Over-production of thyroid hormone is caused by overactive thyroid cells. This increased cellular activity causes enlargement of the thyroid. Underproduction also results in </w:t>
      </w:r>
      <w:proofErr w:type="spellStart"/>
      <w:r w:rsidR="00482402">
        <w:t>goitre</w:t>
      </w:r>
      <w:proofErr w:type="spellEnd"/>
      <w:r w:rsidR="00482402">
        <w:t xml:space="preserve">, because the thyroid enlarges to try to accumulate as much iodine as possible from the blood so that it can </w:t>
      </w:r>
      <w:proofErr w:type="spellStart"/>
      <w:r w:rsidR="00482402">
        <w:t>synthesise</w:t>
      </w:r>
      <w:proofErr w:type="spellEnd"/>
      <w:r w:rsidR="00482402">
        <w:t xml:space="preserve"> more thyroxine. It is constantly stimulated by TSH to do so.</w:t>
      </w:r>
    </w:p>
    <w:p w14:paraId="3E49C6D6" w14:textId="77777777" w:rsidR="00B34BDD" w:rsidRDefault="00B34BDD" w:rsidP="00482402">
      <w:pPr>
        <w:spacing w:line="276" w:lineRule="auto"/>
        <w:rPr>
          <w:b/>
          <w:bCs/>
        </w:rPr>
      </w:pPr>
    </w:p>
    <w:p w14:paraId="16E03D39" w14:textId="5EA36AEC" w:rsidR="00482402" w:rsidRDefault="00482402" w:rsidP="00482402">
      <w:pPr>
        <w:spacing w:line="276" w:lineRule="auto"/>
      </w:pPr>
      <w:r w:rsidRPr="00732498">
        <w:rPr>
          <w:b/>
          <w:bCs/>
        </w:rPr>
        <w:t xml:space="preserve">24 </w:t>
      </w:r>
      <w:r w:rsidRPr="00732498">
        <w:t>Graves’ disease is caused by an</w:t>
      </w:r>
      <w:r>
        <w:t xml:space="preserve"> </w:t>
      </w:r>
      <w:r w:rsidRPr="00732498">
        <w:t>abnormality of the immune system.</w:t>
      </w:r>
      <w:r>
        <w:t xml:space="preserve"> </w:t>
      </w:r>
      <w:r w:rsidRPr="00732498">
        <w:t>The immune system produces an</w:t>
      </w:r>
      <w:r>
        <w:t xml:space="preserve"> </w:t>
      </w:r>
      <w:r w:rsidRPr="00732498">
        <w:t>antibody that behaves in the same way</w:t>
      </w:r>
      <w:r>
        <w:t xml:space="preserve"> </w:t>
      </w:r>
      <w:r w:rsidRPr="00732498">
        <w:t>as TSH. Explain how this would lead to</w:t>
      </w:r>
      <w:r>
        <w:t xml:space="preserve"> </w:t>
      </w:r>
      <w:r w:rsidRPr="00732498">
        <w:t>hyperthyroidism.</w:t>
      </w:r>
    </w:p>
    <w:p w14:paraId="33997B31" w14:textId="6CBDA15B" w:rsidR="00482402" w:rsidRDefault="00A6024B" w:rsidP="00482402">
      <w:pPr>
        <w:spacing w:line="276" w:lineRule="auto"/>
      </w:pPr>
      <w:r w:rsidRPr="00A6024B">
        <w:rPr>
          <w:i/>
          <w:iCs/>
          <w:color w:val="FF0000"/>
        </w:rPr>
        <w:t>Answer</w:t>
      </w:r>
      <w:r w:rsidR="00482402" w:rsidRPr="00111039">
        <w:rPr>
          <w:i/>
          <w:iCs/>
        </w:rPr>
        <w:t>:</w:t>
      </w:r>
      <w:r w:rsidR="00482402">
        <w:t xml:space="preserve"> If the antibody behaves in the same way as TSH, it </w:t>
      </w:r>
      <w:proofErr w:type="gramStart"/>
      <w:r w:rsidR="00482402">
        <w:t>would</w:t>
      </w:r>
      <w:proofErr w:type="gramEnd"/>
      <w:r w:rsidR="00482402">
        <w:t xml:space="preserve"> stimulate the thyroid to produce more thyroid hormones leading to hyperthyroidism and the symptoms of Graves’ disease.</w:t>
      </w:r>
    </w:p>
    <w:p w14:paraId="2217C538" w14:textId="77777777" w:rsidR="00482402" w:rsidRPr="00732498" w:rsidRDefault="00482402" w:rsidP="00B34BDD">
      <w:pPr>
        <w:pStyle w:val="i-subhead"/>
      </w:pPr>
      <w:r w:rsidRPr="00732498">
        <w:t>Extend</w:t>
      </w:r>
    </w:p>
    <w:p w14:paraId="04F5B496" w14:textId="77777777" w:rsidR="00482402" w:rsidRDefault="00482402" w:rsidP="00482402">
      <w:pPr>
        <w:spacing w:line="276" w:lineRule="auto"/>
      </w:pPr>
      <w:r w:rsidRPr="00732498">
        <w:rPr>
          <w:b/>
          <w:bCs/>
        </w:rPr>
        <w:t xml:space="preserve">25 </w:t>
      </w:r>
      <w:r w:rsidRPr="00732498">
        <w:t>When the Human Genome Project was</w:t>
      </w:r>
      <w:r>
        <w:t xml:space="preserve"> </w:t>
      </w:r>
      <w:r w:rsidRPr="00732498">
        <w:t>launched in 1990 it was expected to</w:t>
      </w:r>
      <w:r>
        <w:t xml:space="preserve"> </w:t>
      </w:r>
      <w:r w:rsidRPr="00732498">
        <w:t>take until 2005 for complete mapping</w:t>
      </w:r>
      <w:r>
        <w:t xml:space="preserve"> </w:t>
      </w:r>
      <w:r w:rsidRPr="00732498">
        <w:t>to be achieved. However, the results of</w:t>
      </w:r>
      <w:r>
        <w:t xml:space="preserve"> </w:t>
      </w:r>
      <w:r w:rsidRPr="00732498">
        <w:t>the project were published in 2001, four</w:t>
      </w:r>
      <w:r>
        <w:t xml:space="preserve"> </w:t>
      </w:r>
      <w:r w:rsidRPr="00732498">
        <w:t>years ahead of schedule. Find out what</w:t>
      </w:r>
      <w:r>
        <w:t xml:space="preserve"> </w:t>
      </w:r>
      <w:r w:rsidRPr="00732498">
        <w:t>enabled the project to advance much</w:t>
      </w:r>
      <w:r>
        <w:t xml:space="preserve"> </w:t>
      </w:r>
      <w:r w:rsidRPr="00732498">
        <w:t>faster than originally anticipated.</w:t>
      </w:r>
    </w:p>
    <w:p w14:paraId="611D9DA8" w14:textId="63B16A62" w:rsidR="00482402" w:rsidRDefault="00A6024B" w:rsidP="00482402">
      <w:pPr>
        <w:spacing w:line="276" w:lineRule="auto"/>
      </w:pPr>
      <w:r w:rsidRPr="00A6024B">
        <w:rPr>
          <w:i/>
          <w:iCs/>
          <w:color w:val="FF0000"/>
        </w:rPr>
        <w:t>Answer</w:t>
      </w:r>
      <w:r w:rsidR="00482402" w:rsidRPr="00111039">
        <w:rPr>
          <w:i/>
          <w:iCs/>
        </w:rPr>
        <w:t>:</w:t>
      </w:r>
      <w:r w:rsidR="00482402">
        <w:t xml:space="preserve"> The project proceeded faster than expected because of:</w:t>
      </w:r>
    </w:p>
    <w:p w14:paraId="48361497" w14:textId="77777777" w:rsidR="00482402" w:rsidRDefault="00482402" w:rsidP="00482402">
      <w:pPr>
        <w:spacing w:line="276" w:lineRule="auto"/>
      </w:pPr>
      <w:r>
        <w:t>• international cooperation</w:t>
      </w:r>
    </w:p>
    <w:p w14:paraId="5DC0C789" w14:textId="77777777" w:rsidR="00482402" w:rsidRDefault="00482402" w:rsidP="00482402">
      <w:pPr>
        <w:spacing w:line="276" w:lineRule="auto"/>
      </w:pPr>
      <w:r>
        <w:t>• automation of the polymerase chain reaction (allowing rapid sequencing of bases)</w:t>
      </w:r>
    </w:p>
    <w:p w14:paraId="47B3B513" w14:textId="77777777" w:rsidR="00482402" w:rsidRPr="00732498" w:rsidRDefault="00482402" w:rsidP="00482402">
      <w:pPr>
        <w:spacing w:line="276" w:lineRule="auto"/>
      </w:pPr>
      <w:r>
        <w:t>• advances in computing technology.</w:t>
      </w:r>
    </w:p>
    <w:p w14:paraId="3E14FEF1" w14:textId="77777777" w:rsidR="00B34BDD" w:rsidRDefault="00B34BDD" w:rsidP="00482402">
      <w:pPr>
        <w:spacing w:line="276" w:lineRule="auto"/>
        <w:rPr>
          <w:b/>
          <w:bCs/>
        </w:rPr>
      </w:pPr>
    </w:p>
    <w:p w14:paraId="6243AF02" w14:textId="77777777" w:rsidR="000B3FC8" w:rsidRDefault="000B3FC8" w:rsidP="00482402">
      <w:pPr>
        <w:spacing w:line="276" w:lineRule="auto"/>
        <w:rPr>
          <w:b/>
          <w:bCs/>
        </w:rPr>
      </w:pPr>
    </w:p>
    <w:p w14:paraId="54367FBB" w14:textId="7E5A1E27" w:rsidR="00482402" w:rsidRDefault="00482402" w:rsidP="00482402">
      <w:pPr>
        <w:spacing w:line="276" w:lineRule="auto"/>
      </w:pPr>
      <w:r w:rsidRPr="00732498">
        <w:rPr>
          <w:b/>
          <w:bCs/>
        </w:rPr>
        <w:lastRenderedPageBreak/>
        <w:t xml:space="preserve">26 </w:t>
      </w:r>
      <w:r w:rsidRPr="00732498">
        <w:t>Pregnant women need up to three times</w:t>
      </w:r>
      <w:r>
        <w:t xml:space="preserve"> </w:t>
      </w:r>
      <w:r w:rsidRPr="00732498">
        <w:t>more insulin than normal. If the body</w:t>
      </w:r>
      <w:r>
        <w:t xml:space="preserve"> </w:t>
      </w:r>
      <w:r w:rsidRPr="00732498">
        <w:t>is unable to produce that much insulin,</w:t>
      </w:r>
      <w:r>
        <w:t xml:space="preserve"> </w:t>
      </w:r>
      <w:r w:rsidRPr="00732498">
        <w:t>a condition called gestational diabetes</w:t>
      </w:r>
      <w:r>
        <w:t xml:space="preserve"> </w:t>
      </w:r>
      <w:r w:rsidRPr="00732498">
        <w:t>develops. Find out how gestational</w:t>
      </w:r>
      <w:r>
        <w:t xml:space="preserve"> </w:t>
      </w:r>
      <w:r w:rsidRPr="00732498">
        <w:t>diabetes could affect the developing</w:t>
      </w:r>
      <w:r>
        <w:t xml:space="preserve"> </w:t>
      </w:r>
      <w:proofErr w:type="spellStart"/>
      <w:r w:rsidRPr="00732498">
        <w:t>foetus</w:t>
      </w:r>
      <w:proofErr w:type="spellEnd"/>
      <w:r w:rsidRPr="00732498">
        <w:t>.</w:t>
      </w:r>
    </w:p>
    <w:p w14:paraId="49CEFD01" w14:textId="659D7635" w:rsidR="00482402" w:rsidRDefault="00A6024B" w:rsidP="00482402">
      <w:pPr>
        <w:spacing w:line="276" w:lineRule="auto"/>
      </w:pPr>
      <w:r w:rsidRPr="00A6024B">
        <w:rPr>
          <w:i/>
          <w:iCs/>
          <w:color w:val="FF0000"/>
        </w:rPr>
        <w:t>Answer</w:t>
      </w:r>
      <w:r w:rsidR="00482402" w:rsidRPr="00111039">
        <w:rPr>
          <w:i/>
          <w:iCs/>
        </w:rPr>
        <w:t>:</w:t>
      </w:r>
      <w:r w:rsidR="00482402">
        <w:t xml:space="preserve"> Babies born to mothers with gestational diabetes have an increased risk of obesity and an increased chance of developing type 2 diabetes later in life.</w:t>
      </w:r>
    </w:p>
    <w:p w14:paraId="24CCE190" w14:textId="77777777" w:rsidR="00482402" w:rsidRPr="00732498" w:rsidRDefault="00482402" w:rsidP="00482402">
      <w:pPr>
        <w:spacing w:line="276" w:lineRule="auto"/>
      </w:pPr>
      <w:r>
        <w:t>If untreated, gestational diabetes can cause growth abnormalities and chemical imbalances after the baby is born.</w:t>
      </w:r>
    </w:p>
    <w:p w14:paraId="7D43DD05" w14:textId="77777777" w:rsidR="00B34BDD" w:rsidRDefault="00B34BDD" w:rsidP="00482402">
      <w:pPr>
        <w:spacing w:line="276" w:lineRule="auto"/>
        <w:rPr>
          <w:b/>
          <w:bCs/>
        </w:rPr>
      </w:pPr>
    </w:p>
    <w:p w14:paraId="62F60EC0" w14:textId="4685275C" w:rsidR="00482402" w:rsidRDefault="00482402" w:rsidP="00482402">
      <w:pPr>
        <w:spacing w:line="276" w:lineRule="auto"/>
      </w:pPr>
      <w:r w:rsidRPr="00732498">
        <w:rPr>
          <w:b/>
          <w:bCs/>
        </w:rPr>
        <w:t xml:space="preserve">27 </w:t>
      </w:r>
      <w:r w:rsidRPr="00732498">
        <w:t>The use of blood products sourced from</w:t>
      </w:r>
      <w:r>
        <w:t xml:space="preserve"> </w:t>
      </w:r>
      <w:r w:rsidRPr="00732498">
        <w:t>living donors and human growth hormone</w:t>
      </w:r>
      <w:r>
        <w:t xml:space="preserve"> </w:t>
      </w:r>
      <w:r w:rsidRPr="00732498">
        <w:t>from cadavers</w:t>
      </w:r>
      <w:r>
        <w:t xml:space="preserve"> </w:t>
      </w:r>
      <w:r w:rsidRPr="00732498">
        <w:t>resulted in products that</w:t>
      </w:r>
      <w:r>
        <w:t xml:space="preserve"> </w:t>
      </w:r>
      <w:r w:rsidRPr="00732498">
        <w:t>were devised to improve quality of life,</w:t>
      </w:r>
      <w:r>
        <w:t xml:space="preserve"> </w:t>
      </w:r>
      <w:r w:rsidRPr="00732498">
        <w:t>but which also had life-threatening side</w:t>
      </w:r>
      <w:r>
        <w:t xml:space="preserve"> </w:t>
      </w:r>
      <w:r w:rsidRPr="00732498">
        <w:t>effects. Using the Internet, find out the</w:t>
      </w:r>
      <w:r>
        <w:t xml:space="preserve"> </w:t>
      </w:r>
      <w:r w:rsidRPr="00732498">
        <w:t>types of diseases that were involved</w:t>
      </w:r>
      <w:r>
        <w:t xml:space="preserve"> </w:t>
      </w:r>
      <w:r w:rsidRPr="00732498">
        <w:t>with these contaminated products and</w:t>
      </w:r>
      <w:r>
        <w:t xml:space="preserve"> </w:t>
      </w:r>
      <w:r w:rsidRPr="00732498">
        <w:t>how they affected the recipients of those</w:t>
      </w:r>
      <w:r>
        <w:t xml:space="preserve"> </w:t>
      </w:r>
      <w:r w:rsidRPr="00732498">
        <w:t>products. How has recombinant DNA</w:t>
      </w:r>
      <w:r>
        <w:t xml:space="preserve"> </w:t>
      </w:r>
      <w:r w:rsidRPr="00732498">
        <w:t>technology overcome these life-threatening</w:t>
      </w:r>
      <w:r>
        <w:t xml:space="preserve"> </w:t>
      </w:r>
      <w:r w:rsidRPr="00732498">
        <w:t>side effects?</w:t>
      </w:r>
    </w:p>
    <w:p w14:paraId="14A0D9DB" w14:textId="1D684DE6" w:rsidR="00482402" w:rsidRDefault="00A6024B" w:rsidP="00482402">
      <w:pPr>
        <w:spacing w:line="276" w:lineRule="auto"/>
      </w:pPr>
      <w:r w:rsidRPr="00A6024B">
        <w:rPr>
          <w:i/>
          <w:iCs/>
          <w:color w:val="FF0000"/>
        </w:rPr>
        <w:t>Answer</w:t>
      </w:r>
      <w:r w:rsidR="00482402" w:rsidRPr="00111039">
        <w:rPr>
          <w:i/>
          <w:iCs/>
        </w:rPr>
        <w:t>:</w:t>
      </w:r>
      <w:r w:rsidR="00482402">
        <w:t xml:space="preserve"> The use of blood products from living donors carried the risk of diseases such as hepatitis B and HIV. The use of recombinant DNA to produce blood clotting factors has eliminated this risk.</w:t>
      </w:r>
    </w:p>
    <w:p w14:paraId="79D274EE" w14:textId="2610653E" w:rsidR="00482402" w:rsidRDefault="00482402" w:rsidP="00482402">
      <w:pPr>
        <w:spacing w:line="276" w:lineRule="auto"/>
      </w:pPr>
      <w:r>
        <w:t>The main threat from cadaver growth hormone was the transmission of Creutzfeldt-Jakob disease, a form of mad cow disease. By 2003</w:t>
      </w:r>
      <w:r w:rsidR="00474E96">
        <w:t>,</w:t>
      </w:r>
      <w:r>
        <w:t xml:space="preserve"> the numbers of patients treated with cadaver growth hormone who had contracted CJD was so high that use of the hormone from cadavers was stopped. Recombinant DNA technology means that production of human growth hormone is clean. Only the hormone is produced. No other proteins or cell products that could cause negative side effects are made.</w:t>
      </w:r>
    </w:p>
    <w:p w14:paraId="4E857304" w14:textId="77777777" w:rsidR="00B34BDD" w:rsidRDefault="00B34BDD" w:rsidP="00482402">
      <w:pPr>
        <w:spacing w:line="276" w:lineRule="auto"/>
        <w:rPr>
          <w:b/>
          <w:bCs/>
        </w:rPr>
      </w:pPr>
    </w:p>
    <w:p w14:paraId="19DCCE84" w14:textId="2F82F889" w:rsidR="00482402" w:rsidRDefault="00482402" w:rsidP="00482402">
      <w:pPr>
        <w:spacing w:line="276" w:lineRule="auto"/>
      </w:pPr>
      <w:r>
        <w:rPr>
          <w:b/>
          <w:bCs/>
        </w:rPr>
        <w:t>28</w:t>
      </w:r>
      <w:r w:rsidRPr="00732498">
        <w:rPr>
          <w:b/>
          <w:bCs/>
        </w:rPr>
        <w:t xml:space="preserve"> </w:t>
      </w:r>
      <w:r w:rsidRPr="00732498">
        <w:t>Uncontrolled diabetes may result in</w:t>
      </w:r>
      <w:r>
        <w:t xml:space="preserve"> </w:t>
      </w:r>
      <w:r w:rsidRPr="00732498">
        <w:t>unconsciousness or diabetic coma.</w:t>
      </w:r>
      <w:r>
        <w:t xml:space="preserve"> </w:t>
      </w:r>
      <w:r w:rsidRPr="00732498">
        <w:t>Conduct research to find out:</w:t>
      </w:r>
    </w:p>
    <w:p w14:paraId="46EB61C3" w14:textId="77777777" w:rsidR="00482402" w:rsidRDefault="00482402" w:rsidP="00482402">
      <w:pPr>
        <w:spacing w:line="276" w:lineRule="auto"/>
      </w:pPr>
      <w:proofErr w:type="spellStart"/>
      <w:proofErr w:type="gramStart"/>
      <w:r w:rsidRPr="00732498">
        <w:rPr>
          <w:b/>
          <w:bCs/>
        </w:rPr>
        <w:t>a</w:t>
      </w:r>
      <w:proofErr w:type="spellEnd"/>
      <w:r w:rsidRPr="00732498">
        <w:rPr>
          <w:b/>
          <w:bCs/>
        </w:rPr>
        <w:t xml:space="preserve"> </w:t>
      </w:r>
      <w:r w:rsidRPr="00732498">
        <w:t>the</w:t>
      </w:r>
      <w:proofErr w:type="gramEnd"/>
      <w:r w:rsidRPr="00732498">
        <w:t xml:space="preserve"> three different types of diabetic</w:t>
      </w:r>
      <w:r>
        <w:t xml:space="preserve"> </w:t>
      </w:r>
      <w:r w:rsidRPr="00732498">
        <w:t>coma and the cause of each</w:t>
      </w:r>
    </w:p>
    <w:p w14:paraId="4F125E70" w14:textId="77777777" w:rsidR="00482402" w:rsidRDefault="00482402" w:rsidP="00482402">
      <w:pPr>
        <w:spacing w:line="276" w:lineRule="auto"/>
      </w:pPr>
      <w:r w:rsidRPr="00732498">
        <w:rPr>
          <w:b/>
          <w:bCs/>
        </w:rPr>
        <w:t xml:space="preserve">b </w:t>
      </w:r>
      <w:r w:rsidRPr="00732498">
        <w:t>the relationship between each type of</w:t>
      </w:r>
      <w:r>
        <w:t xml:space="preserve"> </w:t>
      </w:r>
      <w:r w:rsidRPr="00732498">
        <w:t>coma and the two types of diabetes</w:t>
      </w:r>
    </w:p>
    <w:p w14:paraId="0EBDDE69" w14:textId="77777777" w:rsidR="00482402" w:rsidRDefault="00482402" w:rsidP="00482402">
      <w:pPr>
        <w:spacing w:line="276" w:lineRule="auto"/>
      </w:pPr>
      <w:r w:rsidRPr="00732498">
        <w:rPr>
          <w:b/>
          <w:bCs/>
        </w:rPr>
        <w:t xml:space="preserve">c </w:t>
      </w:r>
      <w:r w:rsidRPr="00732498">
        <w:t>the first aid and treatment for</w:t>
      </w:r>
      <w:r>
        <w:t xml:space="preserve"> </w:t>
      </w:r>
      <w:r w:rsidRPr="00732498">
        <w:t>diabetic coma.</w:t>
      </w:r>
    </w:p>
    <w:p w14:paraId="250A0EF4" w14:textId="07446D97" w:rsidR="00482402" w:rsidRDefault="00A6024B" w:rsidP="00482402">
      <w:pPr>
        <w:spacing w:line="276" w:lineRule="auto"/>
        <w:rPr>
          <w:i/>
          <w:iCs/>
        </w:rPr>
      </w:pPr>
      <w:r w:rsidRPr="00A6024B">
        <w:rPr>
          <w:i/>
          <w:iCs/>
          <w:color w:val="FF0000"/>
        </w:rPr>
        <w:t>Answer</w:t>
      </w:r>
      <w:r w:rsidR="00482402" w:rsidRPr="007A3445">
        <w:rPr>
          <w:i/>
          <w:iCs/>
        </w:rPr>
        <w:t>:</w:t>
      </w:r>
    </w:p>
    <w:tbl>
      <w:tblPr>
        <w:tblStyle w:val="TableGrid"/>
        <w:tblW w:w="0" w:type="auto"/>
        <w:tblLook w:val="04A0" w:firstRow="1" w:lastRow="0" w:firstColumn="1" w:lastColumn="0" w:noHBand="0" w:noVBand="1"/>
      </w:tblPr>
      <w:tblGrid>
        <w:gridCol w:w="2254"/>
        <w:gridCol w:w="2254"/>
        <w:gridCol w:w="2254"/>
        <w:gridCol w:w="2254"/>
      </w:tblGrid>
      <w:tr w:rsidR="00482402" w14:paraId="75177A87" w14:textId="77777777" w:rsidTr="00482402">
        <w:tc>
          <w:tcPr>
            <w:tcW w:w="2254" w:type="dxa"/>
          </w:tcPr>
          <w:p w14:paraId="0DEC71F2" w14:textId="77777777" w:rsidR="00482402" w:rsidRPr="00063B4B" w:rsidRDefault="00482402" w:rsidP="00482402">
            <w:pPr>
              <w:spacing w:line="276" w:lineRule="auto"/>
              <w:rPr>
                <w:b/>
                <w:bCs/>
              </w:rPr>
            </w:pPr>
            <w:r w:rsidRPr="00063B4B">
              <w:rPr>
                <w:b/>
                <w:bCs/>
              </w:rPr>
              <w:t>Types of diabetic coma</w:t>
            </w:r>
          </w:p>
        </w:tc>
        <w:tc>
          <w:tcPr>
            <w:tcW w:w="2254" w:type="dxa"/>
          </w:tcPr>
          <w:p w14:paraId="42DC1972" w14:textId="77777777" w:rsidR="00482402" w:rsidRPr="00063B4B" w:rsidRDefault="00482402" w:rsidP="00482402">
            <w:pPr>
              <w:spacing w:line="276" w:lineRule="auto"/>
              <w:rPr>
                <w:b/>
                <w:bCs/>
              </w:rPr>
            </w:pPr>
            <w:r w:rsidRPr="00063B4B">
              <w:rPr>
                <w:b/>
                <w:bCs/>
              </w:rPr>
              <w:t>Cause of each coma</w:t>
            </w:r>
          </w:p>
        </w:tc>
        <w:tc>
          <w:tcPr>
            <w:tcW w:w="2254" w:type="dxa"/>
          </w:tcPr>
          <w:p w14:paraId="10C8FDAA" w14:textId="77777777" w:rsidR="00482402" w:rsidRPr="00063B4B" w:rsidRDefault="00482402" w:rsidP="00482402">
            <w:pPr>
              <w:spacing w:line="276" w:lineRule="auto"/>
              <w:rPr>
                <w:b/>
                <w:bCs/>
              </w:rPr>
            </w:pPr>
            <w:r w:rsidRPr="00063B4B">
              <w:rPr>
                <w:b/>
                <w:bCs/>
              </w:rPr>
              <w:t>Linked to which type of diabetes</w:t>
            </w:r>
          </w:p>
        </w:tc>
        <w:tc>
          <w:tcPr>
            <w:tcW w:w="2254" w:type="dxa"/>
          </w:tcPr>
          <w:p w14:paraId="09B80EAB" w14:textId="77777777" w:rsidR="00482402" w:rsidRPr="00063B4B" w:rsidRDefault="00482402" w:rsidP="00482402">
            <w:pPr>
              <w:spacing w:line="276" w:lineRule="auto"/>
              <w:rPr>
                <w:b/>
                <w:bCs/>
              </w:rPr>
            </w:pPr>
            <w:r w:rsidRPr="00063B4B">
              <w:rPr>
                <w:b/>
                <w:bCs/>
              </w:rPr>
              <w:t>First aid and treatment</w:t>
            </w:r>
          </w:p>
        </w:tc>
      </w:tr>
      <w:tr w:rsidR="00482402" w:rsidRPr="007A249F" w14:paraId="3FC8B6A7" w14:textId="77777777" w:rsidTr="00482402">
        <w:tc>
          <w:tcPr>
            <w:tcW w:w="2254" w:type="dxa"/>
          </w:tcPr>
          <w:p w14:paraId="20C48707" w14:textId="77777777" w:rsidR="00482402" w:rsidRPr="007A249F" w:rsidRDefault="00482402" w:rsidP="00482402">
            <w:pPr>
              <w:spacing w:line="276" w:lineRule="auto"/>
              <w:rPr>
                <w:rFonts w:cstheme="minorHAnsi"/>
              </w:rPr>
            </w:pPr>
            <w:r>
              <w:rPr>
                <w:rFonts w:cstheme="minorHAnsi"/>
                <w:color w:val="222222"/>
                <w:shd w:val="clear" w:color="auto" w:fill="FFFFFF"/>
              </w:rPr>
              <w:t>D</w:t>
            </w:r>
            <w:r w:rsidRPr="007A249F">
              <w:rPr>
                <w:rFonts w:cstheme="minorHAnsi"/>
                <w:color w:val="222222"/>
                <w:shd w:val="clear" w:color="auto" w:fill="FFFFFF"/>
              </w:rPr>
              <w:t>iabetic ketoacidosis coma</w:t>
            </w:r>
            <w:r>
              <w:rPr>
                <w:rFonts w:cstheme="minorHAnsi"/>
                <w:color w:val="222222"/>
                <w:shd w:val="clear" w:color="auto" w:fill="FFFFFF"/>
              </w:rPr>
              <w:t xml:space="preserve"> (DKA)</w:t>
            </w:r>
          </w:p>
        </w:tc>
        <w:tc>
          <w:tcPr>
            <w:tcW w:w="2254" w:type="dxa"/>
          </w:tcPr>
          <w:p w14:paraId="2E7CE64B" w14:textId="76EED9AD" w:rsidR="00482402" w:rsidRPr="007A249F" w:rsidRDefault="00482402" w:rsidP="00482402">
            <w:pPr>
              <w:spacing w:line="276" w:lineRule="auto"/>
              <w:rPr>
                <w:rFonts w:cstheme="minorHAnsi"/>
              </w:rPr>
            </w:pPr>
            <w:r>
              <w:rPr>
                <w:rFonts w:cstheme="minorHAnsi"/>
              </w:rPr>
              <w:t>Very high glucose levels, above 17</w:t>
            </w:r>
            <w:r w:rsidR="00474E96">
              <w:rPr>
                <w:rFonts w:cstheme="minorHAnsi"/>
              </w:rPr>
              <w:t xml:space="preserve"> </w:t>
            </w:r>
            <w:r>
              <w:rPr>
                <w:rFonts w:cstheme="minorHAnsi"/>
              </w:rPr>
              <w:t xml:space="preserve">mmol/L. Results from a build-up of ketones in the blood. May result from missed insulin dose or acute infection. </w:t>
            </w:r>
          </w:p>
        </w:tc>
        <w:tc>
          <w:tcPr>
            <w:tcW w:w="2254" w:type="dxa"/>
          </w:tcPr>
          <w:p w14:paraId="089BA16B" w14:textId="0639EABC" w:rsidR="00482402" w:rsidRPr="007A249F" w:rsidRDefault="00482402" w:rsidP="00482402">
            <w:pPr>
              <w:spacing w:line="276" w:lineRule="auto"/>
              <w:rPr>
                <w:rFonts w:cstheme="minorHAnsi"/>
              </w:rPr>
            </w:pPr>
            <w:r>
              <w:rPr>
                <w:rFonts w:cstheme="minorHAnsi"/>
              </w:rPr>
              <w:t xml:space="preserve">Usually </w:t>
            </w:r>
            <w:r w:rsidR="00474E96">
              <w:rPr>
                <w:rFonts w:cstheme="minorHAnsi"/>
              </w:rPr>
              <w:t>t</w:t>
            </w:r>
            <w:r>
              <w:rPr>
                <w:rFonts w:cstheme="minorHAnsi"/>
              </w:rPr>
              <w:t xml:space="preserve">ype </w:t>
            </w:r>
            <w:proofErr w:type="gramStart"/>
            <w:r>
              <w:rPr>
                <w:rFonts w:cstheme="minorHAnsi"/>
              </w:rPr>
              <w:t>1, but</w:t>
            </w:r>
            <w:proofErr w:type="gramEnd"/>
            <w:r>
              <w:rPr>
                <w:rFonts w:cstheme="minorHAnsi"/>
              </w:rPr>
              <w:t xml:space="preserve"> can occur in people with </w:t>
            </w:r>
            <w:r w:rsidR="00474E96">
              <w:rPr>
                <w:rFonts w:cstheme="minorHAnsi"/>
              </w:rPr>
              <w:t>t</w:t>
            </w:r>
            <w:r>
              <w:rPr>
                <w:rFonts w:cstheme="minorHAnsi"/>
              </w:rPr>
              <w:t xml:space="preserve">ype 2. </w:t>
            </w:r>
          </w:p>
        </w:tc>
        <w:tc>
          <w:tcPr>
            <w:tcW w:w="2254" w:type="dxa"/>
          </w:tcPr>
          <w:p w14:paraId="558C3500" w14:textId="77777777" w:rsidR="00482402" w:rsidRDefault="00482402" w:rsidP="00482402">
            <w:pPr>
              <w:spacing w:line="276" w:lineRule="auto"/>
              <w:rPr>
                <w:rFonts w:cstheme="minorHAnsi"/>
              </w:rPr>
            </w:pPr>
            <w:r>
              <w:rPr>
                <w:rFonts w:cstheme="minorHAnsi"/>
              </w:rPr>
              <w:t>Dial 000</w:t>
            </w:r>
          </w:p>
          <w:p w14:paraId="7EDA2480" w14:textId="77777777" w:rsidR="00482402" w:rsidRDefault="00482402" w:rsidP="00482402">
            <w:pPr>
              <w:spacing w:line="276" w:lineRule="auto"/>
              <w:rPr>
                <w:rFonts w:cstheme="minorHAnsi"/>
              </w:rPr>
            </w:pPr>
            <w:r>
              <w:rPr>
                <w:rFonts w:cstheme="minorHAnsi"/>
              </w:rPr>
              <w:t xml:space="preserve">Do not give the person anything to drink or eat, put them into the recovery position and follow instructions from the 000 operator. </w:t>
            </w:r>
          </w:p>
          <w:p w14:paraId="11B74B19" w14:textId="77777777" w:rsidR="00482402" w:rsidRPr="007A249F" w:rsidRDefault="00482402" w:rsidP="00482402">
            <w:pPr>
              <w:spacing w:line="276" w:lineRule="auto"/>
              <w:rPr>
                <w:rFonts w:cstheme="minorHAnsi"/>
              </w:rPr>
            </w:pPr>
            <w:r>
              <w:rPr>
                <w:rFonts w:cstheme="minorHAnsi"/>
              </w:rPr>
              <w:t xml:space="preserve">Intravenous fluids, </w:t>
            </w:r>
            <w:proofErr w:type="gramStart"/>
            <w:r>
              <w:rPr>
                <w:rFonts w:cstheme="minorHAnsi"/>
              </w:rPr>
              <w:t>insulin</w:t>
            </w:r>
            <w:proofErr w:type="gramEnd"/>
            <w:r>
              <w:rPr>
                <w:rFonts w:cstheme="minorHAnsi"/>
              </w:rPr>
              <w:t xml:space="preserve"> and administration of potassium. </w:t>
            </w:r>
          </w:p>
        </w:tc>
      </w:tr>
      <w:tr w:rsidR="00482402" w:rsidRPr="007A249F" w14:paraId="22DBCDE9" w14:textId="77777777" w:rsidTr="00482402">
        <w:tc>
          <w:tcPr>
            <w:tcW w:w="2254" w:type="dxa"/>
          </w:tcPr>
          <w:p w14:paraId="121403D4" w14:textId="77777777" w:rsidR="00482402" w:rsidRPr="007A249F" w:rsidRDefault="00482402" w:rsidP="00482402">
            <w:pPr>
              <w:spacing w:line="276" w:lineRule="auto"/>
              <w:rPr>
                <w:rFonts w:cstheme="minorHAnsi"/>
              </w:rPr>
            </w:pPr>
            <w:r>
              <w:rPr>
                <w:rFonts w:cstheme="minorHAnsi"/>
                <w:color w:val="222222"/>
                <w:shd w:val="clear" w:color="auto" w:fill="FFFFFF"/>
              </w:rPr>
              <w:t>H</w:t>
            </w:r>
            <w:r w:rsidRPr="007A249F">
              <w:rPr>
                <w:rFonts w:cstheme="minorHAnsi"/>
                <w:color w:val="222222"/>
                <w:shd w:val="clear" w:color="auto" w:fill="FFFFFF"/>
              </w:rPr>
              <w:t>yperosmolar coma</w:t>
            </w:r>
          </w:p>
        </w:tc>
        <w:tc>
          <w:tcPr>
            <w:tcW w:w="2254" w:type="dxa"/>
          </w:tcPr>
          <w:p w14:paraId="24E3A9B8" w14:textId="77777777" w:rsidR="00482402" w:rsidRPr="007A249F" w:rsidRDefault="00482402" w:rsidP="00482402">
            <w:pPr>
              <w:spacing w:line="276" w:lineRule="auto"/>
              <w:rPr>
                <w:rFonts w:cstheme="minorHAnsi"/>
              </w:rPr>
            </w:pPr>
            <w:r>
              <w:rPr>
                <w:rFonts w:cstheme="minorHAnsi"/>
              </w:rPr>
              <w:t xml:space="preserve">Severe dehydration combined with high blood glucose levels. Can be caused by missed insulin dose, </w:t>
            </w:r>
            <w:r>
              <w:rPr>
                <w:rFonts w:cstheme="minorHAnsi"/>
              </w:rPr>
              <w:lastRenderedPageBreak/>
              <w:t xml:space="preserve">infection or illness, or an increased intake of sugary foods. </w:t>
            </w:r>
          </w:p>
        </w:tc>
        <w:tc>
          <w:tcPr>
            <w:tcW w:w="2254" w:type="dxa"/>
          </w:tcPr>
          <w:p w14:paraId="4CF2B92E" w14:textId="77777777" w:rsidR="00482402" w:rsidRPr="007A249F" w:rsidRDefault="00482402" w:rsidP="00482402">
            <w:pPr>
              <w:spacing w:line="276" w:lineRule="auto"/>
              <w:rPr>
                <w:rFonts w:cstheme="minorHAnsi"/>
              </w:rPr>
            </w:pPr>
            <w:r>
              <w:rPr>
                <w:rFonts w:cstheme="minorHAnsi"/>
              </w:rPr>
              <w:lastRenderedPageBreak/>
              <w:t>Type 2 diabetics</w:t>
            </w:r>
          </w:p>
        </w:tc>
        <w:tc>
          <w:tcPr>
            <w:tcW w:w="2254" w:type="dxa"/>
          </w:tcPr>
          <w:p w14:paraId="16B7028A" w14:textId="77777777" w:rsidR="00482402" w:rsidRDefault="00482402" w:rsidP="00482402">
            <w:pPr>
              <w:spacing w:line="276" w:lineRule="auto"/>
              <w:rPr>
                <w:rFonts w:cstheme="minorHAnsi"/>
              </w:rPr>
            </w:pPr>
            <w:r>
              <w:rPr>
                <w:rFonts w:cstheme="minorHAnsi"/>
              </w:rPr>
              <w:t>Dial 000</w:t>
            </w:r>
          </w:p>
          <w:p w14:paraId="05E92008" w14:textId="77777777" w:rsidR="00482402" w:rsidRDefault="00482402" w:rsidP="00482402">
            <w:pPr>
              <w:spacing w:line="276" w:lineRule="auto"/>
              <w:rPr>
                <w:rFonts w:cstheme="minorHAnsi"/>
              </w:rPr>
            </w:pPr>
            <w:r>
              <w:rPr>
                <w:rFonts w:cstheme="minorHAnsi"/>
              </w:rPr>
              <w:t xml:space="preserve">Do not give the person anything to drink or eat, put them into the recovery position and </w:t>
            </w:r>
            <w:r>
              <w:rPr>
                <w:rFonts w:cstheme="minorHAnsi"/>
              </w:rPr>
              <w:lastRenderedPageBreak/>
              <w:t xml:space="preserve">follow instructions from the 000 operator. </w:t>
            </w:r>
          </w:p>
          <w:p w14:paraId="5B7E99B6" w14:textId="77777777" w:rsidR="00482402" w:rsidRPr="007A249F" w:rsidRDefault="00482402" w:rsidP="00482402">
            <w:pPr>
              <w:spacing w:line="276" w:lineRule="auto"/>
              <w:rPr>
                <w:rFonts w:cstheme="minorHAnsi"/>
              </w:rPr>
            </w:pPr>
            <w:r>
              <w:rPr>
                <w:rFonts w:cstheme="minorHAnsi"/>
              </w:rPr>
              <w:t xml:space="preserve">Intravenous fluids, insulin, </w:t>
            </w:r>
            <w:proofErr w:type="gramStart"/>
            <w:r>
              <w:rPr>
                <w:rFonts w:cstheme="minorHAnsi"/>
              </w:rPr>
              <w:t>potassium</w:t>
            </w:r>
            <w:proofErr w:type="gramEnd"/>
            <w:r>
              <w:rPr>
                <w:rFonts w:cstheme="minorHAnsi"/>
              </w:rPr>
              <w:t xml:space="preserve"> and sodium. </w:t>
            </w:r>
          </w:p>
        </w:tc>
      </w:tr>
      <w:tr w:rsidR="00482402" w:rsidRPr="007A249F" w14:paraId="5DB18FE5" w14:textId="77777777" w:rsidTr="00482402">
        <w:tc>
          <w:tcPr>
            <w:tcW w:w="2254" w:type="dxa"/>
          </w:tcPr>
          <w:p w14:paraId="6577219C" w14:textId="77777777" w:rsidR="00482402" w:rsidRPr="007A249F" w:rsidRDefault="00482402" w:rsidP="00482402">
            <w:pPr>
              <w:spacing w:line="276" w:lineRule="auto"/>
              <w:rPr>
                <w:rFonts w:cstheme="minorHAnsi"/>
              </w:rPr>
            </w:pPr>
            <w:proofErr w:type="spellStart"/>
            <w:r>
              <w:rPr>
                <w:rFonts w:cstheme="minorHAnsi"/>
                <w:color w:val="222222"/>
                <w:shd w:val="clear" w:color="auto" w:fill="FFFFFF"/>
              </w:rPr>
              <w:lastRenderedPageBreak/>
              <w:t>H</w:t>
            </w:r>
            <w:r w:rsidRPr="007A249F">
              <w:rPr>
                <w:rFonts w:cstheme="minorHAnsi"/>
                <w:color w:val="222222"/>
                <w:shd w:val="clear" w:color="auto" w:fill="FFFFFF"/>
              </w:rPr>
              <w:t>ypoglycaemic</w:t>
            </w:r>
            <w:proofErr w:type="spellEnd"/>
            <w:r w:rsidRPr="007A249F">
              <w:rPr>
                <w:rFonts w:cstheme="minorHAnsi"/>
                <w:color w:val="222222"/>
                <w:shd w:val="clear" w:color="auto" w:fill="FFFFFF"/>
              </w:rPr>
              <w:t> coma</w:t>
            </w:r>
          </w:p>
        </w:tc>
        <w:tc>
          <w:tcPr>
            <w:tcW w:w="2254" w:type="dxa"/>
          </w:tcPr>
          <w:p w14:paraId="26513FD4" w14:textId="4421C892" w:rsidR="00482402" w:rsidRPr="007A249F" w:rsidRDefault="00482402" w:rsidP="00482402">
            <w:pPr>
              <w:spacing w:line="276" w:lineRule="auto"/>
              <w:rPr>
                <w:rFonts w:cstheme="minorHAnsi"/>
              </w:rPr>
            </w:pPr>
            <w:r>
              <w:rPr>
                <w:rFonts w:cstheme="minorHAnsi"/>
              </w:rPr>
              <w:t>Low blood glucose levels (below 3.5</w:t>
            </w:r>
            <w:r w:rsidR="00474E96">
              <w:rPr>
                <w:rFonts w:cstheme="minorHAnsi"/>
              </w:rPr>
              <w:t xml:space="preserve"> </w:t>
            </w:r>
            <w:r>
              <w:rPr>
                <w:rFonts w:cstheme="minorHAnsi"/>
              </w:rPr>
              <w:t xml:space="preserve">mmol/L). Caused by an extra dose of insulin or other diabetes medications, strenuous exercise without eating food to compensate, reduced medication, skipped meal or snack, excessive drinking without eating. </w:t>
            </w:r>
          </w:p>
        </w:tc>
        <w:tc>
          <w:tcPr>
            <w:tcW w:w="2254" w:type="dxa"/>
          </w:tcPr>
          <w:p w14:paraId="160A7FE9" w14:textId="77777777" w:rsidR="00482402" w:rsidRPr="007A249F" w:rsidRDefault="00482402" w:rsidP="00482402">
            <w:pPr>
              <w:spacing w:line="276" w:lineRule="auto"/>
              <w:rPr>
                <w:rFonts w:cstheme="minorHAnsi"/>
              </w:rPr>
            </w:pPr>
            <w:r>
              <w:rPr>
                <w:rFonts w:cstheme="minorHAnsi"/>
              </w:rPr>
              <w:t>Type 1 diabetics</w:t>
            </w:r>
          </w:p>
        </w:tc>
        <w:tc>
          <w:tcPr>
            <w:tcW w:w="2254" w:type="dxa"/>
          </w:tcPr>
          <w:p w14:paraId="2BD9C398" w14:textId="77777777" w:rsidR="00482402" w:rsidRDefault="00482402" w:rsidP="00482402">
            <w:pPr>
              <w:spacing w:line="276" w:lineRule="auto"/>
              <w:rPr>
                <w:rFonts w:cstheme="minorHAnsi"/>
              </w:rPr>
            </w:pPr>
            <w:r>
              <w:rPr>
                <w:rFonts w:cstheme="minorHAnsi"/>
              </w:rPr>
              <w:t>Dial 000</w:t>
            </w:r>
          </w:p>
          <w:p w14:paraId="5C316FAA" w14:textId="77777777" w:rsidR="00482402" w:rsidRDefault="00482402" w:rsidP="00482402">
            <w:pPr>
              <w:spacing w:line="276" w:lineRule="auto"/>
              <w:rPr>
                <w:rFonts w:cstheme="minorHAnsi"/>
              </w:rPr>
            </w:pPr>
            <w:r>
              <w:rPr>
                <w:rFonts w:cstheme="minorHAnsi"/>
              </w:rPr>
              <w:t xml:space="preserve">Do not give the person anything to drink or eat, put them into the recovery position and follow instructions from the 000 operator. </w:t>
            </w:r>
          </w:p>
          <w:p w14:paraId="6F95B79A" w14:textId="77777777" w:rsidR="00482402" w:rsidRPr="007A249F" w:rsidRDefault="00482402" w:rsidP="00482402">
            <w:pPr>
              <w:spacing w:line="276" w:lineRule="auto"/>
              <w:rPr>
                <w:rFonts w:cstheme="minorHAnsi"/>
              </w:rPr>
            </w:pPr>
            <w:r>
              <w:rPr>
                <w:rFonts w:cstheme="minorHAnsi"/>
              </w:rPr>
              <w:t xml:space="preserve">Injection of glucagon to counteract the insulin or intravenous glucose. </w:t>
            </w:r>
          </w:p>
        </w:tc>
      </w:tr>
    </w:tbl>
    <w:p w14:paraId="6698CDFA" w14:textId="77777777" w:rsidR="00B34BDD" w:rsidRDefault="00B34BDD" w:rsidP="00482402">
      <w:pPr>
        <w:spacing w:line="276" w:lineRule="auto"/>
        <w:rPr>
          <w:b/>
          <w:bCs/>
        </w:rPr>
      </w:pPr>
    </w:p>
    <w:p w14:paraId="7FEA3541" w14:textId="709A32B9" w:rsidR="00482402" w:rsidRDefault="00482402" w:rsidP="00482402">
      <w:pPr>
        <w:spacing w:line="276" w:lineRule="auto"/>
      </w:pPr>
      <w:r w:rsidRPr="00732498">
        <w:rPr>
          <w:b/>
          <w:bCs/>
        </w:rPr>
        <w:t>2</w:t>
      </w:r>
      <w:r>
        <w:rPr>
          <w:b/>
          <w:bCs/>
        </w:rPr>
        <w:t>9</w:t>
      </w:r>
      <w:r w:rsidRPr="00732498">
        <w:rPr>
          <w:b/>
          <w:bCs/>
        </w:rPr>
        <w:t xml:space="preserve"> </w:t>
      </w:r>
      <w:r w:rsidRPr="00732498">
        <w:t>One researcher in the United States stated:</w:t>
      </w:r>
      <w:r>
        <w:t xml:space="preserve"> </w:t>
      </w:r>
    </w:p>
    <w:p w14:paraId="570A027C" w14:textId="77777777" w:rsidR="00482402" w:rsidRDefault="00482402" w:rsidP="00482402">
      <w:pPr>
        <w:spacing w:line="276" w:lineRule="auto"/>
      </w:pPr>
      <w:r>
        <w:t>‘</w:t>
      </w:r>
      <w:r w:rsidRPr="00732498">
        <w:t>Tissue engineering holds out</w:t>
      </w:r>
      <w:r>
        <w:t xml:space="preserve"> </w:t>
      </w:r>
      <w:r w:rsidRPr="00732498">
        <w:t>promise of truly healing the heart</w:t>
      </w:r>
      <w:r>
        <w:t xml:space="preserve"> </w:t>
      </w:r>
      <w:r w:rsidRPr="00732498">
        <w:t>after congestive heart failure.…</w:t>
      </w:r>
      <w:r>
        <w:t xml:space="preserve"> </w:t>
      </w:r>
      <w:r w:rsidRPr="00732498">
        <w:t>Through tissue engineering we</w:t>
      </w:r>
      <w:r>
        <w:t xml:space="preserve"> </w:t>
      </w:r>
      <w:r w:rsidRPr="00732498">
        <w:t>could actually restore the function</w:t>
      </w:r>
      <w:r>
        <w:t xml:space="preserve"> </w:t>
      </w:r>
      <w:r w:rsidRPr="00732498">
        <w:t>of the heart by replacing large</w:t>
      </w:r>
      <w:r>
        <w:t xml:space="preserve"> </w:t>
      </w:r>
      <w:r w:rsidRPr="00732498">
        <w:t>portions of the damaged heart</w:t>
      </w:r>
      <w:r>
        <w:t xml:space="preserve"> </w:t>
      </w:r>
      <w:r w:rsidRPr="00732498">
        <w:t>muscle by a bioartificial one.</w:t>
      </w:r>
      <w:r>
        <w:t>’</w:t>
      </w:r>
    </w:p>
    <w:p w14:paraId="360E4343" w14:textId="77777777" w:rsidR="00482402" w:rsidRDefault="00482402" w:rsidP="00482402">
      <w:pPr>
        <w:spacing w:line="276" w:lineRule="auto"/>
      </w:pPr>
      <w:r w:rsidRPr="00732498">
        <w:t>This same researcher has been working</w:t>
      </w:r>
      <w:r>
        <w:t xml:space="preserve"> </w:t>
      </w:r>
      <w:r w:rsidRPr="00732498">
        <w:t>for a long time on developing the ideal</w:t>
      </w:r>
      <w:r>
        <w:t xml:space="preserve"> </w:t>
      </w:r>
      <w:r w:rsidRPr="00732498">
        <w:t>scaffolding to support the injected cells</w:t>
      </w:r>
      <w:r>
        <w:t xml:space="preserve"> </w:t>
      </w:r>
      <w:r w:rsidRPr="00732498">
        <w:t>and the architecture of the heart. Use</w:t>
      </w:r>
      <w:r>
        <w:t xml:space="preserve"> </w:t>
      </w:r>
      <w:r w:rsidRPr="00732498">
        <w:t>an Internet search engine to find out the</w:t>
      </w:r>
      <w:r>
        <w:t xml:space="preserve"> </w:t>
      </w:r>
      <w:r w:rsidRPr="00732498">
        <w:t>type of scaffolding material that is being</w:t>
      </w:r>
      <w:r>
        <w:t xml:space="preserve"> </w:t>
      </w:r>
      <w:r w:rsidRPr="00732498">
        <w:t>used in such research and the success</w:t>
      </w:r>
      <w:r>
        <w:t xml:space="preserve"> </w:t>
      </w:r>
      <w:r w:rsidRPr="00732498">
        <w:t>that has been achieved to date.</w:t>
      </w:r>
    </w:p>
    <w:p w14:paraId="5C37309D" w14:textId="40C7D0FE" w:rsidR="00482402" w:rsidRDefault="00A6024B" w:rsidP="00482402">
      <w:pPr>
        <w:spacing w:line="276" w:lineRule="auto"/>
      </w:pPr>
      <w:r w:rsidRPr="00A6024B">
        <w:rPr>
          <w:i/>
          <w:iCs/>
          <w:color w:val="FF0000"/>
        </w:rPr>
        <w:t>Answer</w:t>
      </w:r>
      <w:r w:rsidR="00482402" w:rsidRPr="00111039">
        <w:rPr>
          <w:i/>
          <w:iCs/>
        </w:rPr>
        <w:t>:</w:t>
      </w:r>
      <w:r w:rsidR="00482402">
        <w:t xml:space="preserve"> A honeycomb polymer scaffold that stretches like cardiac muscle, passes electrical impulses more in one direction than the other and guides the cultured cells to grow on the scaffold. This is still in the research stages using rat cells. See:</w:t>
      </w:r>
    </w:p>
    <w:p w14:paraId="4C50D79E" w14:textId="77777777" w:rsidR="00482402" w:rsidRDefault="00A53FE0" w:rsidP="00482402">
      <w:pPr>
        <w:spacing w:line="276" w:lineRule="auto"/>
      </w:pPr>
      <w:hyperlink r:id="rId15" w:history="1">
        <w:r w:rsidR="00482402" w:rsidRPr="00E46291">
          <w:rPr>
            <w:rStyle w:val="Hyperlink"/>
          </w:rPr>
          <w:t>http://web.mit.edu/newsoffice/2008/heart-1102.html</w:t>
        </w:r>
      </w:hyperlink>
      <w:r w:rsidR="00482402">
        <w:t xml:space="preserve"> </w:t>
      </w:r>
    </w:p>
    <w:p w14:paraId="546CA768" w14:textId="77777777" w:rsidR="00482402" w:rsidRPr="00732498" w:rsidRDefault="00A53FE0" w:rsidP="00482402">
      <w:pPr>
        <w:spacing w:line="276" w:lineRule="auto"/>
      </w:pPr>
      <w:hyperlink r:id="rId16" w:history="1">
        <w:r w:rsidR="00482402" w:rsidRPr="00E46291">
          <w:rPr>
            <w:rStyle w:val="Hyperlink"/>
          </w:rPr>
          <w:t>http://www.nature.com/news/tissue-engineering-how-to-build-a-heart-1.13327</w:t>
        </w:r>
      </w:hyperlink>
      <w:r w:rsidR="00482402">
        <w:t xml:space="preserve"> </w:t>
      </w:r>
    </w:p>
    <w:p w14:paraId="49733275" w14:textId="77777777" w:rsidR="00B34BDD" w:rsidRDefault="00B34BDD" w:rsidP="00482402">
      <w:pPr>
        <w:spacing w:line="276" w:lineRule="auto"/>
        <w:rPr>
          <w:b/>
          <w:bCs/>
        </w:rPr>
      </w:pPr>
    </w:p>
    <w:p w14:paraId="675F26E8" w14:textId="0F22E9E2" w:rsidR="00482402" w:rsidRDefault="00482402" w:rsidP="00482402">
      <w:pPr>
        <w:spacing w:line="276" w:lineRule="auto"/>
      </w:pPr>
      <w:r>
        <w:rPr>
          <w:b/>
          <w:bCs/>
        </w:rPr>
        <w:t>30</w:t>
      </w:r>
      <w:r w:rsidRPr="00732498">
        <w:rPr>
          <w:b/>
          <w:bCs/>
        </w:rPr>
        <w:t xml:space="preserve"> </w:t>
      </w:r>
      <w:r w:rsidRPr="00732498">
        <w:t>The impact of biotechnology on our</w:t>
      </w:r>
      <w:r>
        <w:t xml:space="preserve"> </w:t>
      </w:r>
      <w:r w:rsidRPr="00732498">
        <w:t>daily lives is growing. Much is being</w:t>
      </w:r>
      <w:r>
        <w:t xml:space="preserve"> </w:t>
      </w:r>
      <w:r w:rsidRPr="00732498">
        <w:t>said and written about developments in</w:t>
      </w:r>
      <w:r>
        <w:t xml:space="preserve"> </w:t>
      </w:r>
      <w:r w:rsidRPr="00732498">
        <w:t>the use of stem cells to aid the treatment</w:t>
      </w:r>
      <w:r>
        <w:t xml:space="preserve"> </w:t>
      </w:r>
      <w:r w:rsidRPr="00732498">
        <w:t>of disease. Hold a class debate to canvas</w:t>
      </w:r>
      <w:r>
        <w:t xml:space="preserve"> </w:t>
      </w:r>
      <w:r w:rsidRPr="00732498">
        <w:t>both sides of the question: ‘Should</w:t>
      </w:r>
      <w:r>
        <w:t xml:space="preserve"> </w:t>
      </w:r>
      <w:r w:rsidRPr="00732498">
        <w:t>the Australian federal government</w:t>
      </w:r>
      <w:r>
        <w:t xml:space="preserve"> </w:t>
      </w:r>
      <w:r w:rsidRPr="00732498">
        <w:t>support stem cell research?’</w:t>
      </w:r>
      <w:r>
        <w:t xml:space="preserve"> </w:t>
      </w:r>
      <w:r w:rsidRPr="00732498">
        <w:t>Remember to keep an open mind and to</w:t>
      </w:r>
      <w:r>
        <w:t xml:space="preserve"> </w:t>
      </w:r>
      <w:r w:rsidRPr="00732498">
        <w:t>respect the opinions of others.</w:t>
      </w:r>
    </w:p>
    <w:p w14:paraId="48648239" w14:textId="1BC46776" w:rsidR="00482402" w:rsidRPr="007A3445" w:rsidRDefault="00A6024B" w:rsidP="00482402">
      <w:pPr>
        <w:spacing w:line="276" w:lineRule="auto"/>
      </w:pPr>
      <w:r w:rsidRPr="00A6024B">
        <w:rPr>
          <w:i/>
          <w:iCs/>
          <w:color w:val="FF0000"/>
        </w:rPr>
        <w:t>Answer</w:t>
      </w:r>
      <w:r w:rsidR="00482402" w:rsidRPr="007A3445">
        <w:t>:</w:t>
      </w:r>
    </w:p>
    <w:p w14:paraId="52E4ACC8" w14:textId="77777777" w:rsidR="00482402" w:rsidRPr="007A3445" w:rsidRDefault="00482402" w:rsidP="00482402">
      <w:pPr>
        <w:spacing w:line="276" w:lineRule="auto"/>
        <w:rPr>
          <w:b/>
          <w:bCs/>
        </w:rPr>
      </w:pPr>
      <w:r>
        <w:rPr>
          <w:b/>
          <w:bCs/>
        </w:rPr>
        <w:t>Points for the question</w:t>
      </w:r>
      <w:r w:rsidRPr="007A3445">
        <w:rPr>
          <w:b/>
          <w:bCs/>
        </w:rPr>
        <w:t xml:space="preserve"> </w:t>
      </w:r>
      <w:r>
        <w:rPr>
          <w:b/>
          <w:bCs/>
        </w:rPr>
        <w:tab/>
      </w:r>
      <w:r>
        <w:rPr>
          <w:b/>
          <w:bCs/>
        </w:rPr>
        <w:tab/>
      </w:r>
      <w:r>
        <w:rPr>
          <w:b/>
          <w:bCs/>
        </w:rPr>
        <w:tab/>
      </w:r>
      <w:r>
        <w:rPr>
          <w:b/>
          <w:bCs/>
        </w:rPr>
        <w:tab/>
      </w:r>
    </w:p>
    <w:p w14:paraId="29C559F6" w14:textId="77777777" w:rsidR="00482402" w:rsidRPr="007A3445" w:rsidRDefault="00482402" w:rsidP="00482402">
      <w:pPr>
        <w:spacing w:line="276" w:lineRule="auto"/>
      </w:pPr>
      <w:r w:rsidRPr="007A3445">
        <w:t>We have the technology, why not use it?</w:t>
      </w:r>
    </w:p>
    <w:p w14:paraId="1318FC06" w14:textId="77777777" w:rsidR="00482402" w:rsidRPr="007A3445" w:rsidRDefault="00482402" w:rsidP="00482402">
      <w:pPr>
        <w:spacing w:line="276" w:lineRule="auto"/>
      </w:pPr>
      <w:r w:rsidRPr="007A3445">
        <w:t>Advances in medicine could benefit everyone</w:t>
      </w:r>
    </w:p>
    <w:p w14:paraId="40893ADC" w14:textId="77777777" w:rsidR="00482402" w:rsidRDefault="00482402" w:rsidP="00482402">
      <w:pPr>
        <w:spacing w:line="276" w:lineRule="auto"/>
      </w:pPr>
      <w:r w:rsidRPr="007A3445">
        <w:t>Potential for cures and treatment of those in pain and</w:t>
      </w:r>
      <w:r>
        <w:t xml:space="preserve"> </w:t>
      </w:r>
      <w:r w:rsidRPr="007A3445">
        <w:t>suffering</w:t>
      </w:r>
    </w:p>
    <w:p w14:paraId="6BA3EB1A" w14:textId="77777777" w:rsidR="00482402" w:rsidRDefault="00482402" w:rsidP="00482402">
      <w:pPr>
        <w:spacing w:line="276" w:lineRule="auto"/>
      </w:pPr>
      <w:r>
        <w:t xml:space="preserve">Human nuclei could be inserted into animal eggs, enabling the embryonic cells produced to be used for research into therapies, but not directly for therapeutical use. </w:t>
      </w:r>
    </w:p>
    <w:p w14:paraId="43403E4F" w14:textId="77777777" w:rsidR="00474E96" w:rsidRDefault="00474E96">
      <w:pPr>
        <w:widowControl/>
        <w:rPr>
          <w:b/>
          <w:bCs/>
        </w:rPr>
      </w:pPr>
      <w:r>
        <w:rPr>
          <w:b/>
          <w:bCs/>
        </w:rPr>
        <w:br w:type="page"/>
      </w:r>
    </w:p>
    <w:p w14:paraId="0A7F34D7" w14:textId="5F18534B" w:rsidR="00482402" w:rsidRDefault="00482402" w:rsidP="00482402">
      <w:pPr>
        <w:spacing w:line="276" w:lineRule="auto"/>
        <w:rPr>
          <w:b/>
          <w:bCs/>
        </w:rPr>
      </w:pPr>
      <w:r>
        <w:rPr>
          <w:b/>
          <w:bCs/>
        </w:rPr>
        <w:lastRenderedPageBreak/>
        <w:t>Points against the question</w:t>
      </w:r>
      <w:r w:rsidRPr="007A3445">
        <w:rPr>
          <w:b/>
          <w:bCs/>
        </w:rPr>
        <w:t xml:space="preserve"> </w:t>
      </w:r>
      <w:r>
        <w:rPr>
          <w:b/>
          <w:bCs/>
        </w:rPr>
        <w:tab/>
      </w:r>
    </w:p>
    <w:p w14:paraId="4D1AE144" w14:textId="77777777" w:rsidR="00482402" w:rsidRPr="007A3445" w:rsidRDefault="00482402" w:rsidP="00482402">
      <w:pPr>
        <w:spacing w:line="276" w:lineRule="auto"/>
      </w:pPr>
      <w:r>
        <w:t xml:space="preserve">If embryonic stem cells are </w:t>
      </w:r>
      <w:proofErr w:type="gramStart"/>
      <w:r>
        <w:t>used</w:t>
      </w:r>
      <w:proofErr w:type="gramEnd"/>
      <w:r>
        <w:t xml:space="preserve"> they are taken from </w:t>
      </w:r>
      <w:r w:rsidRPr="007A3445">
        <w:t>embryos, which have the potential to develop into human</w:t>
      </w:r>
      <w:r>
        <w:t xml:space="preserve"> </w:t>
      </w:r>
      <w:r w:rsidRPr="007A3445">
        <w:t>beings,</w:t>
      </w:r>
      <w:r>
        <w:t xml:space="preserve"> and</w:t>
      </w:r>
      <w:r w:rsidRPr="007A3445">
        <w:t xml:space="preserve"> are killed in the research</w:t>
      </w:r>
    </w:p>
    <w:p w14:paraId="1B40BA48" w14:textId="77777777" w:rsidR="00482402" w:rsidRPr="007A3445" w:rsidRDefault="00482402" w:rsidP="00482402">
      <w:pPr>
        <w:spacing w:line="276" w:lineRule="auto"/>
      </w:pPr>
      <w:r w:rsidRPr="007A3445">
        <w:t>Chances of success are doubtful</w:t>
      </w:r>
    </w:p>
    <w:p w14:paraId="1D372810" w14:textId="77777777" w:rsidR="00482402" w:rsidRPr="007A3445" w:rsidRDefault="00482402" w:rsidP="00482402">
      <w:pPr>
        <w:spacing w:line="276" w:lineRule="auto"/>
      </w:pPr>
      <w:r w:rsidRPr="007A3445">
        <w:t xml:space="preserve">Is it </w:t>
      </w:r>
      <w:proofErr w:type="gramStart"/>
      <w:r w:rsidRPr="007A3445">
        <w:t>really safe</w:t>
      </w:r>
      <w:proofErr w:type="gramEnd"/>
      <w:r w:rsidRPr="007A3445">
        <w:t>?</w:t>
      </w:r>
    </w:p>
    <w:p w14:paraId="6808A15C" w14:textId="77777777" w:rsidR="00482402" w:rsidRDefault="00482402" w:rsidP="00482402">
      <w:pPr>
        <w:spacing w:line="276" w:lineRule="auto"/>
      </w:pPr>
      <w:r>
        <w:t>The risks to women for donating eggs are small but significant</w:t>
      </w:r>
    </w:p>
    <w:p w14:paraId="2E23456D" w14:textId="77777777" w:rsidR="00482402" w:rsidRPr="007A3445" w:rsidRDefault="00482402" w:rsidP="00482402">
      <w:pPr>
        <w:spacing w:line="276" w:lineRule="auto"/>
      </w:pPr>
      <w:r>
        <w:t>Women are not compensated for the donation of eggs</w:t>
      </w:r>
    </w:p>
    <w:p w14:paraId="1A2B3BDE" w14:textId="77777777" w:rsidR="00482402" w:rsidRDefault="00482402" w:rsidP="00482402">
      <w:pPr>
        <w:spacing w:line="276" w:lineRule="auto"/>
      </w:pPr>
      <w:r w:rsidRPr="007A3445">
        <w:t>Research may be driven by profit and scientific advancement,</w:t>
      </w:r>
      <w:r>
        <w:t xml:space="preserve"> </w:t>
      </w:r>
      <w:r w:rsidRPr="007A3445">
        <w:t>not cures</w:t>
      </w:r>
    </w:p>
    <w:p w14:paraId="1C58C7D2" w14:textId="77777777" w:rsidR="00474E96" w:rsidRDefault="00474E96" w:rsidP="00482402">
      <w:pPr>
        <w:spacing w:line="276" w:lineRule="auto"/>
        <w:rPr>
          <w:b/>
          <w:bCs/>
        </w:rPr>
      </w:pPr>
    </w:p>
    <w:p w14:paraId="07A48241" w14:textId="12A34347" w:rsidR="00482402" w:rsidRDefault="00482402" w:rsidP="00482402">
      <w:pPr>
        <w:spacing w:line="276" w:lineRule="auto"/>
      </w:pPr>
      <w:r w:rsidRPr="00732498">
        <w:rPr>
          <w:b/>
          <w:bCs/>
        </w:rPr>
        <w:t>3</w:t>
      </w:r>
      <w:r>
        <w:rPr>
          <w:b/>
          <w:bCs/>
        </w:rPr>
        <w:t>1</w:t>
      </w:r>
      <w:r w:rsidRPr="00732498">
        <w:rPr>
          <w:b/>
          <w:bCs/>
        </w:rPr>
        <w:t xml:space="preserve"> </w:t>
      </w:r>
      <w:r w:rsidRPr="00732498">
        <w:t>Population projections by the Australian</w:t>
      </w:r>
      <w:r>
        <w:t xml:space="preserve"> </w:t>
      </w:r>
      <w:r w:rsidRPr="00732498">
        <w:t>Bureau of Statistics indicate that by</w:t>
      </w:r>
      <w:r>
        <w:t xml:space="preserve"> </w:t>
      </w:r>
      <w:r w:rsidRPr="00732498">
        <w:t>the year 2051 the proportion of the</w:t>
      </w:r>
      <w:r>
        <w:t xml:space="preserve"> </w:t>
      </w:r>
      <w:r w:rsidRPr="00732498">
        <w:t>total Australian population that is aged</w:t>
      </w:r>
      <w:r>
        <w:t xml:space="preserve"> </w:t>
      </w:r>
      <w:r w:rsidRPr="00732498">
        <w:t>65 years or more will almost double.</w:t>
      </w:r>
      <w:r>
        <w:t xml:space="preserve"> </w:t>
      </w:r>
      <w:r w:rsidRPr="00732498">
        <w:t>Discuss how the impact of this shift</w:t>
      </w:r>
      <w:r>
        <w:t xml:space="preserve"> </w:t>
      </w:r>
      <w:r w:rsidRPr="00732498">
        <w:t>in the age structure of the population</w:t>
      </w:r>
      <w:r>
        <w:t xml:space="preserve"> </w:t>
      </w:r>
      <w:r w:rsidRPr="00732498">
        <w:t>will affect diseases of ageing such as</w:t>
      </w:r>
      <w:r>
        <w:t xml:space="preserve"> </w:t>
      </w:r>
      <w:r w:rsidRPr="00732498">
        <w:t>Parkinson’s and Alzheimer’s, with</w:t>
      </w:r>
      <w:r>
        <w:t xml:space="preserve"> </w:t>
      </w:r>
      <w:proofErr w:type="gramStart"/>
      <w:r w:rsidRPr="00732498">
        <w:t>particular reference</w:t>
      </w:r>
      <w:proofErr w:type="gramEnd"/>
      <w:r w:rsidRPr="00732498">
        <w:t xml:space="preserve"> to the stress it will</w:t>
      </w:r>
      <w:r>
        <w:t xml:space="preserve"> </w:t>
      </w:r>
      <w:r w:rsidRPr="00732498">
        <w:t>create for health systems and resources.</w:t>
      </w:r>
    </w:p>
    <w:p w14:paraId="4D25997B" w14:textId="1FDB0487" w:rsidR="00482402" w:rsidRPr="007A249F" w:rsidRDefault="00A6024B" w:rsidP="00482402">
      <w:pPr>
        <w:spacing w:line="276" w:lineRule="auto"/>
      </w:pPr>
      <w:r w:rsidRPr="00A6024B">
        <w:rPr>
          <w:i/>
          <w:iCs/>
          <w:color w:val="FF0000"/>
        </w:rPr>
        <w:t>Answer</w:t>
      </w:r>
      <w:r w:rsidR="00482402" w:rsidRPr="007A3445">
        <w:rPr>
          <w:i/>
          <w:iCs/>
        </w:rPr>
        <w:t>:</w:t>
      </w:r>
      <w:r w:rsidR="00482402">
        <w:t xml:space="preserve"> With an increase in ageing population, there would be an increase in the incidence of conditions that occur at this stage of life, such as Parkinson’s and Alzheimer’s. There will be a need for extra care facilities, including doctors, </w:t>
      </w:r>
      <w:proofErr w:type="gramStart"/>
      <w:r w:rsidR="00482402">
        <w:t>medications</w:t>
      </w:r>
      <w:proofErr w:type="gramEnd"/>
      <w:r w:rsidR="00482402">
        <w:t xml:space="preserve"> and nursing homes with suitably trained </w:t>
      </w:r>
      <w:proofErr w:type="spellStart"/>
      <w:r w:rsidR="00482402">
        <w:t>carers</w:t>
      </w:r>
      <w:proofErr w:type="spellEnd"/>
      <w:r w:rsidR="00482402">
        <w:t>. This in turn will create problems for the country’s economy because of the cost of providing such facilities.</w:t>
      </w:r>
    </w:p>
    <w:p w14:paraId="52645EC4" w14:textId="77777777" w:rsidR="00474E96" w:rsidRDefault="00474E96" w:rsidP="00482402">
      <w:pPr>
        <w:spacing w:line="276" w:lineRule="auto"/>
        <w:rPr>
          <w:b/>
          <w:bCs/>
        </w:rPr>
      </w:pPr>
    </w:p>
    <w:p w14:paraId="367DE16B" w14:textId="14F692A4" w:rsidR="00482402" w:rsidRDefault="00482402" w:rsidP="00482402">
      <w:pPr>
        <w:spacing w:line="276" w:lineRule="auto"/>
      </w:pPr>
      <w:r w:rsidRPr="00732498">
        <w:rPr>
          <w:b/>
          <w:bCs/>
        </w:rPr>
        <w:t xml:space="preserve">32 </w:t>
      </w:r>
      <w:r w:rsidRPr="00732498">
        <w:t>Recombinant DNA technology has</w:t>
      </w:r>
      <w:r>
        <w:t xml:space="preserve"> </w:t>
      </w:r>
      <w:r w:rsidRPr="00732498">
        <w:t>resulted in the manufacture of far more</w:t>
      </w:r>
      <w:r>
        <w:t xml:space="preserve"> </w:t>
      </w:r>
      <w:r w:rsidRPr="00732498">
        <w:t>human growth hormone than was</w:t>
      </w:r>
      <w:r>
        <w:t xml:space="preserve"> </w:t>
      </w:r>
      <w:r w:rsidRPr="00732498">
        <w:t>available in the past. It is now being used</w:t>
      </w:r>
      <w:r>
        <w:t xml:space="preserve"> </w:t>
      </w:r>
      <w:r w:rsidRPr="00732498">
        <w:t>to overcome some of the cosmetic</w:t>
      </w:r>
      <w:r>
        <w:t xml:space="preserve"> </w:t>
      </w:r>
      <w:r w:rsidRPr="00732498">
        <w:t>effects</w:t>
      </w:r>
      <w:r>
        <w:t xml:space="preserve"> </w:t>
      </w:r>
      <w:r w:rsidRPr="00732498">
        <w:t>of ageing. Find out:</w:t>
      </w:r>
    </w:p>
    <w:p w14:paraId="163DA8A1" w14:textId="77777777" w:rsidR="00482402" w:rsidRDefault="00482402" w:rsidP="00482402">
      <w:pPr>
        <w:spacing w:line="276" w:lineRule="auto"/>
      </w:pPr>
      <w:proofErr w:type="spellStart"/>
      <w:r w:rsidRPr="00732498">
        <w:rPr>
          <w:b/>
          <w:bCs/>
        </w:rPr>
        <w:t>a</w:t>
      </w:r>
      <w:proofErr w:type="spellEnd"/>
      <w:r w:rsidRPr="00732498">
        <w:rPr>
          <w:b/>
          <w:bCs/>
        </w:rPr>
        <w:t xml:space="preserve"> </w:t>
      </w:r>
      <w:r w:rsidRPr="00732498">
        <w:t>when human growth hormone</w:t>
      </w:r>
      <w:r>
        <w:t xml:space="preserve"> </w:t>
      </w:r>
      <w:r w:rsidRPr="00732498">
        <w:t>first became available for use with</w:t>
      </w:r>
      <w:r>
        <w:t xml:space="preserve"> </w:t>
      </w:r>
      <w:r w:rsidRPr="00732498">
        <w:t>adults</w:t>
      </w:r>
    </w:p>
    <w:p w14:paraId="567AEB66" w14:textId="0DE490FF" w:rsidR="00482402" w:rsidRPr="007C30E6" w:rsidRDefault="00A6024B" w:rsidP="00482402">
      <w:pPr>
        <w:spacing w:line="276" w:lineRule="auto"/>
      </w:pPr>
      <w:r w:rsidRPr="00A6024B">
        <w:rPr>
          <w:i/>
          <w:iCs/>
          <w:color w:val="FF0000"/>
        </w:rPr>
        <w:t>Answer</w:t>
      </w:r>
      <w:r w:rsidR="00482402" w:rsidRPr="007A3445">
        <w:rPr>
          <w:i/>
          <w:iCs/>
        </w:rPr>
        <w:t>:</w:t>
      </w:r>
      <w:r w:rsidR="00482402">
        <w:t xml:space="preserve"> Human growth hormone (HGH) first was isolated in the late 1950s from cadavers. Recombinant HGH was widely available after 1985. </w:t>
      </w:r>
    </w:p>
    <w:p w14:paraId="16151C9F" w14:textId="77777777" w:rsidR="000B3FC8" w:rsidRDefault="000B3FC8" w:rsidP="00482402">
      <w:pPr>
        <w:spacing w:line="276" w:lineRule="auto"/>
        <w:rPr>
          <w:b/>
          <w:bCs/>
        </w:rPr>
      </w:pPr>
    </w:p>
    <w:p w14:paraId="44A589C3" w14:textId="599DCED8" w:rsidR="00482402" w:rsidRDefault="00482402" w:rsidP="00482402">
      <w:pPr>
        <w:spacing w:line="276" w:lineRule="auto"/>
      </w:pPr>
      <w:r w:rsidRPr="00732498">
        <w:rPr>
          <w:b/>
          <w:bCs/>
        </w:rPr>
        <w:t xml:space="preserve">b </w:t>
      </w:r>
      <w:r w:rsidRPr="00732498">
        <w:t>what evidence there is of beneficial</w:t>
      </w:r>
      <w:r>
        <w:t xml:space="preserve"> </w:t>
      </w:r>
      <w:r w:rsidRPr="00732498">
        <w:t>results from anti-ageing use of this</w:t>
      </w:r>
      <w:r>
        <w:t xml:space="preserve"> </w:t>
      </w:r>
      <w:r w:rsidRPr="00732498">
        <w:t>hormone</w:t>
      </w:r>
    </w:p>
    <w:p w14:paraId="1DA2D249" w14:textId="21B2607A" w:rsidR="00482402" w:rsidRPr="00D4362A" w:rsidRDefault="00A6024B" w:rsidP="00482402">
      <w:pPr>
        <w:spacing w:line="276" w:lineRule="auto"/>
      </w:pPr>
      <w:r w:rsidRPr="00A6024B">
        <w:rPr>
          <w:i/>
          <w:iCs/>
          <w:color w:val="FF0000"/>
        </w:rPr>
        <w:t>Answer</w:t>
      </w:r>
      <w:r w:rsidR="00482402" w:rsidRPr="007A3445">
        <w:rPr>
          <w:i/>
          <w:iCs/>
        </w:rPr>
        <w:t>:</w:t>
      </w:r>
      <w:r w:rsidR="00482402">
        <w:t xml:space="preserve"> Studies of healthy adults taking HGH may increase muscle mass and reduce body fat, the increased muscle mass does not translate into increased strength. There were no significant changes in ‘bad’ or ‘good’ cholesterol, bone density or fasting blood sugar and insulin levels. </w:t>
      </w:r>
    </w:p>
    <w:p w14:paraId="36671D05" w14:textId="77777777" w:rsidR="000B3FC8" w:rsidRDefault="000B3FC8" w:rsidP="00482402">
      <w:pPr>
        <w:spacing w:line="276" w:lineRule="auto"/>
        <w:rPr>
          <w:b/>
          <w:bCs/>
        </w:rPr>
      </w:pPr>
    </w:p>
    <w:p w14:paraId="0A6A0933" w14:textId="42F7C5AC" w:rsidR="00482402" w:rsidRDefault="00482402" w:rsidP="00482402">
      <w:pPr>
        <w:spacing w:line="276" w:lineRule="auto"/>
      </w:pPr>
      <w:r w:rsidRPr="00732498">
        <w:rPr>
          <w:b/>
          <w:bCs/>
        </w:rPr>
        <w:t xml:space="preserve">c </w:t>
      </w:r>
      <w:r w:rsidRPr="00732498">
        <w:t>if there are risks involved in the use</w:t>
      </w:r>
      <w:r>
        <w:t xml:space="preserve"> </w:t>
      </w:r>
      <w:r w:rsidRPr="00732498">
        <w:t>of the hormone in this way</w:t>
      </w:r>
    </w:p>
    <w:p w14:paraId="20EF925E" w14:textId="57ACAF79" w:rsidR="00482402" w:rsidRPr="00D4362A" w:rsidRDefault="00A6024B" w:rsidP="00482402">
      <w:pPr>
        <w:spacing w:line="276" w:lineRule="auto"/>
      </w:pPr>
      <w:r w:rsidRPr="00A6024B">
        <w:rPr>
          <w:i/>
          <w:iCs/>
          <w:color w:val="FF0000"/>
        </w:rPr>
        <w:t>Answer</w:t>
      </w:r>
      <w:r w:rsidR="00482402" w:rsidRPr="007A3445">
        <w:rPr>
          <w:i/>
          <w:iCs/>
        </w:rPr>
        <w:t>:</w:t>
      </w:r>
      <w:r w:rsidR="00482402">
        <w:t xml:space="preserve"> HGH treatment in healthy adults may cause a high rate of side effects including fluid retention, joint pain, breast enlargement and carpal tunnel syndrome. Increased insulin resistance may lead to Type 2 diabetes and an increased risk of cancer in general and prostate </w:t>
      </w:r>
      <w:proofErr w:type="gramStart"/>
      <w:r w:rsidR="00482402">
        <w:t>cancer in particular</w:t>
      </w:r>
      <w:proofErr w:type="gramEnd"/>
      <w:r w:rsidR="00482402">
        <w:t xml:space="preserve">. </w:t>
      </w:r>
      <w:r w:rsidR="00482402">
        <w:rPr>
          <w:rFonts w:cstheme="minorHAnsi"/>
          <w:color w:val="444444"/>
          <w:shd w:val="clear" w:color="auto" w:fill="FFFFFF"/>
        </w:rPr>
        <w:t xml:space="preserve"> </w:t>
      </w:r>
    </w:p>
    <w:p w14:paraId="6BA775AB" w14:textId="77777777" w:rsidR="000B3FC8" w:rsidRDefault="000B3FC8" w:rsidP="00482402">
      <w:pPr>
        <w:spacing w:line="276" w:lineRule="auto"/>
        <w:rPr>
          <w:b/>
          <w:bCs/>
        </w:rPr>
      </w:pPr>
    </w:p>
    <w:p w14:paraId="21CED367" w14:textId="2CD111DF" w:rsidR="00482402" w:rsidRDefault="00482402" w:rsidP="00482402">
      <w:pPr>
        <w:spacing w:line="276" w:lineRule="auto"/>
      </w:pPr>
      <w:r w:rsidRPr="00732498">
        <w:rPr>
          <w:b/>
          <w:bCs/>
        </w:rPr>
        <w:t xml:space="preserve">d </w:t>
      </w:r>
      <w:r w:rsidRPr="00732498">
        <w:t>if there are other benefits to adults in</w:t>
      </w:r>
      <w:r>
        <w:t xml:space="preserve"> </w:t>
      </w:r>
      <w:r w:rsidRPr="00732498">
        <w:t>the use of this hormone.</w:t>
      </w:r>
    </w:p>
    <w:p w14:paraId="1690D330" w14:textId="77456DF0" w:rsidR="00482402" w:rsidRDefault="00A6024B" w:rsidP="00482402">
      <w:pPr>
        <w:spacing w:line="276" w:lineRule="auto"/>
        <w:rPr>
          <w:i/>
          <w:iCs/>
        </w:rPr>
      </w:pPr>
      <w:r w:rsidRPr="00A6024B">
        <w:rPr>
          <w:i/>
          <w:iCs/>
          <w:color w:val="FF0000"/>
        </w:rPr>
        <w:t>Answer</w:t>
      </w:r>
      <w:r w:rsidR="00482402" w:rsidRPr="007A3445">
        <w:rPr>
          <w:i/>
          <w:iCs/>
        </w:rPr>
        <w:t>:</w:t>
      </w:r>
      <w:r w:rsidR="00482402">
        <w:rPr>
          <w:i/>
          <w:iCs/>
        </w:rPr>
        <w:t xml:space="preserve"> </w:t>
      </w:r>
      <w:r w:rsidR="00482402">
        <w:t>Adults with a growth human deficiency – not attributed to the normal decline due to ageing – will benefit from an increased exercise capacity, increased bone density, increased muscle mass and a decrease in body fat.</w:t>
      </w:r>
    </w:p>
    <w:p w14:paraId="4D0297D4" w14:textId="77777777" w:rsidR="00482402" w:rsidRPr="004C1FD8" w:rsidRDefault="00482402" w:rsidP="00482402">
      <w:pPr>
        <w:spacing w:line="276" w:lineRule="auto"/>
      </w:pPr>
    </w:p>
    <w:bookmarkEnd w:id="0"/>
    <w:p w14:paraId="70CFC4A9" w14:textId="77777777" w:rsidR="00145829" w:rsidRDefault="00145829" w:rsidP="00482402">
      <w:pPr>
        <w:spacing w:line="276" w:lineRule="auto"/>
        <w:rPr>
          <w:b/>
          <w:bCs/>
          <w:sz w:val="28"/>
          <w:szCs w:val="28"/>
        </w:rPr>
      </w:pPr>
    </w:p>
    <w:sectPr w:rsidR="00145829" w:rsidSect="00CF0FC3">
      <w:headerReference w:type="default" r:id="rId17"/>
      <w:footerReference w:type="default" r:id="rId18"/>
      <w:pgSz w:w="11900" w:h="16840"/>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43229" w14:textId="77777777" w:rsidR="00482402" w:rsidRDefault="00482402">
      <w:r>
        <w:separator/>
      </w:r>
    </w:p>
  </w:endnote>
  <w:endnote w:type="continuationSeparator" w:id="0">
    <w:p w14:paraId="4EC984E1" w14:textId="77777777" w:rsidR="00482402" w:rsidRDefault="0048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ITCAvantGardeStd-Bk">
    <w:altName w:val="Arial"/>
    <w:panose1 w:val="00000000000000000000"/>
    <w:charset w:val="00"/>
    <w:family w:val="swiss"/>
    <w:notTrueType/>
    <w:pitch w:val="default"/>
    <w:sig w:usb0="00000083" w:usb1="00000000" w:usb2="00000000" w:usb3="00000000" w:csb0="00000009" w:csb1="00000000"/>
  </w:font>
  <w:font w:name="ArialUnicodeMS">
    <w:panose1 w:val="00000000000000000000"/>
    <w:charset w:val="80"/>
    <w:family w:val="auto"/>
    <w:notTrueType/>
    <w:pitch w:val="default"/>
    <w:sig w:usb0="00000001" w:usb1="08070000" w:usb2="00000010" w:usb3="00000000" w:csb0="00020000" w:csb1="00000000"/>
  </w:font>
  <w:font w:name="Melior-Bold">
    <w:altName w:val="Cambria"/>
    <w:panose1 w:val="00000000000000000000"/>
    <w:charset w:val="4D"/>
    <w:family w:val="auto"/>
    <w:notTrueType/>
    <w:pitch w:val="default"/>
    <w:sig w:usb0="00000003" w:usb1="00000000" w:usb2="00000000" w:usb3="00000000" w:csb0="00000001" w:csb1="00000000"/>
  </w:font>
  <w:font w:name="Melior">
    <w:altName w:val="Cambria"/>
    <w:panose1 w:val="00000000000000000000"/>
    <w:charset w:val="4D"/>
    <w:family w:val="auto"/>
    <w:notTrueType/>
    <w:pitch w:val="default"/>
    <w:sig w:usb0="00000003" w:usb1="00000000" w:usb2="00000000" w:usb3="00000000" w:csb0="00000001" w:csb1="00000000"/>
  </w:font>
  <w:font w:name="NewCenturySchlbkLTStd-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NeuzeitS-BookHeavy">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C446A" w14:textId="77777777" w:rsidR="00482402" w:rsidRPr="004F754C" w:rsidRDefault="00482402" w:rsidP="004F754C">
    <w:pPr>
      <w:pStyle w:val="i-footertext"/>
    </w:pPr>
    <w:r>
      <w:t xml:space="preserve">© </w:t>
    </w:r>
    <w:r w:rsidRPr="00817B1F">
      <w:t>Cengage Learning Australia Pty Ltd</w:t>
    </w:r>
    <w:r>
      <w:t xml:space="preserve"> 2020</w:t>
    </w:r>
    <w:r>
      <w:tab/>
    </w:r>
    <w:hyperlink r:id="rId1" w:history="1">
      <w:r w:rsidRPr="00341E34">
        <w:t>www.nelsonnet.com.au</w:t>
      </w:r>
    </w:hyperlink>
    <w:r>
      <w:tab/>
      <w:t xml:space="preserve">Page </w:t>
    </w:r>
    <w:r>
      <w:fldChar w:fldCharType="begin"/>
    </w:r>
    <w:r>
      <w:instrText xml:space="preserve"> PAGE </w:instrText>
    </w:r>
    <w:r>
      <w:fldChar w:fldCharType="separate"/>
    </w:r>
    <w:r>
      <w:t>1</w:t>
    </w:r>
    <w:r>
      <w:rPr>
        <w:noProof/>
      </w:rPr>
      <w:fldChar w:fldCharType="end"/>
    </w:r>
    <w:r>
      <w:t xml:space="preserve"> of </w:t>
    </w:r>
    <w:fldSimple w:instr=" NUMPAGES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98606" w14:textId="77777777" w:rsidR="00482402" w:rsidRDefault="00482402">
      <w:r>
        <w:separator/>
      </w:r>
    </w:p>
  </w:footnote>
  <w:footnote w:type="continuationSeparator" w:id="0">
    <w:p w14:paraId="612400B5" w14:textId="77777777" w:rsidR="00482402" w:rsidRDefault="00482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F06D1" w14:textId="77777777" w:rsidR="00482402" w:rsidRDefault="00482402" w:rsidP="003948E1">
    <w:pPr>
      <w:pStyle w:val="Header"/>
      <w:spacing w:after="240"/>
    </w:pPr>
    <w:r>
      <w:rPr>
        <w:noProof/>
      </w:rPr>
      <w:drawing>
        <wp:inline distT="0" distB="0" distL="0" distR="0" wp14:anchorId="1CDEC240" wp14:editId="28CEE1E0">
          <wp:extent cx="990600" cy="4953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20_Full_cmy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90600"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32F55"/>
    <w:multiLevelType w:val="hybridMultilevel"/>
    <w:tmpl w:val="F314D5B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08E4848"/>
    <w:multiLevelType w:val="hybridMultilevel"/>
    <w:tmpl w:val="59069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6834D5"/>
    <w:multiLevelType w:val="hybridMultilevel"/>
    <w:tmpl w:val="1B4A2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D775F3"/>
    <w:multiLevelType w:val="hybridMultilevel"/>
    <w:tmpl w:val="8F6229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A8E470D"/>
    <w:multiLevelType w:val="hybridMultilevel"/>
    <w:tmpl w:val="1A629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283AC0"/>
    <w:multiLevelType w:val="hybridMultilevel"/>
    <w:tmpl w:val="41665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AA2E8F"/>
    <w:multiLevelType w:val="hybridMultilevel"/>
    <w:tmpl w:val="A83C7F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85A11E5"/>
    <w:multiLevelType w:val="hybridMultilevel"/>
    <w:tmpl w:val="4E0A6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C1439F"/>
    <w:multiLevelType w:val="hybridMultilevel"/>
    <w:tmpl w:val="C3F412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4DFA3066"/>
    <w:multiLevelType w:val="hybridMultilevel"/>
    <w:tmpl w:val="CB26F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3D3EEC"/>
    <w:multiLevelType w:val="hybridMultilevel"/>
    <w:tmpl w:val="59B6F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2410C1"/>
    <w:multiLevelType w:val="hybridMultilevel"/>
    <w:tmpl w:val="D5B88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F87CB7"/>
    <w:multiLevelType w:val="hybridMultilevel"/>
    <w:tmpl w:val="72D27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FD2575"/>
    <w:multiLevelType w:val="hybridMultilevel"/>
    <w:tmpl w:val="6A1891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9350F18"/>
    <w:multiLevelType w:val="hybridMultilevel"/>
    <w:tmpl w:val="A1A49B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95E2912"/>
    <w:multiLevelType w:val="hybridMultilevel"/>
    <w:tmpl w:val="C038B8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E8708D9"/>
    <w:multiLevelType w:val="hybridMultilevel"/>
    <w:tmpl w:val="54F6CC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FD4793F"/>
    <w:multiLevelType w:val="hybridMultilevel"/>
    <w:tmpl w:val="57C82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194E24"/>
    <w:multiLevelType w:val="hybridMultilevel"/>
    <w:tmpl w:val="20DE2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DD3421"/>
    <w:multiLevelType w:val="hybridMultilevel"/>
    <w:tmpl w:val="3230B4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9B8564E"/>
    <w:multiLevelType w:val="hybridMultilevel"/>
    <w:tmpl w:val="B89CAF90"/>
    <w:lvl w:ilvl="0" w:tplc="71042142">
      <w:start w:val="1"/>
      <w:numFmt w:val="decimal"/>
      <w:lvlText w:val="%1"/>
      <w:lvlJc w:val="left"/>
      <w:pPr>
        <w:ind w:left="720" w:hanging="360"/>
      </w:pPr>
      <w:rPr>
        <w:rFonts w:hint="default"/>
      </w:rPr>
    </w:lvl>
    <w:lvl w:ilvl="1" w:tplc="3918DA02">
      <w:start w:val="1"/>
      <w:numFmt w:val="lowerLetter"/>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BD15186"/>
    <w:multiLevelType w:val="hybridMultilevel"/>
    <w:tmpl w:val="239204CC"/>
    <w:lvl w:ilvl="0" w:tplc="0144F954">
      <w:start w:val="1"/>
      <w:numFmt w:val="bullet"/>
      <w:pStyle w:val="listnormal"/>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19"/>
  </w:num>
  <w:num w:numId="4">
    <w:abstractNumId w:val="8"/>
  </w:num>
  <w:num w:numId="5">
    <w:abstractNumId w:val="13"/>
  </w:num>
  <w:num w:numId="6">
    <w:abstractNumId w:val="0"/>
  </w:num>
  <w:num w:numId="7">
    <w:abstractNumId w:val="6"/>
  </w:num>
  <w:num w:numId="8">
    <w:abstractNumId w:val="14"/>
  </w:num>
  <w:num w:numId="9">
    <w:abstractNumId w:val="16"/>
  </w:num>
  <w:num w:numId="10">
    <w:abstractNumId w:val="11"/>
  </w:num>
  <w:num w:numId="11">
    <w:abstractNumId w:val="4"/>
  </w:num>
  <w:num w:numId="12">
    <w:abstractNumId w:val="17"/>
  </w:num>
  <w:num w:numId="13">
    <w:abstractNumId w:val="2"/>
  </w:num>
  <w:num w:numId="14">
    <w:abstractNumId w:val="3"/>
  </w:num>
  <w:num w:numId="15">
    <w:abstractNumId w:val="15"/>
  </w:num>
  <w:num w:numId="16">
    <w:abstractNumId w:val="7"/>
  </w:num>
  <w:num w:numId="17">
    <w:abstractNumId w:val="12"/>
  </w:num>
  <w:num w:numId="18">
    <w:abstractNumId w:val="10"/>
  </w:num>
  <w:num w:numId="19">
    <w:abstractNumId w:val="5"/>
  </w:num>
  <w:num w:numId="20">
    <w:abstractNumId w:val="1"/>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B2"/>
    <w:rsid w:val="000155A0"/>
    <w:rsid w:val="00062882"/>
    <w:rsid w:val="000822FC"/>
    <w:rsid w:val="000B3FC8"/>
    <w:rsid w:val="000C1F54"/>
    <w:rsid w:val="000D1BE3"/>
    <w:rsid w:val="000D485A"/>
    <w:rsid w:val="00114991"/>
    <w:rsid w:val="00116892"/>
    <w:rsid w:val="00133AB0"/>
    <w:rsid w:val="00145829"/>
    <w:rsid w:val="001D409A"/>
    <w:rsid w:val="00213350"/>
    <w:rsid w:val="00223121"/>
    <w:rsid w:val="002F0A00"/>
    <w:rsid w:val="00323321"/>
    <w:rsid w:val="00325BC7"/>
    <w:rsid w:val="00340834"/>
    <w:rsid w:val="00345C76"/>
    <w:rsid w:val="00354CBF"/>
    <w:rsid w:val="003672EB"/>
    <w:rsid w:val="003908D1"/>
    <w:rsid w:val="003926E1"/>
    <w:rsid w:val="00393682"/>
    <w:rsid w:val="003948E1"/>
    <w:rsid w:val="003C7967"/>
    <w:rsid w:val="003D4E90"/>
    <w:rsid w:val="00413416"/>
    <w:rsid w:val="00462E4E"/>
    <w:rsid w:val="00474E96"/>
    <w:rsid w:val="00476371"/>
    <w:rsid w:val="00482402"/>
    <w:rsid w:val="004F754C"/>
    <w:rsid w:val="0050786E"/>
    <w:rsid w:val="00515570"/>
    <w:rsid w:val="0053276D"/>
    <w:rsid w:val="00534E7A"/>
    <w:rsid w:val="005927CB"/>
    <w:rsid w:val="005965AF"/>
    <w:rsid w:val="005D4BC4"/>
    <w:rsid w:val="005E05CB"/>
    <w:rsid w:val="0062231D"/>
    <w:rsid w:val="006615FF"/>
    <w:rsid w:val="00696DB8"/>
    <w:rsid w:val="006C7A0D"/>
    <w:rsid w:val="006D42FC"/>
    <w:rsid w:val="006E5738"/>
    <w:rsid w:val="0070023C"/>
    <w:rsid w:val="00707699"/>
    <w:rsid w:val="00744A86"/>
    <w:rsid w:val="00750BA9"/>
    <w:rsid w:val="00761E77"/>
    <w:rsid w:val="0087256B"/>
    <w:rsid w:val="00891818"/>
    <w:rsid w:val="00897846"/>
    <w:rsid w:val="008D60C9"/>
    <w:rsid w:val="009074DB"/>
    <w:rsid w:val="00915500"/>
    <w:rsid w:val="0095093E"/>
    <w:rsid w:val="00984CCB"/>
    <w:rsid w:val="009A0C59"/>
    <w:rsid w:val="009B0283"/>
    <w:rsid w:val="009C2EB7"/>
    <w:rsid w:val="009F04E4"/>
    <w:rsid w:val="009F1F29"/>
    <w:rsid w:val="00A53FE0"/>
    <w:rsid w:val="00A6024B"/>
    <w:rsid w:val="00A71E37"/>
    <w:rsid w:val="00A7308C"/>
    <w:rsid w:val="00A846AA"/>
    <w:rsid w:val="00AC4744"/>
    <w:rsid w:val="00AE1D51"/>
    <w:rsid w:val="00B012CC"/>
    <w:rsid w:val="00B01C7B"/>
    <w:rsid w:val="00B21D26"/>
    <w:rsid w:val="00B24958"/>
    <w:rsid w:val="00B34BDD"/>
    <w:rsid w:val="00B66D33"/>
    <w:rsid w:val="00B7162E"/>
    <w:rsid w:val="00BB2CF0"/>
    <w:rsid w:val="00C153FC"/>
    <w:rsid w:val="00C209F8"/>
    <w:rsid w:val="00C225D2"/>
    <w:rsid w:val="00C730B2"/>
    <w:rsid w:val="00C738D1"/>
    <w:rsid w:val="00CB6169"/>
    <w:rsid w:val="00CC2864"/>
    <w:rsid w:val="00CC7EAB"/>
    <w:rsid w:val="00CD1277"/>
    <w:rsid w:val="00CF0FC3"/>
    <w:rsid w:val="00CF58AC"/>
    <w:rsid w:val="00D239C8"/>
    <w:rsid w:val="00D2502B"/>
    <w:rsid w:val="00D72F89"/>
    <w:rsid w:val="00D904D6"/>
    <w:rsid w:val="00DA0AA2"/>
    <w:rsid w:val="00DB0FD9"/>
    <w:rsid w:val="00E0610A"/>
    <w:rsid w:val="00E0618A"/>
    <w:rsid w:val="00E30F73"/>
    <w:rsid w:val="00E560FE"/>
    <w:rsid w:val="00E57C4E"/>
    <w:rsid w:val="00E82056"/>
    <w:rsid w:val="00E95D13"/>
    <w:rsid w:val="00ED5E10"/>
    <w:rsid w:val="00EE7DDD"/>
    <w:rsid w:val="00F039AC"/>
    <w:rsid w:val="00F406B5"/>
    <w:rsid w:val="00F5782B"/>
    <w:rsid w:val="00F643D6"/>
    <w:rsid w:val="00FC7539"/>
    <w:rsid w:val="00FD4224"/>
    <w:rsid w:val="00FD58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2F3C63"/>
  <w15:chartTrackingRefBased/>
  <w15:docId w15:val="{31514771-E012-4624-8D65-DA28CA45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4D6"/>
    <w:pPr>
      <w:widowControl w:val="0"/>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unhideWhenUsed/>
    <w:rsid w:val="003948E1"/>
    <w:pPr>
      <w:keepNext/>
      <w:keepLines/>
      <w:widowControl/>
      <w:spacing w:before="480"/>
      <w:outlineLvl w:val="0"/>
    </w:pPr>
    <w:rPr>
      <w:rFonts w:ascii="Calibri Light" w:eastAsia="Times New Roman" w:hAnsi="Calibri Light" w:cs="Times New Roman"/>
      <w:b/>
      <w:bCs/>
      <w:color w:val="365F91"/>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8E1"/>
    <w:rPr>
      <w:rFonts w:ascii="Calibri Light" w:eastAsia="Times New Roman" w:hAnsi="Calibri Light" w:cs="Times New Roman"/>
      <w:b/>
      <w:bCs/>
      <w:color w:val="365F91"/>
      <w:sz w:val="28"/>
      <w:szCs w:val="28"/>
      <w:lang w:val="en-GB"/>
    </w:rPr>
  </w:style>
  <w:style w:type="paragraph" w:customStyle="1" w:styleId="minor">
    <w:name w:val="minor"/>
    <w:basedOn w:val="Normal"/>
    <w:link w:val="minorChar"/>
    <w:qFormat/>
    <w:rsid w:val="009F04E4"/>
    <w:pPr>
      <w:widowControl/>
    </w:pPr>
    <w:rPr>
      <w:rFonts w:ascii="Times New Roman" w:eastAsia="Times New Roman" w:hAnsi="Times New Roman" w:cs="Times New Roman"/>
      <w:noProof/>
      <w:color w:val="FF0000"/>
      <w:sz w:val="24"/>
      <w:szCs w:val="24"/>
      <w:lang w:val="en-GB" w:eastAsia="en-AU"/>
    </w:rPr>
  </w:style>
  <w:style w:type="character" w:customStyle="1" w:styleId="minorChar">
    <w:name w:val="minor Char"/>
    <w:link w:val="minor"/>
    <w:rsid w:val="009F04E4"/>
    <w:rPr>
      <w:noProof/>
      <w:color w:val="FF0000"/>
      <w:sz w:val="20"/>
      <w:lang w:eastAsia="en-AU"/>
    </w:rPr>
  </w:style>
  <w:style w:type="table" w:styleId="TableGrid">
    <w:name w:val="Table Grid"/>
    <w:basedOn w:val="TableNormal"/>
    <w:uiPriority w:val="39"/>
    <w:rsid w:val="003948E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ormal">
    <w:name w:val="list normal"/>
    <w:basedOn w:val="Normal"/>
    <w:link w:val="listnormalChar"/>
    <w:qFormat/>
    <w:rsid w:val="009F04E4"/>
    <w:pPr>
      <w:widowControl/>
      <w:numPr>
        <w:numId w:val="1"/>
      </w:numPr>
    </w:pPr>
    <w:rPr>
      <w:rFonts w:ascii="Times New Roman" w:eastAsia="Times New Roman" w:hAnsi="Times New Roman" w:cs="Courier New"/>
      <w:sz w:val="24"/>
      <w:szCs w:val="24"/>
      <w:lang w:val="en-GB"/>
    </w:rPr>
  </w:style>
  <w:style w:type="character" w:customStyle="1" w:styleId="listnormalChar">
    <w:name w:val="list normal Char"/>
    <w:link w:val="listnormal"/>
    <w:rsid w:val="009F04E4"/>
    <w:rPr>
      <w:rFonts w:cs="Courier New"/>
      <w:sz w:val="20"/>
    </w:rPr>
  </w:style>
  <w:style w:type="paragraph" w:styleId="ListParagraph">
    <w:name w:val="List Paragraph"/>
    <w:basedOn w:val="Normal"/>
    <w:uiPriority w:val="34"/>
    <w:qFormat/>
    <w:rsid w:val="003948E1"/>
    <w:pPr>
      <w:widowControl/>
      <w:ind w:left="720"/>
      <w:contextualSpacing/>
    </w:pPr>
    <w:rPr>
      <w:rFonts w:ascii="Times New Roman" w:eastAsia="Times New Roman" w:hAnsi="Times New Roman" w:cs="Times New Roman"/>
      <w:sz w:val="24"/>
      <w:szCs w:val="24"/>
      <w:lang w:val="en-GB"/>
    </w:rPr>
  </w:style>
  <w:style w:type="character" w:customStyle="1" w:styleId="i-notetoDTOchar">
    <w:name w:val="&lt;i - note to DTO char&gt;"/>
    <w:uiPriority w:val="1"/>
    <w:rsid w:val="003948E1"/>
    <w:rPr>
      <w:rFonts w:ascii="Arial" w:hAnsi="Arial" w:cs="Arial"/>
      <w:b/>
      <w:color w:val="FF0000"/>
    </w:rPr>
  </w:style>
  <w:style w:type="paragraph" w:customStyle="1" w:styleId="i-notetoDTO">
    <w:name w:val="&lt;i - note to DTO&gt;"/>
    <w:link w:val="i-notetoDTOChar0"/>
    <w:autoRedefine/>
    <w:qFormat/>
    <w:rsid w:val="003948E1"/>
    <w:pPr>
      <w:jc w:val="center"/>
    </w:pPr>
    <w:rPr>
      <w:rFonts w:ascii="Arial" w:eastAsia="Times New Roman" w:hAnsi="Arial" w:cs="Arial"/>
      <w:b/>
      <w:color w:val="FF0000"/>
      <w:sz w:val="28"/>
      <w:szCs w:val="28"/>
      <w:lang w:val="en-GB" w:eastAsia="en-US"/>
    </w:rPr>
  </w:style>
  <w:style w:type="character" w:customStyle="1" w:styleId="i-notetoDTOChar0">
    <w:name w:val="&lt;i - note to DTO&gt; Char"/>
    <w:link w:val="i-notetoDTO"/>
    <w:rsid w:val="003948E1"/>
    <w:rPr>
      <w:rFonts w:ascii="Arial" w:eastAsia="Times New Roman" w:hAnsi="Arial" w:cs="Arial"/>
      <w:b/>
      <w:color w:val="FF0000"/>
      <w:sz w:val="28"/>
      <w:szCs w:val="28"/>
      <w:lang w:val="en-GB"/>
    </w:rPr>
  </w:style>
  <w:style w:type="paragraph" w:styleId="BalloonText">
    <w:name w:val="Balloon Text"/>
    <w:basedOn w:val="Normal"/>
    <w:link w:val="BalloonTextChar"/>
    <w:uiPriority w:val="99"/>
    <w:semiHidden/>
    <w:unhideWhenUsed/>
    <w:rsid w:val="003948E1"/>
    <w:pPr>
      <w:widowControl/>
    </w:pPr>
    <w:rPr>
      <w:rFonts w:ascii="Tahoma" w:eastAsia="Times New Roman" w:hAnsi="Tahoma" w:cs="Tahoma"/>
      <w:sz w:val="16"/>
      <w:szCs w:val="16"/>
      <w:lang w:val="en-GB"/>
    </w:rPr>
  </w:style>
  <w:style w:type="character" w:customStyle="1" w:styleId="BalloonTextChar">
    <w:name w:val="Balloon Text Char"/>
    <w:link w:val="BalloonText"/>
    <w:uiPriority w:val="99"/>
    <w:semiHidden/>
    <w:rsid w:val="003948E1"/>
    <w:rPr>
      <w:rFonts w:ascii="Tahoma" w:eastAsia="Times New Roman" w:hAnsi="Tahoma" w:cs="Tahoma"/>
      <w:sz w:val="16"/>
      <w:szCs w:val="16"/>
      <w:lang w:val="en-GB"/>
    </w:rPr>
  </w:style>
  <w:style w:type="paragraph" w:customStyle="1" w:styleId="i-bhead">
    <w:name w:val="i - b head"/>
    <w:basedOn w:val="Normal"/>
    <w:rsid w:val="008D60C9"/>
    <w:pPr>
      <w:widowControl/>
      <w:spacing w:before="75"/>
    </w:pPr>
    <w:rPr>
      <w:rFonts w:ascii="Verdana" w:eastAsia="Arial" w:hAnsi="Verdana" w:cs="Arial"/>
      <w:color w:val="00AEEF"/>
      <w:sz w:val="28"/>
      <w:szCs w:val="28"/>
      <w:lang w:val="en-GB"/>
    </w:rPr>
  </w:style>
  <w:style w:type="character" w:customStyle="1" w:styleId="i-bodytextbold">
    <w:name w:val="i - body text bold"/>
    <w:uiPriority w:val="1"/>
    <w:rsid w:val="003948E1"/>
    <w:rPr>
      <w:b/>
    </w:rPr>
  </w:style>
  <w:style w:type="paragraph" w:customStyle="1" w:styleId="i-bodytextfo">
    <w:name w:val="i - body text f/o"/>
    <w:basedOn w:val="Normal"/>
    <w:next w:val="Normal"/>
    <w:autoRedefine/>
    <w:qFormat/>
    <w:rsid w:val="003948E1"/>
    <w:pPr>
      <w:widowControl/>
      <w:spacing w:before="75" w:after="75" w:line="360" w:lineRule="auto"/>
    </w:pPr>
    <w:rPr>
      <w:rFonts w:ascii="Times New Roman" w:eastAsia="Times New Roman" w:hAnsi="Times New Roman" w:cs="Times New Roman"/>
      <w:sz w:val="24"/>
      <w:szCs w:val="24"/>
      <w:lang w:val="en-AU"/>
    </w:rPr>
  </w:style>
  <w:style w:type="paragraph" w:customStyle="1" w:styleId="i-bodytextindent">
    <w:name w:val="i - body text indent"/>
    <w:basedOn w:val="i-bodytextfo"/>
    <w:autoRedefine/>
    <w:qFormat/>
    <w:rsid w:val="003948E1"/>
    <w:pPr>
      <w:ind w:firstLine="225"/>
    </w:pPr>
  </w:style>
  <w:style w:type="character" w:customStyle="1" w:styleId="i-bodytextitalic">
    <w:name w:val="i - body text italic"/>
    <w:uiPriority w:val="1"/>
    <w:rsid w:val="003948E1"/>
    <w:rPr>
      <w:i/>
    </w:rPr>
  </w:style>
  <w:style w:type="paragraph" w:customStyle="1" w:styleId="i-bodytextright">
    <w:name w:val="i - body text right"/>
    <w:basedOn w:val="i-bodytextfo"/>
    <w:rsid w:val="003948E1"/>
    <w:pPr>
      <w:suppressAutoHyphens/>
      <w:jc w:val="right"/>
    </w:pPr>
    <w:rPr>
      <w:color w:val="548DD4"/>
    </w:rPr>
  </w:style>
  <w:style w:type="character" w:customStyle="1" w:styleId="i-bodytextsubscript">
    <w:name w:val="i - body text subscript"/>
    <w:uiPriority w:val="1"/>
    <w:rsid w:val="003948E1"/>
    <w:rPr>
      <w:vertAlign w:val="subscript"/>
    </w:rPr>
  </w:style>
  <w:style w:type="character" w:customStyle="1" w:styleId="i-bodytextsubscriptitalic">
    <w:name w:val="i - body text subscript italic"/>
    <w:uiPriority w:val="1"/>
    <w:rsid w:val="003948E1"/>
    <w:rPr>
      <w:i/>
      <w:vertAlign w:val="subscript"/>
    </w:rPr>
  </w:style>
  <w:style w:type="character" w:customStyle="1" w:styleId="i-bodytextsuperscript">
    <w:name w:val="i - body text superscript"/>
    <w:rsid w:val="003948E1"/>
    <w:rPr>
      <w:dstrike w:val="0"/>
      <w:vertAlign w:val="superscript"/>
    </w:rPr>
  </w:style>
  <w:style w:type="character" w:customStyle="1" w:styleId="i-bodytextsuperscriptitalic">
    <w:name w:val="i - body text superscript italic"/>
    <w:uiPriority w:val="1"/>
    <w:rsid w:val="003948E1"/>
    <w:rPr>
      <w:i/>
      <w:vertAlign w:val="superscript"/>
    </w:rPr>
  </w:style>
  <w:style w:type="character" w:customStyle="1" w:styleId="i-bodytexturl">
    <w:name w:val="i - body text url"/>
    <w:rsid w:val="003948E1"/>
    <w:rPr>
      <w:rFonts w:ascii="Arial" w:hAnsi="Arial" w:cs="Arial"/>
      <w:b/>
      <w:bCs/>
      <w:color w:val="3366FF"/>
      <w:lang w:val="en-US"/>
    </w:rPr>
  </w:style>
  <w:style w:type="paragraph" w:customStyle="1" w:styleId="i-bulletlist1">
    <w:name w:val="i - bullet list 1"/>
    <w:autoRedefine/>
    <w:rsid w:val="00CC7EAB"/>
    <w:pPr>
      <w:spacing w:before="120" w:after="120" w:line="360" w:lineRule="auto"/>
      <w:ind w:left="403" w:hanging="403"/>
    </w:pPr>
    <w:rPr>
      <w:rFonts w:ascii="Times New Roman" w:eastAsia="Times New Roman" w:hAnsi="Times New Roman" w:cs="Arial"/>
      <w:sz w:val="24"/>
      <w:szCs w:val="22"/>
      <w:lang w:val="en-GB" w:eastAsia="en-US"/>
    </w:rPr>
  </w:style>
  <w:style w:type="paragraph" w:customStyle="1" w:styleId="i-bulletlist2">
    <w:name w:val="i - bullet list 2"/>
    <w:basedOn w:val="Normal"/>
    <w:autoRedefine/>
    <w:rsid w:val="00FD5816"/>
    <w:pPr>
      <w:widowControl/>
      <w:spacing w:before="75" w:after="75"/>
      <w:ind w:left="709" w:hanging="283"/>
    </w:pPr>
    <w:rPr>
      <w:rFonts w:ascii="Times New Roman" w:eastAsia="Times New Roman" w:hAnsi="Times New Roman" w:cs="Times New Roman"/>
      <w:sz w:val="24"/>
      <w:szCs w:val="24"/>
      <w:lang w:val="en-AU"/>
    </w:rPr>
  </w:style>
  <w:style w:type="paragraph" w:customStyle="1" w:styleId="i-bulletlist3">
    <w:name w:val="i - bullet list 3"/>
    <w:basedOn w:val="i-bulletlist2"/>
    <w:rsid w:val="003948E1"/>
    <w:pPr>
      <w:ind w:left="993" w:hanging="284"/>
    </w:pPr>
  </w:style>
  <w:style w:type="paragraph" w:customStyle="1" w:styleId="i-chead">
    <w:name w:val="i - c head"/>
    <w:basedOn w:val="Normal"/>
    <w:next w:val="i-bodytextfo"/>
    <w:autoRedefine/>
    <w:qFormat/>
    <w:rsid w:val="00CC7EAB"/>
    <w:pPr>
      <w:widowControl/>
      <w:spacing w:before="240" w:after="75"/>
    </w:pPr>
    <w:rPr>
      <w:rFonts w:ascii="Verdana" w:eastAsia="Arial" w:hAnsi="Verdana" w:cs="Arial"/>
      <w:color w:val="6600FF"/>
      <w:sz w:val="24"/>
      <w:szCs w:val="28"/>
      <w:lang w:val="en-GB"/>
    </w:rPr>
  </w:style>
  <w:style w:type="paragraph" w:customStyle="1" w:styleId="i-equationtext">
    <w:name w:val="i - equation text"/>
    <w:basedOn w:val="i-bodytextindent"/>
    <w:autoRedefine/>
    <w:rsid w:val="003948E1"/>
    <w:pPr>
      <w:spacing w:line="240" w:lineRule="auto"/>
      <w:ind w:firstLine="0"/>
      <w:jc w:val="center"/>
    </w:pPr>
    <w:rPr>
      <w:rFonts w:ascii="Cambria Math" w:hAnsi="Cambria Math"/>
    </w:rPr>
  </w:style>
  <w:style w:type="character" w:customStyle="1" w:styleId="i-headbold">
    <w:name w:val="i - head bold"/>
    <w:uiPriority w:val="1"/>
    <w:rsid w:val="003948E1"/>
    <w:rPr>
      <w:b/>
    </w:rPr>
  </w:style>
  <w:style w:type="character" w:customStyle="1" w:styleId="i-headitalic">
    <w:name w:val="i - head italic"/>
    <w:uiPriority w:val="1"/>
    <w:rsid w:val="003948E1"/>
    <w:rPr>
      <w:rFonts w:ascii="Arial" w:hAnsi="Arial"/>
      <w:i/>
    </w:rPr>
  </w:style>
  <w:style w:type="character" w:customStyle="1" w:styleId="i-headsubscript">
    <w:name w:val="i - head subscript"/>
    <w:uiPriority w:val="1"/>
    <w:rsid w:val="003948E1"/>
    <w:rPr>
      <w:rFonts w:ascii="Arial" w:hAnsi="Arial"/>
      <w:vertAlign w:val="subscript"/>
    </w:rPr>
  </w:style>
  <w:style w:type="character" w:customStyle="1" w:styleId="i-headsuperscript">
    <w:name w:val="i - head superscript"/>
    <w:uiPriority w:val="1"/>
    <w:rsid w:val="003948E1"/>
    <w:rPr>
      <w:rFonts w:ascii="Arial" w:hAnsi="Arial"/>
      <w:vertAlign w:val="superscript"/>
    </w:rPr>
  </w:style>
  <w:style w:type="paragraph" w:customStyle="1" w:styleId="i-label1">
    <w:name w:val="i - label 1"/>
    <w:basedOn w:val="Normal"/>
    <w:autoRedefine/>
    <w:rsid w:val="003948E1"/>
    <w:pPr>
      <w:widowControl/>
    </w:pPr>
    <w:rPr>
      <w:rFonts w:ascii="Times New Roman" w:eastAsia="Times New Roman" w:hAnsi="Times New Roman" w:cs="Times New Roman"/>
      <w:color w:val="494949"/>
      <w:szCs w:val="24"/>
      <w:lang w:val="en-GB"/>
    </w:rPr>
  </w:style>
  <w:style w:type="paragraph" w:customStyle="1" w:styleId="i-label2">
    <w:name w:val="i - label 2"/>
    <w:rsid w:val="003948E1"/>
    <w:pPr>
      <w:spacing w:before="60"/>
    </w:pPr>
    <w:rPr>
      <w:rFonts w:ascii="Arial" w:eastAsia="Times New Roman" w:hAnsi="Arial"/>
      <w:color w:val="808080"/>
      <w:sz w:val="22"/>
      <w:szCs w:val="24"/>
      <w:lang w:eastAsia="en-US"/>
    </w:rPr>
  </w:style>
  <w:style w:type="character" w:customStyle="1" w:styleId="i-label2bold">
    <w:name w:val="i - label 2 bold"/>
    <w:uiPriority w:val="1"/>
    <w:rsid w:val="003948E1"/>
    <w:rPr>
      <w:rFonts w:ascii="Arial Unicode MS" w:hAnsi="Arial Unicode MS"/>
      <w:b/>
      <w:sz w:val="24"/>
    </w:rPr>
  </w:style>
  <w:style w:type="character" w:customStyle="1" w:styleId="i-label2italic">
    <w:name w:val="i - label 2 italic"/>
    <w:uiPriority w:val="1"/>
    <w:rsid w:val="003948E1"/>
    <w:rPr>
      <w:rFonts w:ascii="Arial Unicode MS" w:hAnsi="Arial Unicode MS"/>
      <w:i/>
      <w:sz w:val="24"/>
    </w:rPr>
  </w:style>
  <w:style w:type="character" w:customStyle="1" w:styleId="i-labelbold">
    <w:name w:val="i - label bold"/>
    <w:uiPriority w:val="1"/>
    <w:rsid w:val="003948E1"/>
    <w:rPr>
      <w:b/>
    </w:rPr>
  </w:style>
  <w:style w:type="character" w:customStyle="1" w:styleId="i-labelitalic">
    <w:name w:val="i - label italic"/>
    <w:uiPriority w:val="1"/>
    <w:rsid w:val="003948E1"/>
    <w:rPr>
      <w:i/>
    </w:rPr>
  </w:style>
  <w:style w:type="character" w:customStyle="1" w:styleId="i-labelsubscript">
    <w:name w:val="i - label subscript"/>
    <w:uiPriority w:val="1"/>
    <w:rsid w:val="003948E1"/>
    <w:rPr>
      <w:vertAlign w:val="subscript"/>
    </w:rPr>
  </w:style>
  <w:style w:type="character" w:customStyle="1" w:styleId="i-labelsuperscript">
    <w:name w:val="i - label superscript"/>
    <w:uiPriority w:val="1"/>
    <w:rsid w:val="003948E1"/>
    <w:rPr>
      <w:vertAlign w:val="superscript"/>
    </w:rPr>
  </w:style>
  <w:style w:type="character" w:customStyle="1" w:styleId="i-listbold">
    <w:name w:val="i - list bold"/>
    <w:uiPriority w:val="1"/>
    <w:rsid w:val="003948E1"/>
    <w:rPr>
      <w:b/>
    </w:rPr>
  </w:style>
  <w:style w:type="character" w:customStyle="1" w:styleId="i-listitalic">
    <w:name w:val="i - list italic"/>
    <w:uiPriority w:val="1"/>
    <w:qFormat/>
    <w:rsid w:val="003948E1"/>
    <w:rPr>
      <w:i/>
      <w:color w:val="112E35"/>
    </w:rPr>
  </w:style>
  <w:style w:type="character" w:customStyle="1" w:styleId="i-listnumber">
    <w:name w:val="i - list number"/>
    <w:qFormat/>
    <w:rsid w:val="003948E1"/>
    <w:rPr>
      <w:rFonts w:ascii="Arial" w:hAnsi="Arial" w:cs="Arial"/>
      <w:b/>
      <w:color w:val="1F0D2D"/>
      <w:sz w:val="22"/>
    </w:rPr>
  </w:style>
  <w:style w:type="character" w:customStyle="1" w:styleId="i-listsubscript">
    <w:name w:val="i - list subscript"/>
    <w:uiPriority w:val="1"/>
    <w:rsid w:val="003948E1"/>
    <w:rPr>
      <w:vertAlign w:val="subscript"/>
    </w:rPr>
  </w:style>
  <w:style w:type="character" w:customStyle="1" w:styleId="i-listsubscriptitalic">
    <w:name w:val="i - list subscript italic"/>
    <w:uiPriority w:val="1"/>
    <w:rsid w:val="003948E1"/>
    <w:rPr>
      <w:rFonts w:ascii="Verdana" w:hAnsi="Verdana"/>
      <w:i/>
      <w:vertAlign w:val="subscript"/>
    </w:rPr>
  </w:style>
  <w:style w:type="character" w:customStyle="1" w:styleId="i-listsuperscript">
    <w:name w:val="i - list superscript"/>
    <w:uiPriority w:val="1"/>
    <w:rsid w:val="003948E1"/>
    <w:rPr>
      <w:vertAlign w:val="superscript"/>
    </w:rPr>
  </w:style>
  <w:style w:type="character" w:customStyle="1" w:styleId="i-listsuperscriptitalic">
    <w:name w:val="i - list superscript italic"/>
    <w:uiPriority w:val="1"/>
    <w:rsid w:val="003948E1"/>
    <w:rPr>
      <w:rFonts w:ascii="Verdana" w:hAnsi="Verdana"/>
      <w:i/>
      <w:vertAlign w:val="superscript"/>
    </w:rPr>
  </w:style>
  <w:style w:type="character" w:customStyle="1" w:styleId="i-listurl">
    <w:name w:val="i - list url"/>
    <w:uiPriority w:val="1"/>
    <w:rsid w:val="003948E1"/>
    <w:rPr>
      <w:rFonts w:ascii="Verdana" w:hAnsi="Verdana"/>
      <w:b/>
      <w:color w:val="31849B"/>
    </w:rPr>
  </w:style>
  <w:style w:type="paragraph" w:customStyle="1" w:styleId="i-numberedlist1">
    <w:name w:val="i - numbered list 1"/>
    <w:autoRedefine/>
    <w:qFormat/>
    <w:rsid w:val="00CC7EAB"/>
    <w:pPr>
      <w:spacing w:before="240" w:after="75" w:line="360" w:lineRule="auto"/>
      <w:ind w:left="403" w:hanging="403"/>
      <w:contextualSpacing/>
    </w:pPr>
    <w:rPr>
      <w:rFonts w:ascii="Times New Roman" w:eastAsia="Times New Roman" w:hAnsi="Times New Roman"/>
      <w:sz w:val="24"/>
      <w:szCs w:val="22"/>
      <w:lang w:eastAsia="en-US"/>
    </w:rPr>
  </w:style>
  <w:style w:type="paragraph" w:customStyle="1" w:styleId="i-numberedlist1indent">
    <w:name w:val="i - numbered list 1 indent"/>
    <w:basedOn w:val="i-numberedlist1"/>
    <w:autoRedefine/>
    <w:rsid w:val="003948E1"/>
    <w:pPr>
      <w:ind w:firstLine="315"/>
    </w:pPr>
  </w:style>
  <w:style w:type="paragraph" w:customStyle="1" w:styleId="i-numberedlist1indentfo">
    <w:name w:val="i - numbered list 1 indent f/o"/>
    <w:basedOn w:val="i-numberedlist1indent"/>
    <w:qFormat/>
    <w:rsid w:val="003948E1"/>
    <w:pPr>
      <w:ind w:firstLine="0"/>
    </w:pPr>
  </w:style>
  <w:style w:type="paragraph" w:customStyle="1" w:styleId="i-numberedlist1a">
    <w:name w:val="i - numbered list 1a"/>
    <w:basedOn w:val="Normal"/>
    <w:autoRedefine/>
    <w:qFormat/>
    <w:rsid w:val="00FD5816"/>
    <w:pPr>
      <w:widowControl/>
      <w:tabs>
        <w:tab w:val="left" w:pos="425"/>
        <w:tab w:val="left" w:pos="709"/>
        <w:tab w:val="left" w:pos="993"/>
      </w:tabs>
      <w:ind w:left="720" w:hanging="720"/>
    </w:pPr>
    <w:rPr>
      <w:rFonts w:ascii="Times New Roman" w:eastAsia="Times New Roman" w:hAnsi="Times New Roman" w:cs="Times New Roman"/>
      <w:sz w:val="24"/>
      <w:lang w:val="en-GB"/>
    </w:rPr>
  </w:style>
  <w:style w:type="paragraph" w:customStyle="1" w:styleId="i-numberedlist1ai">
    <w:name w:val="i - numbered list 1ai"/>
    <w:basedOn w:val="i-numberedlist1a"/>
    <w:autoRedefine/>
    <w:rsid w:val="003948E1"/>
    <w:pPr>
      <w:tabs>
        <w:tab w:val="clear" w:pos="993"/>
        <w:tab w:val="left" w:pos="1038"/>
      </w:tabs>
      <w:ind w:left="1038" w:hanging="1038"/>
    </w:pPr>
  </w:style>
  <w:style w:type="paragraph" w:customStyle="1" w:styleId="i-numberedlist2">
    <w:name w:val="i - numbered list 2"/>
    <w:basedOn w:val="i-numberedlist1"/>
    <w:autoRedefine/>
    <w:qFormat/>
    <w:rsid w:val="003948E1"/>
    <w:pPr>
      <w:ind w:left="709" w:hanging="284"/>
    </w:pPr>
  </w:style>
  <w:style w:type="paragraph" w:customStyle="1" w:styleId="i-numberedlist2indentfo">
    <w:name w:val="i - numbered list 2 indent f/o"/>
    <w:basedOn w:val="i-numberedlist1indentfo"/>
    <w:qFormat/>
    <w:rsid w:val="003948E1"/>
    <w:pPr>
      <w:ind w:left="720"/>
    </w:pPr>
  </w:style>
  <w:style w:type="paragraph" w:customStyle="1" w:styleId="i-numberedlist2a">
    <w:name w:val="i - numbered list 2a"/>
    <w:basedOn w:val="i-numberedlist1a"/>
    <w:rsid w:val="003948E1"/>
    <w:pPr>
      <w:ind w:left="1038" w:hanging="612"/>
    </w:pPr>
  </w:style>
  <w:style w:type="paragraph" w:customStyle="1" w:styleId="i-numberedlist3">
    <w:name w:val="i - numbered list 3"/>
    <w:basedOn w:val="i-numberedlist2"/>
    <w:autoRedefine/>
    <w:qFormat/>
    <w:rsid w:val="003948E1"/>
    <w:pPr>
      <w:ind w:left="1038" w:hanging="318"/>
    </w:pPr>
    <w:rPr>
      <w:color w:val="943634"/>
    </w:rPr>
  </w:style>
  <w:style w:type="paragraph" w:customStyle="1" w:styleId="i-numberedlist3indentfo">
    <w:name w:val="i - numbered list 3 indent f/o"/>
    <w:basedOn w:val="i-numberedlist3"/>
    <w:qFormat/>
    <w:rsid w:val="003948E1"/>
    <w:pPr>
      <w:ind w:firstLine="0"/>
    </w:pPr>
    <w:rPr>
      <w:rFonts w:eastAsia="ITCAvantGardeStd-Bk"/>
      <w:color w:val="632423"/>
    </w:rPr>
  </w:style>
  <w:style w:type="paragraph" w:customStyle="1" w:styleId="i-subhead">
    <w:name w:val="i - subhead"/>
    <w:basedOn w:val="Normal"/>
    <w:autoRedefine/>
    <w:rsid w:val="008D60C9"/>
    <w:pPr>
      <w:widowControl/>
      <w:spacing w:before="240"/>
      <w:ind w:left="397" w:hanging="397"/>
    </w:pPr>
    <w:rPr>
      <w:rFonts w:ascii="Verdana" w:eastAsia="Calibri" w:hAnsi="Verdana" w:cs="Times New Roman"/>
      <w:color w:val="00B050"/>
      <w:szCs w:val="24"/>
      <w:lang w:val="en-AU"/>
    </w:rPr>
  </w:style>
  <w:style w:type="paragraph" w:customStyle="1" w:styleId="i-tablecolumnheadalignedleft">
    <w:name w:val="i - table column head aligned left"/>
    <w:basedOn w:val="Normal"/>
    <w:autoRedefine/>
    <w:rsid w:val="003948E1"/>
    <w:pPr>
      <w:widowControl/>
      <w:spacing w:before="30" w:after="30" w:line="280" w:lineRule="exact"/>
    </w:pPr>
    <w:rPr>
      <w:rFonts w:ascii="Arial" w:eastAsia="Times New Roman" w:hAnsi="Arial" w:cs="Arial"/>
      <w:b/>
      <w:lang w:val="en-GB"/>
    </w:rPr>
  </w:style>
  <w:style w:type="paragraph" w:customStyle="1" w:styleId="i-tablecolumnheadcentred">
    <w:name w:val="i - table column head centred"/>
    <w:basedOn w:val="i-tablecolumnheadalignedleft"/>
    <w:autoRedefine/>
    <w:rsid w:val="003948E1"/>
    <w:pPr>
      <w:jc w:val="center"/>
    </w:pPr>
    <w:rPr>
      <w:rFonts w:eastAsia="ITCAvantGardeStd-Bk"/>
      <w:lang w:eastAsia="en-AU"/>
    </w:rPr>
  </w:style>
  <w:style w:type="paragraph" w:customStyle="1" w:styleId="i-tabletext">
    <w:name w:val="i - table text"/>
    <w:autoRedefine/>
    <w:rsid w:val="003948E1"/>
    <w:pPr>
      <w:spacing w:before="30" w:after="30"/>
    </w:pPr>
    <w:rPr>
      <w:rFonts w:ascii="Times New Roman" w:eastAsia="ITCAvantGardeStd-Bk" w:hAnsi="Times New Roman"/>
      <w:position w:val="-12"/>
      <w:sz w:val="24"/>
      <w:szCs w:val="24"/>
      <w:lang w:val="en-GB" w:eastAsia="en-AU"/>
    </w:rPr>
  </w:style>
  <w:style w:type="paragraph" w:customStyle="1" w:styleId="i-tablecolumntextcentred">
    <w:name w:val="i - table column text centred"/>
    <w:basedOn w:val="i-tabletext"/>
    <w:rsid w:val="003948E1"/>
    <w:pPr>
      <w:jc w:val="center"/>
    </w:pPr>
  </w:style>
  <w:style w:type="paragraph" w:customStyle="1" w:styleId="i-tabletextalignedright">
    <w:name w:val="i - table text aligned right"/>
    <w:basedOn w:val="i-tabletext"/>
    <w:autoRedefine/>
    <w:rsid w:val="003948E1"/>
    <w:pPr>
      <w:jc w:val="right"/>
    </w:pPr>
    <w:rPr>
      <w:rFonts w:eastAsia="Calibri"/>
    </w:rPr>
  </w:style>
  <w:style w:type="character" w:customStyle="1" w:styleId="i-tabletextbold">
    <w:name w:val="i - table text bold"/>
    <w:rsid w:val="003948E1"/>
    <w:rPr>
      <w:rFonts w:ascii="Arial" w:hAnsi="Arial"/>
      <w:b/>
      <w:sz w:val="22"/>
    </w:rPr>
  </w:style>
  <w:style w:type="paragraph" w:customStyle="1" w:styleId="i-tabletextbulletlist">
    <w:name w:val="i - table text bullet list"/>
    <w:basedOn w:val="Normal"/>
    <w:rsid w:val="003948E1"/>
    <w:pPr>
      <w:widowControl/>
      <w:spacing w:before="120" w:after="120" w:line="260" w:lineRule="exact"/>
      <w:ind w:left="454" w:hanging="454"/>
    </w:pPr>
    <w:rPr>
      <w:rFonts w:ascii="Arial" w:eastAsia="ArialUnicodeMS" w:hAnsi="Arial" w:cs="Arial"/>
      <w:sz w:val="20"/>
      <w:szCs w:val="20"/>
      <w:lang w:val="en-AU"/>
    </w:rPr>
  </w:style>
  <w:style w:type="character" w:customStyle="1" w:styleId="i-tabletextitalic">
    <w:name w:val="i - table text italic"/>
    <w:rsid w:val="003948E1"/>
    <w:rPr>
      <w:rFonts w:ascii="Times New Roman" w:hAnsi="Times New Roman"/>
      <w:i/>
      <w:sz w:val="22"/>
    </w:rPr>
  </w:style>
  <w:style w:type="paragraph" w:customStyle="1" w:styleId="i-tabletextnumberedlist">
    <w:name w:val="i - table text numbered list"/>
    <w:basedOn w:val="i-tabletextbulletlist"/>
    <w:rsid w:val="003948E1"/>
  </w:style>
  <w:style w:type="character" w:customStyle="1" w:styleId="i-tabletextsubscript">
    <w:name w:val="i - table text subscript"/>
    <w:uiPriority w:val="1"/>
    <w:rsid w:val="003948E1"/>
    <w:rPr>
      <w:vertAlign w:val="subscript"/>
    </w:rPr>
  </w:style>
  <w:style w:type="character" w:customStyle="1" w:styleId="i-tabletextsubscriptitalic">
    <w:name w:val="i - table text subscript italic"/>
    <w:uiPriority w:val="1"/>
    <w:rsid w:val="003948E1"/>
    <w:rPr>
      <w:i/>
      <w:vertAlign w:val="subscript"/>
    </w:rPr>
  </w:style>
  <w:style w:type="character" w:customStyle="1" w:styleId="i-tabletextsuperscript">
    <w:name w:val="i - table text superscript"/>
    <w:rsid w:val="003948E1"/>
    <w:rPr>
      <w:vertAlign w:val="superscript"/>
    </w:rPr>
  </w:style>
  <w:style w:type="character" w:customStyle="1" w:styleId="i-tabletextsuperscriptitalic">
    <w:name w:val="i - table text superscript italic"/>
    <w:uiPriority w:val="1"/>
    <w:rsid w:val="003948E1"/>
    <w:rPr>
      <w:i/>
      <w:vertAlign w:val="superscript"/>
    </w:rPr>
  </w:style>
  <w:style w:type="paragraph" w:customStyle="1" w:styleId="i-worksheettitle">
    <w:name w:val="i - worksheet title"/>
    <w:autoRedefine/>
    <w:rsid w:val="00D72F89"/>
    <w:pPr>
      <w:spacing w:before="120" w:line="276" w:lineRule="auto"/>
    </w:pPr>
    <w:rPr>
      <w:rFonts w:ascii="Arial" w:eastAsia="Times New Roman" w:hAnsi="Arial" w:cs="Arial"/>
      <w:b/>
      <w:bCs/>
      <w:color w:val="85B537"/>
      <w:sz w:val="32"/>
      <w:szCs w:val="32"/>
      <w:lang w:val="en-GB" w:eastAsia="en-US"/>
    </w:rPr>
  </w:style>
  <w:style w:type="paragraph" w:customStyle="1" w:styleId="i-worksheettype">
    <w:name w:val="i - worksheet type"/>
    <w:basedOn w:val="i-tabletext"/>
    <w:autoRedefine/>
    <w:rsid w:val="00FD5816"/>
    <w:rPr>
      <w:rFonts w:ascii="Arial" w:hAnsi="Arial"/>
      <w:b/>
      <w:color w:val="FFFFFF"/>
    </w:rPr>
  </w:style>
  <w:style w:type="paragraph" w:styleId="ListContinue2">
    <w:name w:val="List Continue 2"/>
    <w:basedOn w:val="Normal"/>
    <w:uiPriority w:val="99"/>
    <w:semiHidden/>
    <w:unhideWhenUsed/>
    <w:rsid w:val="003948E1"/>
    <w:pPr>
      <w:widowControl/>
      <w:spacing w:after="120"/>
      <w:ind w:left="566"/>
      <w:contextualSpacing/>
    </w:pPr>
    <w:rPr>
      <w:rFonts w:ascii="Times New Roman" w:eastAsia="Times New Roman" w:hAnsi="Times New Roman" w:cs="Times New Roman"/>
      <w:sz w:val="24"/>
      <w:szCs w:val="24"/>
      <w:lang w:val="en-GB"/>
    </w:rPr>
  </w:style>
  <w:style w:type="paragraph" w:customStyle="1" w:styleId="notetoDTO">
    <w:name w:val="&lt;note to DTO&gt;"/>
    <w:basedOn w:val="Normal"/>
    <w:uiPriority w:val="99"/>
    <w:qFormat/>
    <w:rsid w:val="003948E1"/>
    <w:pPr>
      <w:widowControl/>
      <w:jc w:val="center"/>
    </w:pPr>
    <w:rPr>
      <w:rFonts w:ascii="Arial" w:eastAsia="Times New Roman" w:hAnsi="Arial" w:cs="Times New Roman"/>
      <w:b/>
      <w:color w:val="C00000"/>
      <w:sz w:val="24"/>
      <w:szCs w:val="24"/>
      <w:lang w:val="en-GB"/>
    </w:rPr>
  </w:style>
  <w:style w:type="character" w:customStyle="1" w:styleId="bodybold">
    <w:name w:val="body bold"/>
    <w:uiPriority w:val="1"/>
    <w:qFormat/>
    <w:rsid w:val="003948E1"/>
    <w:rPr>
      <w:b/>
    </w:rPr>
  </w:style>
  <w:style w:type="character" w:customStyle="1" w:styleId="bodyglossaryword">
    <w:name w:val="body glossary word"/>
    <w:uiPriority w:val="99"/>
    <w:rsid w:val="003948E1"/>
    <w:rPr>
      <w:rFonts w:cs="Melior-Bold"/>
      <w:b/>
      <w:bCs/>
      <w:color w:val="B50B54"/>
      <w:w w:val="100"/>
    </w:rPr>
  </w:style>
  <w:style w:type="paragraph" w:customStyle="1" w:styleId="bodyindent">
    <w:name w:val="body indent"/>
    <w:basedOn w:val="Normal"/>
    <w:rsid w:val="003948E1"/>
    <w:pPr>
      <w:widowControl/>
      <w:ind w:firstLine="284"/>
    </w:pPr>
    <w:rPr>
      <w:rFonts w:ascii="Times New Roman" w:eastAsia="Times New Roman" w:hAnsi="Times New Roman" w:cs="Melior"/>
      <w:color w:val="000000"/>
      <w:sz w:val="24"/>
      <w:szCs w:val="21"/>
      <w:lang w:val="en-GB"/>
    </w:rPr>
  </w:style>
  <w:style w:type="paragraph" w:customStyle="1" w:styleId="bodylist1">
    <w:name w:val="body list 1"/>
    <w:basedOn w:val="Normal"/>
    <w:rsid w:val="003948E1"/>
    <w:pPr>
      <w:widowControl/>
      <w:ind w:left="284" w:hanging="284"/>
    </w:pPr>
    <w:rPr>
      <w:rFonts w:ascii="Times New Roman" w:eastAsia="Times New Roman" w:hAnsi="Times New Roman" w:cs="Times New Roman"/>
      <w:sz w:val="24"/>
      <w:szCs w:val="24"/>
      <w:lang w:val="en-GB"/>
    </w:rPr>
  </w:style>
  <w:style w:type="paragraph" w:customStyle="1" w:styleId="figuretablecaption">
    <w:name w:val="figure/table caption"/>
    <w:basedOn w:val="Normal"/>
    <w:rsid w:val="003948E1"/>
    <w:pPr>
      <w:widowControl/>
    </w:pPr>
    <w:rPr>
      <w:rFonts w:ascii="Arial" w:eastAsia="Times New Roman" w:hAnsi="Arial" w:cs="Times New Roman"/>
      <w:color w:val="0070C0"/>
      <w:sz w:val="20"/>
      <w:szCs w:val="24"/>
      <w:lang w:val="en-GB"/>
    </w:rPr>
  </w:style>
  <w:style w:type="character" w:customStyle="1" w:styleId="figuretablecaptionbold">
    <w:name w:val="figure/table caption bold"/>
    <w:uiPriority w:val="1"/>
    <w:rsid w:val="003948E1"/>
    <w:rPr>
      <w:b/>
      <w:color w:val="943634"/>
    </w:rPr>
  </w:style>
  <w:style w:type="paragraph" w:styleId="Footer">
    <w:name w:val="footer"/>
    <w:basedOn w:val="Normal"/>
    <w:link w:val="FooterChar"/>
    <w:uiPriority w:val="99"/>
    <w:unhideWhenUsed/>
    <w:rsid w:val="003948E1"/>
    <w:pPr>
      <w:widowControl/>
      <w:tabs>
        <w:tab w:val="center" w:pos="4513"/>
        <w:tab w:val="right" w:pos="9026"/>
      </w:tabs>
    </w:pPr>
    <w:rPr>
      <w:rFonts w:ascii="Times New Roman" w:eastAsia="Times New Roman" w:hAnsi="Times New Roman" w:cs="Times New Roman"/>
      <w:sz w:val="24"/>
      <w:szCs w:val="24"/>
      <w:lang w:val="en-GB"/>
    </w:rPr>
  </w:style>
  <w:style w:type="character" w:customStyle="1" w:styleId="FooterChar">
    <w:name w:val="Footer Char"/>
    <w:link w:val="Footer"/>
    <w:uiPriority w:val="99"/>
    <w:rsid w:val="003948E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3948E1"/>
    <w:pPr>
      <w:widowControl/>
      <w:tabs>
        <w:tab w:val="center" w:pos="4513"/>
        <w:tab w:val="right" w:pos="9026"/>
      </w:tabs>
    </w:pPr>
    <w:rPr>
      <w:rFonts w:ascii="Times New Roman" w:eastAsia="Times New Roman" w:hAnsi="Times New Roman" w:cs="Times New Roman"/>
      <w:sz w:val="24"/>
      <w:szCs w:val="24"/>
      <w:lang w:val="en-GB"/>
    </w:rPr>
  </w:style>
  <w:style w:type="character" w:customStyle="1" w:styleId="HeaderChar">
    <w:name w:val="Header Char"/>
    <w:link w:val="Header"/>
    <w:uiPriority w:val="99"/>
    <w:rsid w:val="003948E1"/>
    <w:rPr>
      <w:rFonts w:ascii="Times New Roman" w:eastAsia="Times New Roman" w:hAnsi="Times New Roman" w:cs="Times New Roman"/>
      <w:sz w:val="24"/>
      <w:szCs w:val="24"/>
      <w:lang w:val="en-GB"/>
    </w:rPr>
  </w:style>
  <w:style w:type="character" w:customStyle="1" w:styleId="i-Acknowledgementsitalic">
    <w:name w:val="i - Acknowledgements italic"/>
    <w:uiPriority w:val="1"/>
    <w:rsid w:val="003948E1"/>
    <w:rPr>
      <w:i/>
    </w:rPr>
  </w:style>
  <w:style w:type="paragraph" w:customStyle="1" w:styleId="i-figurecaption">
    <w:name w:val="i - figure caption"/>
    <w:basedOn w:val="Normal"/>
    <w:rsid w:val="003948E1"/>
    <w:pPr>
      <w:widowControl/>
      <w:tabs>
        <w:tab w:val="left" w:pos="1843"/>
      </w:tabs>
      <w:spacing w:before="120" w:line="340" w:lineRule="exact"/>
      <w:ind w:left="1843" w:hanging="1843"/>
    </w:pPr>
    <w:rPr>
      <w:rFonts w:ascii="Arial" w:eastAsia="Times New Roman" w:hAnsi="Arial" w:cs="Arial"/>
      <w:bCs/>
      <w:iCs/>
      <w:sz w:val="24"/>
      <w:szCs w:val="24"/>
      <w:lang w:val="en-AU"/>
    </w:rPr>
  </w:style>
  <w:style w:type="paragraph" w:customStyle="1" w:styleId="i-Acknowledgments">
    <w:name w:val="i - Acknowledgments"/>
    <w:basedOn w:val="i-figurecaption"/>
    <w:autoRedefine/>
    <w:rsid w:val="003948E1"/>
    <w:pPr>
      <w:overflowPunct w:val="0"/>
      <w:autoSpaceDE w:val="0"/>
      <w:autoSpaceDN w:val="0"/>
      <w:adjustRightInd w:val="0"/>
      <w:textAlignment w:val="baseline"/>
    </w:pPr>
    <w:rPr>
      <w:color w:val="403152"/>
      <w:sz w:val="20"/>
      <w:szCs w:val="20"/>
    </w:rPr>
  </w:style>
  <w:style w:type="paragraph" w:customStyle="1" w:styleId="i-crossreftextfo">
    <w:name w:val="i - cross ref text f/o"/>
    <w:basedOn w:val="Normal"/>
    <w:autoRedefine/>
    <w:rsid w:val="003948E1"/>
    <w:pPr>
      <w:widowControl/>
      <w:spacing w:after="120" w:line="280" w:lineRule="exact"/>
      <w:jc w:val="center"/>
    </w:pPr>
    <w:rPr>
      <w:rFonts w:ascii="Arial" w:eastAsia="Calibri" w:hAnsi="Arial" w:cs="Times New Roman"/>
      <w:b/>
      <w:color w:val="215868"/>
      <w:sz w:val="20"/>
      <w:lang w:val="en-AU"/>
    </w:rPr>
  </w:style>
  <w:style w:type="character" w:customStyle="1" w:styleId="i-figurecaptionitalic">
    <w:name w:val="i - figure caption italic"/>
    <w:uiPriority w:val="1"/>
    <w:rsid w:val="003948E1"/>
    <w:rPr>
      <w:rFonts w:ascii="NewCenturySchlbkLTStd-Roman" w:hAnsi="NewCenturySchlbkLTStd-Roman"/>
      <w:i/>
    </w:rPr>
  </w:style>
  <w:style w:type="character" w:customStyle="1" w:styleId="i-figurenumber">
    <w:name w:val="i - figure number"/>
    <w:rsid w:val="003948E1"/>
    <w:rPr>
      <w:b/>
    </w:rPr>
  </w:style>
  <w:style w:type="paragraph" w:customStyle="1" w:styleId="i-footertext">
    <w:name w:val="i - footer text"/>
    <w:basedOn w:val="Normal"/>
    <w:autoRedefine/>
    <w:rsid w:val="004F754C"/>
    <w:pPr>
      <w:widowControl/>
      <w:tabs>
        <w:tab w:val="left" w:pos="0"/>
        <w:tab w:val="center" w:pos="5245"/>
        <w:tab w:val="right" w:pos="9639"/>
      </w:tabs>
    </w:pPr>
    <w:rPr>
      <w:rFonts w:ascii="Cambria" w:eastAsia="Times New Roman" w:hAnsi="Cambria" w:cs="Arial"/>
      <w:sz w:val="16"/>
      <w:szCs w:val="24"/>
      <w:lang w:val="en-AU"/>
    </w:rPr>
  </w:style>
  <w:style w:type="character" w:customStyle="1" w:styleId="i-safetytextbold">
    <w:name w:val="i - safety text bold"/>
    <w:rsid w:val="003948E1"/>
    <w:rPr>
      <w:rFonts w:ascii="Arial" w:hAnsi="Arial"/>
      <w:b/>
      <w:color w:val="700000"/>
      <w:sz w:val="20"/>
    </w:rPr>
  </w:style>
  <w:style w:type="paragraph" w:customStyle="1" w:styleId="i-safetytextfo">
    <w:name w:val="i - safety text f/o"/>
    <w:basedOn w:val="Normal"/>
    <w:autoRedefine/>
    <w:rsid w:val="003948E1"/>
    <w:pPr>
      <w:widowControl/>
      <w:spacing w:before="45"/>
      <w:ind w:left="60" w:right="60"/>
    </w:pPr>
    <w:rPr>
      <w:rFonts w:ascii="Arial" w:eastAsia="Times New Roman" w:hAnsi="Arial" w:cs="Courier New"/>
      <w:color w:val="700000"/>
      <w:sz w:val="20"/>
      <w:szCs w:val="24"/>
      <w:lang w:val="en-AU"/>
    </w:rPr>
  </w:style>
  <w:style w:type="paragraph" w:customStyle="1" w:styleId="i-tablecaption">
    <w:name w:val="i - table caption"/>
    <w:basedOn w:val="i-figurecaption"/>
    <w:rsid w:val="003948E1"/>
  </w:style>
  <w:style w:type="character" w:customStyle="1" w:styleId="i-tablenumber">
    <w:name w:val="i - table number"/>
    <w:rsid w:val="003948E1"/>
    <w:rPr>
      <w:rFonts w:ascii="Arial" w:hAnsi="Arial"/>
      <w:b/>
      <w:sz w:val="22"/>
    </w:rPr>
  </w:style>
  <w:style w:type="paragraph" w:customStyle="1" w:styleId="i-TBtablecolumnhead">
    <w:name w:val="i - TB table column head"/>
    <w:basedOn w:val="Normal"/>
    <w:rsid w:val="003948E1"/>
    <w:pPr>
      <w:widowControl/>
      <w:spacing w:line="210" w:lineRule="exact"/>
      <w:jc w:val="center"/>
    </w:pPr>
    <w:rPr>
      <w:rFonts w:ascii="Arial" w:eastAsia="Cambria" w:hAnsi="Arial" w:cs="Times New Roman"/>
      <w:b/>
      <w:sz w:val="19"/>
      <w:lang w:val="en-GB"/>
    </w:rPr>
  </w:style>
  <w:style w:type="paragraph" w:customStyle="1" w:styleId="i-TBtabletext">
    <w:name w:val="i - TB table text"/>
    <w:basedOn w:val="Normal"/>
    <w:autoRedefine/>
    <w:rsid w:val="003948E1"/>
    <w:pPr>
      <w:widowControl/>
      <w:spacing w:line="210" w:lineRule="exact"/>
    </w:pPr>
    <w:rPr>
      <w:rFonts w:ascii="Arial" w:eastAsia="Cambria" w:hAnsi="Arial" w:cs="Times New Roman"/>
      <w:sz w:val="19"/>
      <w:lang w:val="en-GB"/>
    </w:rPr>
  </w:style>
  <w:style w:type="paragraph" w:customStyle="1" w:styleId="i-WEB20head">
    <w:name w:val="i - WEB 2.0 head"/>
    <w:autoRedefine/>
    <w:rsid w:val="003948E1"/>
    <w:rPr>
      <w:rFonts w:ascii="Arial" w:eastAsia="Times New Roman" w:hAnsi="Arial"/>
      <w:b/>
      <w:color w:val="00AEEF"/>
      <w:w w:val="117"/>
      <w:sz w:val="22"/>
      <w:szCs w:val="24"/>
      <w:lang w:eastAsia="en-US"/>
    </w:rPr>
  </w:style>
  <w:style w:type="paragraph" w:customStyle="1" w:styleId="i-WEB20">
    <w:name w:val="i - WEB 2.0"/>
    <w:basedOn w:val="i-WEB20head"/>
    <w:autoRedefine/>
    <w:rsid w:val="003948E1"/>
    <w:pPr>
      <w:spacing w:before="45"/>
    </w:pPr>
    <w:rPr>
      <w:b w:val="0"/>
      <w:color w:val="auto"/>
    </w:rPr>
  </w:style>
  <w:style w:type="paragraph" w:customStyle="1" w:styleId="i-worksheetpersonaldetails">
    <w:name w:val="i - worksheet personal details"/>
    <w:basedOn w:val="Normal"/>
    <w:rsid w:val="003948E1"/>
    <w:pPr>
      <w:widowControl/>
      <w:tabs>
        <w:tab w:val="left" w:pos="6742"/>
      </w:tabs>
      <w:spacing w:before="15" w:line="401" w:lineRule="auto"/>
      <w:ind w:left="585" w:right="1380" w:hanging="585"/>
    </w:pPr>
    <w:rPr>
      <w:rFonts w:ascii="Arial" w:eastAsia="Calibri" w:hAnsi="Arial" w:cs="Arial"/>
      <w:b/>
      <w:bCs/>
      <w:color w:val="929292"/>
      <w:position w:val="-6"/>
      <w:sz w:val="18"/>
      <w:lang w:val="en-AU"/>
    </w:rPr>
  </w:style>
  <w:style w:type="character" w:customStyle="1" w:styleId="reviewbold">
    <w:name w:val="review bold"/>
    <w:uiPriority w:val="1"/>
    <w:qFormat/>
    <w:rsid w:val="003948E1"/>
    <w:rPr>
      <w:b/>
      <w:color w:val="00423F"/>
    </w:rPr>
  </w:style>
  <w:style w:type="paragraph" w:customStyle="1" w:styleId="reviewessentialdefinitions">
    <w:name w:val="review essential definitions"/>
    <w:basedOn w:val="Normal"/>
    <w:rsid w:val="003948E1"/>
    <w:pPr>
      <w:widowControl/>
      <w:tabs>
        <w:tab w:val="left" w:pos="567"/>
        <w:tab w:val="left" w:pos="851"/>
        <w:tab w:val="left" w:pos="1134"/>
      </w:tabs>
      <w:ind w:left="284" w:hanging="284"/>
    </w:pPr>
    <w:rPr>
      <w:rFonts w:ascii="Arial" w:eastAsia="Times New Roman" w:hAnsi="Arial" w:cs="Times New Roman"/>
      <w:sz w:val="18"/>
      <w:szCs w:val="24"/>
      <w:lang w:val="en-GB"/>
    </w:rPr>
  </w:style>
  <w:style w:type="paragraph" w:customStyle="1" w:styleId="reviewfo">
    <w:name w:val="review f/o"/>
    <w:basedOn w:val="Normal"/>
    <w:rsid w:val="003948E1"/>
    <w:pPr>
      <w:widowControl/>
    </w:pPr>
    <w:rPr>
      <w:rFonts w:ascii="Arial" w:eastAsia="Times New Roman" w:hAnsi="Arial" w:cs="Melior"/>
      <w:color w:val="000000"/>
      <w:sz w:val="18"/>
      <w:szCs w:val="21"/>
      <w:lang w:val="en-GB"/>
    </w:rPr>
  </w:style>
  <w:style w:type="paragraph" w:customStyle="1" w:styleId="reviewlist1">
    <w:name w:val="review list 1"/>
    <w:basedOn w:val="Normal"/>
    <w:rsid w:val="003948E1"/>
    <w:pPr>
      <w:widowControl/>
      <w:ind w:left="284" w:hanging="284"/>
    </w:pPr>
    <w:rPr>
      <w:rFonts w:ascii="Arial" w:eastAsia="Times New Roman" w:hAnsi="Arial" w:cs="Times New Roman"/>
      <w:sz w:val="18"/>
      <w:szCs w:val="24"/>
      <w:lang w:val="en-GB"/>
    </w:rPr>
  </w:style>
  <w:style w:type="paragraph" w:customStyle="1" w:styleId="reviewfactslist1">
    <w:name w:val="review facts list 1"/>
    <w:basedOn w:val="reviewlist1"/>
    <w:rsid w:val="003948E1"/>
  </w:style>
  <w:style w:type="paragraph" w:customStyle="1" w:styleId="reviewheadinga">
    <w:name w:val="review heading a"/>
    <w:basedOn w:val="Normal"/>
    <w:rsid w:val="003948E1"/>
    <w:pPr>
      <w:widowControl/>
      <w:spacing w:before="160"/>
    </w:pPr>
    <w:rPr>
      <w:rFonts w:ascii="Arial" w:eastAsia="Times New Roman" w:hAnsi="Arial" w:cs="Times New Roman"/>
      <w:color w:val="002060"/>
      <w:sz w:val="72"/>
      <w:szCs w:val="120"/>
      <w:lang w:val="en-GB"/>
    </w:rPr>
  </w:style>
  <w:style w:type="paragraph" w:customStyle="1" w:styleId="reviewheadingb">
    <w:name w:val="review heading b"/>
    <w:basedOn w:val="reviewheadinga"/>
    <w:rsid w:val="003948E1"/>
    <w:rPr>
      <w:sz w:val="32"/>
    </w:rPr>
  </w:style>
  <w:style w:type="paragraph" w:customStyle="1" w:styleId="reviewindent">
    <w:name w:val="review indent"/>
    <w:basedOn w:val="Normal"/>
    <w:rsid w:val="003948E1"/>
    <w:pPr>
      <w:widowControl/>
      <w:tabs>
        <w:tab w:val="left" w:pos="426"/>
      </w:tabs>
      <w:ind w:firstLine="284"/>
    </w:pPr>
    <w:rPr>
      <w:rFonts w:ascii="Arial" w:eastAsia="Times New Roman" w:hAnsi="Arial" w:cs="Melior"/>
      <w:color w:val="000000"/>
      <w:sz w:val="18"/>
      <w:szCs w:val="21"/>
      <w:lang w:val="en-GB"/>
    </w:rPr>
  </w:style>
  <w:style w:type="paragraph" w:customStyle="1" w:styleId="reviewlist2">
    <w:name w:val="review list 2"/>
    <w:basedOn w:val="reviewlist1"/>
    <w:rsid w:val="003948E1"/>
    <w:pPr>
      <w:ind w:left="568"/>
    </w:pPr>
  </w:style>
  <w:style w:type="character" w:customStyle="1" w:styleId="reviewlistnumber">
    <w:name w:val="review list number"/>
    <w:uiPriority w:val="1"/>
    <w:qFormat/>
    <w:rsid w:val="003948E1"/>
    <w:rPr>
      <w:b/>
      <w:color w:val="00423F"/>
    </w:rPr>
  </w:style>
  <w:style w:type="paragraph" w:customStyle="1" w:styleId="reviewtableheading">
    <w:name w:val="review table heading"/>
    <w:basedOn w:val="Normal"/>
    <w:rsid w:val="003948E1"/>
    <w:pPr>
      <w:suppressAutoHyphens/>
      <w:autoSpaceDE w:val="0"/>
      <w:autoSpaceDN w:val="0"/>
      <w:adjustRightInd w:val="0"/>
      <w:textAlignment w:val="center"/>
    </w:pPr>
    <w:rPr>
      <w:rFonts w:ascii="Arial" w:eastAsia="Times New Roman" w:hAnsi="Arial" w:cs="MinionPro-Regular"/>
      <w:bCs/>
      <w:color w:val="000000"/>
      <w:sz w:val="15"/>
      <w:szCs w:val="16"/>
      <w:lang w:val="en-GB"/>
    </w:rPr>
  </w:style>
  <w:style w:type="paragraph" w:customStyle="1" w:styleId="reviewtabletext">
    <w:name w:val="review table text"/>
    <w:basedOn w:val="Normal"/>
    <w:rsid w:val="003948E1"/>
    <w:pPr>
      <w:suppressAutoHyphens/>
      <w:autoSpaceDE w:val="0"/>
      <w:autoSpaceDN w:val="0"/>
      <w:adjustRightInd w:val="0"/>
      <w:textAlignment w:val="center"/>
    </w:pPr>
    <w:rPr>
      <w:rFonts w:ascii="Arial" w:eastAsia="Times New Roman" w:hAnsi="Arial" w:cs="MinionPro-Regular"/>
      <w:color w:val="000000"/>
      <w:sz w:val="14"/>
      <w:szCs w:val="16"/>
      <w:lang w:val="en-GB"/>
    </w:rPr>
  </w:style>
  <w:style w:type="paragraph" w:customStyle="1" w:styleId="tableahead">
    <w:name w:val="table a head"/>
    <w:basedOn w:val="Normal"/>
    <w:rsid w:val="003948E1"/>
    <w:pPr>
      <w:suppressAutoHyphens/>
      <w:autoSpaceDE w:val="0"/>
      <w:autoSpaceDN w:val="0"/>
      <w:adjustRightInd w:val="0"/>
      <w:textAlignment w:val="center"/>
    </w:pPr>
    <w:rPr>
      <w:rFonts w:ascii="Arial" w:eastAsia="Times New Roman" w:hAnsi="Arial" w:cs="NeuzeitS-BookHeavy"/>
      <w:sz w:val="28"/>
      <w:szCs w:val="24"/>
      <w:lang w:val="en-GB"/>
    </w:rPr>
  </w:style>
  <w:style w:type="paragraph" w:customStyle="1" w:styleId="tabletext">
    <w:name w:val="table text"/>
    <w:basedOn w:val="Normal"/>
    <w:uiPriority w:val="99"/>
    <w:rsid w:val="003948E1"/>
    <w:pPr>
      <w:suppressAutoHyphens/>
      <w:autoSpaceDE w:val="0"/>
      <w:autoSpaceDN w:val="0"/>
      <w:adjustRightInd w:val="0"/>
      <w:textAlignment w:val="center"/>
    </w:pPr>
    <w:rPr>
      <w:rFonts w:ascii="Arial" w:eastAsia="Times New Roman" w:hAnsi="Arial" w:cs="Melior"/>
      <w:color w:val="000000"/>
      <w:sz w:val="18"/>
      <w:szCs w:val="19"/>
      <w:lang w:val="en-GB"/>
    </w:rPr>
  </w:style>
  <w:style w:type="character" w:customStyle="1" w:styleId="i-bodybolditalic">
    <w:name w:val="i - body bold italic"/>
    <w:uiPriority w:val="1"/>
    <w:rsid w:val="00340834"/>
    <w:rPr>
      <w:b/>
      <w:i/>
      <w:lang w:eastAsia="en-AU"/>
    </w:rPr>
  </w:style>
  <w:style w:type="character" w:styleId="Hyperlink">
    <w:name w:val="Hyperlink"/>
    <w:basedOn w:val="DefaultParagraphFont"/>
    <w:uiPriority w:val="99"/>
    <w:unhideWhenUsed/>
    <w:rsid w:val="004F754C"/>
    <w:rPr>
      <w:color w:val="0563C1" w:themeColor="hyperlink"/>
      <w:u w:val="single"/>
    </w:rPr>
  </w:style>
  <w:style w:type="character" w:styleId="UnresolvedMention">
    <w:name w:val="Unresolved Mention"/>
    <w:basedOn w:val="DefaultParagraphFont"/>
    <w:uiPriority w:val="99"/>
    <w:semiHidden/>
    <w:unhideWhenUsed/>
    <w:rsid w:val="004F754C"/>
    <w:rPr>
      <w:color w:val="605E5C"/>
      <w:shd w:val="clear" w:color="auto" w:fill="E1DFDD"/>
    </w:rPr>
  </w:style>
  <w:style w:type="paragraph" w:styleId="BodyText">
    <w:name w:val="Body Text"/>
    <w:basedOn w:val="Normal"/>
    <w:link w:val="BodyTextChar"/>
    <w:uiPriority w:val="1"/>
    <w:qFormat/>
    <w:rsid w:val="002F0A00"/>
    <w:pPr>
      <w:spacing w:before="65"/>
      <w:ind w:left="4472" w:hanging="4233"/>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2F0A00"/>
    <w:rPr>
      <w:rFonts w:ascii="Times New Roman" w:eastAsia="Times New Roman" w:hAnsi="Times New Roman" w:cstheme="minorBidi"/>
      <w:lang w:val="en-US" w:eastAsia="en-US"/>
    </w:rPr>
  </w:style>
  <w:style w:type="paragraph" w:customStyle="1" w:styleId="TableParagraph">
    <w:name w:val="Table Paragraph"/>
    <w:basedOn w:val="Normal"/>
    <w:uiPriority w:val="1"/>
    <w:qFormat/>
    <w:rsid w:val="00413416"/>
    <w:pPr>
      <w:autoSpaceDE w:val="0"/>
      <w:autoSpaceDN w:val="0"/>
    </w:pPr>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145829"/>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145829"/>
    <w:pPr>
      <w:widowControl/>
      <w:spacing w:after="160"/>
    </w:pPr>
    <w:rPr>
      <w:sz w:val="20"/>
      <w:szCs w:val="20"/>
      <w:lang w:val="en-AU"/>
    </w:rPr>
  </w:style>
  <w:style w:type="character" w:customStyle="1" w:styleId="CommentSubjectChar">
    <w:name w:val="Comment Subject Char"/>
    <w:basedOn w:val="CommentTextChar"/>
    <w:link w:val="CommentSubject"/>
    <w:uiPriority w:val="99"/>
    <w:semiHidden/>
    <w:rsid w:val="00145829"/>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1458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ature.com/news/tissue-engineering-how-to-build-a-heart-1.1332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eb.mit.edu/newsoffice/2008/heart-1102.html" TargetMode="External"/><Relationship Id="rId10" Type="http://schemas.openxmlformats.org/officeDocument/2006/relationships/hyperlink" Target="https://www.ncbi.nlm.nih.gov/pmc/article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http://www.nelsonnet.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eaver\Desktop\templates\NelsonNet%20Worksheet%20template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7953DD3DB129419AAF4904702889DD" ma:contentTypeVersion="7" ma:contentTypeDescription="Create a new document." ma:contentTypeScope="" ma:versionID="aab0d2b7fe87ee05df783dca3ef4e875">
  <xsd:schema xmlns:xsd="http://www.w3.org/2001/XMLSchema" xmlns:xs="http://www.w3.org/2001/XMLSchema" xmlns:p="http://schemas.microsoft.com/office/2006/metadata/properties" xmlns:ns2="243e8e0d-4872-4c9b-a5c9-1ed1b86a45df" targetNamespace="http://schemas.microsoft.com/office/2006/metadata/properties" ma:root="true" ma:fieldsID="9ad9c86436ab8fb02ae3be0e24559cbe" ns2:_="">
    <xsd:import namespace="243e8e0d-4872-4c9b-a5c9-1ed1b86a4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e8e0d-4872-4c9b-a5c9-1ed1b86a45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B291C5-C38A-4EC4-951F-50882868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e8e0d-4872-4c9b-a5c9-1ed1b86a4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F10C3-0BAF-45E9-ABBB-364EC7800E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NelsonNet Worksheet template_2020</Template>
  <TotalTime>96</TotalTime>
  <Pages>19</Pages>
  <Words>6932</Words>
  <Characters>39515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46355</CharactersWithSpaces>
  <SharedDoc>false</SharedDoc>
  <HLinks>
    <vt:vector size="6" baseType="variant">
      <vt:variant>
        <vt:i4>1835095</vt:i4>
      </vt:variant>
      <vt:variant>
        <vt:i4>0</vt:i4>
      </vt:variant>
      <vt:variant>
        <vt:i4>0</vt:i4>
      </vt:variant>
      <vt:variant>
        <vt:i4>5</vt:i4>
      </vt:variant>
      <vt:variant>
        <vt:lpwstr>http://www.nelsonnet.com.au/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Beaver</dc:creator>
  <cp:keywords/>
  <dc:description/>
  <cp:lastModifiedBy>Beaver, Robyn</cp:lastModifiedBy>
  <cp:revision>6</cp:revision>
  <dcterms:created xsi:type="dcterms:W3CDTF">2020-10-26T21:56:00Z</dcterms:created>
  <dcterms:modified xsi:type="dcterms:W3CDTF">2020-11-02T00:35:00Z</dcterms:modified>
</cp:coreProperties>
</file>